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A87D" w14:textId="76387148" w:rsidR="00403F0E" w:rsidRDefault="00403F0E" w:rsidP="00403F0E">
      <w:pPr>
        <w:pStyle w:val="YHHeadline"/>
        <w:jc w:val="both"/>
        <w:rPr>
          <w:rFonts w:ascii="Source Sans Pro" w:hAnsi="Source Sans Pro"/>
          <w:sz w:val="44"/>
          <w:szCs w:val="44"/>
        </w:rPr>
      </w:pPr>
      <w:r w:rsidRPr="00E32C9F">
        <w:rPr>
          <w:rFonts w:ascii="Source Sans Pro" w:hAnsi="Source Sans Pro"/>
          <w:noProof/>
        </w:rPr>
        <mc:AlternateContent>
          <mc:Choice Requires="wpg">
            <w:drawing>
              <wp:anchor distT="0" distB="0" distL="114300" distR="114300" simplePos="0" relativeHeight="251658240" behindDoc="0" locked="0" layoutInCell="1" allowOverlap="1" wp14:anchorId="380256BE" wp14:editId="661AC69E">
                <wp:simplePos x="0" y="0"/>
                <wp:positionH relativeFrom="column">
                  <wp:posOffset>4685665</wp:posOffset>
                </wp:positionH>
                <wp:positionV relativeFrom="paragraph">
                  <wp:posOffset>-214079</wp:posOffset>
                </wp:positionV>
                <wp:extent cx="1391285" cy="464524"/>
                <wp:effectExtent l="0" t="0" r="0" b="0"/>
                <wp:wrapNone/>
                <wp:docPr id="1" name="Group 1"/>
                <wp:cNvGraphicFramePr/>
                <a:graphic xmlns:a="http://schemas.openxmlformats.org/drawingml/2006/main">
                  <a:graphicData uri="http://schemas.microsoft.com/office/word/2010/wordprocessingGroup">
                    <wpg:wgp>
                      <wpg:cNvGrpSpPr/>
                      <wpg:grpSpPr>
                        <a:xfrm>
                          <a:off x="0" y="0"/>
                          <a:ext cx="1391285" cy="464524"/>
                          <a:chOff x="0" y="0"/>
                          <a:chExt cx="2128011" cy="720040"/>
                        </a:xfrm>
                      </wpg:grpSpPr>
                      <wpg:grpSp>
                        <wpg:cNvPr id="3" name="Group 3"/>
                        <wpg:cNvGrpSpPr/>
                        <wpg:grpSpPr>
                          <a:xfrm>
                            <a:off x="0" y="0"/>
                            <a:ext cx="719574" cy="720040"/>
                            <a:chOff x="0" y="0"/>
                            <a:chExt cx="899314" cy="899795"/>
                          </a:xfrm>
                          <a:solidFill>
                            <a:schemeClr val="tx1"/>
                          </a:solidFill>
                        </wpg:grpSpPr>
                        <wps:wsp>
                          <wps:cNvPr id="4" name="Freeform 4"/>
                          <wps:cNvSpPr/>
                          <wps:spPr>
                            <a:xfrm>
                              <a:off x="140329" y="135802"/>
                              <a:ext cx="622595" cy="622883"/>
                            </a:xfrm>
                            <a:custGeom>
                              <a:avLst/>
                              <a:gdLst>
                                <a:gd name="connsiteX0" fmla="*/ 608831 w 622659"/>
                                <a:gd name="connsiteY0" fmla="*/ 114210 h 623025"/>
                                <a:gd name="connsiteX1" fmla="*/ 462161 w 622659"/>
                                <a:gd name="connsiteY1" fmla="*/ 4118 h 623025"/>
                                <a:gd name="connsiteX2" fmla="*/ 437247 w 622659"/>
                                <a:gd name="connsiteY2" fmla="*/ 4118 h 623025"/>
                                <a:gd name="connsiteX3" fmla="*/ 370826 w 622659"/>
                                <a:gd name="connsiteY3" fmla="*/ 53978 h 623025"/>
                                <a:gd name="connsiteX4" fmla="*/ 370484 w 622659"/>
                                <a:gd name="connsiteY4" fmla="*/ 56404 h 623025"/>
                                <a:gd name="connsiteX5" fmla="*/ 370826 w 622659"/>
                                <a:gd name="connsiteY5" fmla="*/ 56745 h 623025"/>
                                <a:gd name="connsiteX6" fmla="*/ 467692 w 622659"/>
                                <a:gd name="connsiteY6" fmla="*/ 129443 h 623025"/>
                                <a:gd name="connsiteX7" fmla="*/ 484286 w 622659"/>
                                <a:gd name="connsiteY7" fmla="*/ 162675 h 623025"/>
                                <a:gd name="connsiteX8" fmla="*/ 484286 w 622659"/>
                                <a:gd name="connsiteY8" fmla="*/ 345443 h 623025"/>
                                <a:gd name="connsiteX9" fmla="*/ 449007 w 622659"/>
                                <a:gd name="connsiteY9" fmla="*/ 380745 h 623025"/>
                                <a:gd name="connsiteX10" fmla="*/ 173653 w 622659"/>
                                <a:gd name="connsiteY10" fmla="*/ 380745 h 623025"/>
                                <a:gd name="connsiteX11" fmla="*/ 138374 w 622659"/>
                                <a:gd name="connsiteY11" fmla="*/ 345443 h 623025"/>
                                <a:gd name="connsiteX12" fmla="*/ 138374 w 622659"/>
                                <a:gd name="connsiteY12" fmla="*/ 162675 h 623025"/>
                                <a:gd name="connsiteX13" fmla="*/ 154968 w 622659"/>
                                <a:gd name="connsiteY13" fmla="*/ 129443 h 623025"/>
                                <a:gd name="connsiteX14" fmla="*/ 251834 w 622659"/>
                                <a:gd name="connsiteY14" fmla="*/ 56745 h 623025"/>
                                <a:gd name="connsiteX15" fmla="*/ 252176 w 622659"/>
                                <a:gd name="connsiteY15" fmla="*/ 54319 h 623025"/>
                                <a:gd name="connsiteX16" fmla="*/ 251834 w 622659"/>
                                <a:gd name="connsiteY16" fmla="*/ 53978 h 623025"/>
                                <a:gd name="connsiteX17" fmla="*/ 185413 w 622659"/>
                                <a:gd name="connsiteY17" fmla="*/ 4118 h 623025"/>
                                <a:gd name="connsiteX18" fmla="*/ 160499 w 622659"/>
                                <a:gd name="connsiteY18" fmla="*/ 4118 h 623025"/>
                                <a:gd name="connsiteX19" fmla="*/ 13828 w 622659"/>
                                <a:gd name="connsiteY19" fmla="*/ 114210 h 623025"/>
                                <a:gd name="connsiteX20" fmla="*/ 0 w 622659"/>
                                <a:gd name="connsiteY20" fmla="*/ 141908 h 623025"/>
                                <a:gd name="connsiteX21" fmla="*/ 0 w 622659"/>
                                <a:gd name="connsiteY21" fmla="*/ 377280 h 623025"/>
                                <a:gd name="connsiteX22" fmla="*/ 13828 w 622659"/>
                                <a:gd name="connsiteY22" fmla="*/ 404978 h 623025"/>
                                <a:gd name="connsiteX23" fmla="*/ 298873 w 622659"/>
                                <a:gd name="connsiteY23" fmla="*/ 618908 h 623025"/>
                                <a:gd name="connsiteX24" fmla="*/ 323787 w 622659"/>
                                <a:gd name="connsiteY24" fmla="*/ 618908 h 623025"/>
                                <a:gd name="connsiteX25" fmla="*/ 608831 w 622659"/>
                                <a:gd name="connsiteY25" fmla="*/ 404978 h 623025"/>
                                <a:gd name="connsiteX26" fmla="*/ 622660 w 622659"/>
                                <a:gd name="connsiteY26" fmla="*/ 377280 h 623025"/>
                                <a:gd name="connsiteX27" fmla="*/ 622660 w 622659"/>
                                <a:gd name="connsiteY27" fmla="*/ 141908 h 623025"/>
                                <a:gd name="connsiteX28" fmla="*/ 608831 w 622659"/>
                                <a:gd name="connsiteY28" fmla="*/ 114210 h 623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22659" h="623025">
                                  <a:moveTo>
                                    <a:pt x="608831" y="114210"/>
                                  </a:moveTo>
                                  <a:lnTo>
                                    <a:pt x="462161" y="4118"/>
                                  </a:lnTo>
                                  <a:cubicBezTo>
                                    <a:pt x="454763" y="-1373"/>
                                    <a:pt x="444645" y="-1373"/>
                                    <a:pt x="437247" y="4118"/>
                                  </a:cubicBezTo>
                                  <a:lnTo>
                                    <a:pt x="370826" y="53978"/>
                                  </a:lnTo>
                                  <a:cubicBezTo>
                                    <a:pt x="370061" y="54554"/>
                                    <a:pt x="369908" y="55640"/>
                                    <a:pt x="370484" y="56404"/>
                                  </a:cubicBezTo>
                                  <a:cubicBezTo>
                                    <a:pt x="370583" y="56533"/>
                                    <a:pt x="370698" y="56648"/>
                                    <a:pt x="370826" y="56745"/>
                                  </a:cubicBezTo>
                                  <a:lnTo>
                                    <a:pt x="467692" y="129443"/>
                                  </a:lnTo>
                                  <a:cubicBezTo>
                                    <a:pt x="478114" y="137313"/>
                                    <a:pt x="484254" y="149610"/>
                                    <a:pt x="484286" y="162675"/>
                                  </a:cubicBezTo>
                                  <a:lnTo>
                                    <a:pt x="484286" y="345443"/>
                                  </a:lnTo>
                                  <a:cubicBezTo>
                                    <a:pt x="484286" y="364939"/>
                                    <a:pt x="468490" y="380745"/>
                                    <a:pt x="449007" y="380745"/>
                                  </a:cubicBezTo>
                                  <a:lnTo>
                                    <a:pt x="173653" y="380745"/>
                                  </a:lnTo>
                                  <a:cubicBezTo>
                                    <a:pt x="154170" y="380745"/>
                                    <a:pt x="138374" y="364939"/>
                                    <a:pt x="138374" y="345443"/>
                                  </a:cubicBezTo>
                                  <a:lnTo>
                                    <a:pt x="138374" y="162675"/>
                                  </a:lnTo>
                                  <a:cubicBezTo>
                                    <a:pt x="138405" y="149610"/>
                                    <a:pt x="144546" y="137313"/>
                                    <a:pt x="154968" y="129443"/>
                                  </a:cubicBezTo>
                                  <a:lnTo>
                                    <a:pt x="251834" y="56745"/>
                                  </a:lnTo>
                                  <a:cubicBezTo>
                                    <a:pt x="252599" y="56170"/>
                                    <a:pt x="252751" y="55083"/>
                                    <a:pt x="252176" y="54319"/>
                                  </a:cubicBezTo>
                                  <a:cubicBezTo>
                                    <a:pt x="252077" y="54190"/>
                                    <a:pt x="251962" y="54075"/>
                                    <a:pt x="251834" y="53978"/>
                                  </a:cubicBezTo>
                                  <a:lnTo>
                                    <a:pt x="185413" y="4118"/>
                                  </a:lnTo>
                                  <a:cubicBezTo>
                                    <a:pt x="178015" y="-1373"/>
                                    <a:pt x="167897" y="-1373"/>
                                    <a:pt x="160499" y="4118"/>
                                  </a:cubicBezTo>
                                  <a:lnTo>
                                    <a:pt x="13828" y="114210"/>
                                  </a:lnTo>
                                  <a:cubicBezTo>
                                    <a:pt x="5118" y="120749"/>
                                    <a:pt x="-5" y="131011"/>
                                    <a:pt x="0" y="141908"/>
                                  </a:cubicBezTo>
                                  <a:lnTo>
                                    <a:pt x="0" y="377280"/>
                                  </a:lnTo>
                                  <a:cubicBezTo>
                                    <a:pt x="23" y="388170"/>
                                    <a:pt x="5141" y="398419"/>
                                    <a:pt x="13828" y="404978"/>
                                  </a:cubicBezTo>
                                  <a:lnTo>
                                    <a:pt x="298873" y="618908"/>
                                  </a:lnTo>
                                  <a:cubicBezTo>
                                    <a:pt x="306271" y="624398"/>
                                    <a:pt x="316389" y="624398"/>
                                    <a:pt x="323787" y="618908"/>
                                  </a:cubicBezTo>
                                  <a:lnTo>
                                    <a:pt x="608831" y="404978"/>
                                  </a:lnTo>
                                  <a:cubicBezTo>
                                    <a:pt x="617533" y="398433"/>
                                    <a:pt x="622655" y="388175"/>
                                    <a:pt x="622660" y="377280"/>
                                  </a:cubicBezTo>
                                  <a:lnTo>
                                    <a:pt x="622660" y="141908"/>
                                  </a:lnTo>
                                  <a:cubicBezTo>
                                    <a:pt x="622664" y="131011"/>
                                    <a:pt x="617542" y="120749"/>
                                    <a:pt x="608831" y="114210"/>
                                  </a:cubicBezTo>
                                  <a:close/>
                                </a:path>
                              </a:pathLst>
                            </a:custGeom>
                            <a:solidFill>
                              <a:schemeClr val="accent1"/>
                            </a:solid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5"/>
                          <wps:cNvSpPr/>
                          <wps:spPr>
                            <a:xfrm>
                              <a:off x="348559" y="235390"/>
                              <a:ext cx="207517" cy="211536"/>
                            </a:xfrm>
                            <a:custGeom>
                              <a:avLst/>
                              <a:gdLst>
                                <a:gd name="connsiteX0" fmla="*/ 0 w 207538"/>
                                <a:gd name="connsiteY0" fmla="*/ 79172 h 211584"/>
                                <a:gd name="connsiteX1" fmla="*/ 0 w 207538"/>
                                <a:gd name="connsiteY1" fmla="*/ 208119 h 211584"/>
                                <a:gd name="connsiteX2" fmla="*/ 3418 w 207538"/>
                                <a:gd name="connsiteY2" fmla="*/ 211584 h 211584"/>
                                <a:gd name="connsiteX3" fmla="*/ 3440 w 207538"/>
                                <a:gd name="connsiteY3" fmla="*/ 211584 h 211584"/>
                                <a:gd name="connsiteX4" fmla="*/ 65724 w 207538"/>
                                <a:gd name="connsiteY4" fmla="*/ 211584 h 211584"/>
                                <a:gd name="connsiteX5" fmla="*/ 69187 w 207538"/>
                                <a:gd name="connsiteY5" fmla="*/ 208119 h 211584"/>
                                <a:gd name="connsiteX6" fmla="*/ 69187 w 207538"/>
                                <a:gd name="connsiteY6" fmla="*/ 145817 h 211584"/>
                                <a:gd name="connsiteX7" fmla="*/ 72605 w 207538"/>
                                <a:gd name="connsiteY7" fmla="*/ 142352 h 211584"/>
                                <a:gd name="connsiteX8" fmla="*/ 72627 w 207538"/>
                                <a:gd name="connsiteY8" fmla="*/ 142352 h 211584"/>
                                <a:gd name="connsiteX9" fmla="*/ 134911 w 207538"/>
                                <a:gd name="connsiteY9" fmla="*/ 142352 h 211584"/>
                                <a:gd name="connsiteX10" fmla="*/ 138351 w 207538"/>
                                <a:gd name="connsiteY10" fmla="*/ 145794 h 211584"/>
                                <a:gd name="connsiteX11" fmla="*/ 138351 w 207538"/>
                                <a:gd name="connsiteY11" fmla="*/ 145817 h 211584"/>
                                <a:gd name="connsiteX12" fmla="*/ 138351 w 207538"/>
                                <a:gd name="connsiteY12" fmla="*/ 208119 h 211584"/>
                                <a:gd name="connsiteX13" fmla="*/ 141814 w 207538"/>
                                <a:gd name="connsiteY13" fmla="*/ 211584 h 211584"/>
                                <a:gd name="connsiteX14" fmla="*/ 204098 w 207538"/>
                                <a:gd name="connsiteY14" fmla="*/ 211584 h 211584"/>
                                <a:gd name="connsiteX15" fmla="*/ 207538 w 207538"/>
                                <a:gd name="connsiteY15" fmla="*/ 208142 h 211584"/>
                                <a:gd name="connsiteX16" fmla="*/ 207538 w 207538"/>
                                <a:gd name="connsiteY16" fmla="*/ 208119 h 211584"/>
                                <a:gd name="connsiteX17" fmla="*/ 207538 w 207538"/>
                                <a:gd name="connsiteY17" fmla="*/ 79172 h 211584"/>
                                <a:gd name="connsiteX18" fmla="*/ 205470 w 207538"/>
                                <a:gd name="connsiteY18" fmla="*/ 75032 h 211584"/>
                                <a:gd name="connsiteX19" fmla="*/ 106872 w 207538"/>
                                <a:gd name="connsiteY19" fmla="*/ 1029 h 211584"/>
                                <a:gd name="connsiteX20" fmla="*/ 100666 w 207538"/>
                                <a:gd name="connsiteY20" fmla="*/ 1029 h 211584"/>
                                <a:gd name="connsiteX21" fmla="*/ 2069 w 207538"/>
                                <a:gd name="connsiteY21" fmla="*/ 75032 h 211584"/>
                                <a:gd name="connsiteX22" fmla="*/ 0 w 207538"/>
                                <a:gd name="connsiteY22" fmla="*/ 79172 h 211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07538" h="211584">
                                  <a:moveTo>
                                    <a:pt x="0" y="79172"/>
                                  </a:moveTo>
                                  <a:lnTo>
                                    <a:pt x="0" y="208119"/>
                                  </a:lnTo>
                                  <a:cubicBezTo>
                                    <a:pt x="-13" y="210021"/>
                                    <a:pt x="1518" y="211571"/>
                                    <a:pt x="3418" y="211584"/>
                                  </a:cubicBezTo>
                                  <a:cubicBezTo>
                                    <a:pt x="3425" y="211584"/>
                                    <a:pt x="3434" y="211584"/>
                                    <a:pt x="3440" y="211584"/>
                                  </a:cubicBezTo>
                                  <a:lnTo>
                                    <a:pt x="65724" y="211584"/>
                                  </a:lnTo>
                                  <a:cubicBezTo>
                                    <a:pt x="67638" y="211584"/>
                                    <a:pt x="69187" y="210034"/>
                                    <a:pt x="69187" y="208119"/>
                                  </a:cubicBezTo>
                                  <a:lnTo>
                                    <a:pt x="69187" y="145817"/>
                                  </a:lnTo>
                                  <a:cubicBezTo>
                                    <a:pt x="69174" y="143916"/>
                                    <a:pt x="70705" y="142365"/>
                                    <a:pt x="72605" y="142352"/>
                                  </a:cubicBezTo>
                                  <a:cubicBezTo>
                                    <a:pt x="72612" y="142352"/>
                                    <a:pt x="72620" y="142352"/>
                                    <a:pt x="72627" y="142352"/>
                                  </a:cubicBezTo>
                                  <a:lnTo>
                                    <a:pt x="134911" y="142352"/>
                                  </a:lnTo>
                                  <a:cubicBezTo>
                                    <a:pt x="136811" y="142352"/>
                                    <a:pt x="138351" y="143893"/>
                                    <a:pt x="138351" y="145794"/>
                                  </a:cubicBezTo>
                                  <a:cubicBezTo>
                                    <a:pt x="138351" y="145801"/>
                                    <a:pt x="138351" y="145810"/>
                                    <a:pt x="138351" y="145817"/>
                                  </a:cubicBezTo>
                                  <a:lnTo>
                                    <a:pt x="138351" y="208119"/>
                                  </a:lnTo>
                                  <a:cubicBezTo>
                                    <a:pt x="138351" y="210034"/>
                                    <a:pt x="139901" y="211584"/>
                                    <a:pt x="141814" y="211584"/>
                                  </a:cubicBezTo>
                                  <a:lnTo>
                                    <a:pt x="204098" y="211584"/>
                                  </a:lnTo>
                                  <a:cubicBezTo>
                                    <a:pt x="205998" y="211584"/>
                                    <a:pt x="207538" y="210043"/>
                                    <a:pt x="207538" y="208142"/>
                                  </a:cubicBezTo>
                                  <a:cubicBezTo>
                                    <a:pt x="207538" y="208135"/>
                                    <a:pt x="207538" y="208126"/>
                                    <a:pt x="207538" y="208119"/>
                                  </a:cubicBezTo>
                                  <a:lnTo>
                                    <a:pt x="207538" y="79172"/>
                                  </a:lnTo>
                                  <a:cubicBezTo>
                                    <a:pt x="207538" y="77543"/>
                                    <a:pt x="206772" y="76008"/>
                                    <a:pt x="205470" y="75032"/>
                                  </a:cubicBezTo>
                                  <a:lnTo>
                                    <a:pt x="106872" y="1029"/>
                                  </a:lnTo>
                                  <a:cubicBezTo>
                                    <a:pt x="105031" y="-343"/>
                                    <a:pt x="102508" y="-343"/>
                                    <a:pt x="100666" y="1029"/>
                                  </a:cubicBezTo>
                                  <a:lnTo>
                                    <a:pt x="2069" y="75032"/>
                                  </a:lnTo>
                                  <a:cubicBezTo>
                                    <a:pt x="767" y="76008"/>
                                    <a:pt x="0" y="77543"/>
                                    <a:pt x="0" y="79172"/>
                                  </a:cubicBezTo>
                                  <a:close/>
                                </a:path>
                              </a:pathLst>
                            </a:custGeom>
                            <a:solidFill>
                              <a:schemeClr val="accent1"/>
                            </a:solid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wps:cNvSpPr/>
                          <wps:spPr>
                            <a:xfrm>
                              <a:off x="0" y="0"/>
                              <a:ext cx="899314" cy="899795"/>
                            </a:xfrm>
                            <a:custGeom>
                              <a:avLst/>
                              <a:gdLst>
                                <a:gd name="connsiteX0" fmla="*/ 881150 w 899407"/>
                                <a:gd name="connsiteY0" fmla="*/ 202973 h 900000"/>
                                <a:gd name="connsiteX1" fmla="*/ 830221 w 899407"/>
                                <a:gd name="connsiteY1" fmla="*/ 141930 h 900000"/>
                                <a:gd name="connsiteX2" fmla="*/ 683550 w 899407"/>
                                <a:gd name="connsiteY2" fmla="*/ 31838 h 900000"/>
                                <a:gd name="connsiteX3" fmla="*/ 492605 w 899407"/>
                                <a:gd name="connsiteY3" fmla="*/ 31838 h 900000"/>
                                <a:gd name="connsiteX4" fmla="*/ 449704 w 899407"/>
                                <a:gd name="connsiteY4" fmla="*/ 64035 h 900000"/>
                                <a:gd name="connsiteX5" fmla="*/ 406802 w 899407"/>
                                <a:gd name="connsiteY5" fmla="*/ 31838 h 900000"/>
                                <a:gd name="connsiteX6" fmla="*/ 215858 w 899407"/>
                                <a:gd name="connsiteY6" fmla="*/ 31838 h 900000"/>
                                <a:gd name="connsiteX7" fmla="*/ 69187 w 899407"/>
                                <a:gd name="connsiteY7" fmla="*/ 141930 h 900000"/>
                                <a:gd name="connsiteX8" fmla="*/ 0 w 899407"/>
                                <a:gd name="connsiteY8" fmla="*/ 280395 h 900000"/>
                                <a:gd name="connsiteX9" fmla="*/ 0 w 899407"/>
                                <a:gd name="connsiteY9" fmla="*/ 515768 h 900000"/>
                                <a:gd name="connsiteX10" fmla="*/ 69187 w 899407"/>
                                <a:gd name="connsiteY10" fmla="*/ 654233 h 900000"/>
                                <a:gd name="connsiteX11" fmla="*/ 354232 w 899407"/>
                                <a:gd name="connsiteY11" fmla="*/ 868163 h 900000"/>
                                <a:gd name="connsiteX12" fmla="*/ 545176 w 899407"/>
                                <a:gd name="connsiteY12" fmla="*/ 868163 h 900000"/>
                                <a:gd name="connsiteX13" fmla="*/ 830221 w 899407"/>
                                <a:gd name="connsiteY13" fmla="*/ 654233 h 900000"/>
                                <a:gd name="connsiteX14" fmla="*/ 899407 w 899407"/>
                                <a:gd name="connsiteY14" fmla="*/ 515768 h 900000"/>
                                <a:gd name="connsiteX15" fmla="*/ 899407 w 899407"/>
                                <a:gd name="connsiteY15" fmla="*/ 280395 h 900000"/>
                                <a:gd name="connsiteX16" fmla="*/ 881150 w 899407"/>
                                <a:gd name="connsiteY16" fmla="*/ 202973 h 900000"/>
                                <a:gd name="connsiteX17" fmla="*/ 830221 w 899407"/>
                                <a:gd name="connsiteY17" fmla="*/ 515723 h 900000"/>
                                <a:gd name="connsiteX18" fmla="*/ 788713 w 899407"/>
                                <a:gd name="connsiteY18" fmla="*/ 598793 h 900000"/>
                                <a:gd name="connsiteX19" fmla="*/ 503668 w 899407"/>
                                <a:gd name="connsiteY19" fmla="*/ 812768 h 900000"/>
                                <a:gd name="connsiteX20" fmla="*/ 395739 w 899407"/>
                                <a:gd name="connsiteY20" fmla="*/ 812768 h 900000"/>
                                <a:gd name="connsiteX21" fmla="*/ 110695 w 899407"/>
                                <a:gd name="connsiteY21" fmla="*/ 598838 h 900000"/>
                                <a:gd name="connsiteX22" fmla="*/ 69187 w 899407"/>
                                <a:gd name="connsiteY22" fmla="*/ 515768 h 900000"/>
                                <a:gd name="connsiteX23" fmla="*/ 69187 w 899407"/>
                                <a:gd name="connsiteY23" fmla="*/ 280395 h 900000"/>
                                <a:gd name="connsiteX24" fmla="*/ 110695 w 899407"/>
                                <a:gd name="connsiteY24" fmla="*/ 197303 h 900000"/>
                                <a:gd name="connsiteX25" fmla="*/ 257365 w 899407"/>
                                <a:gd name="connsiteY25" fmla="*/ 87233 h 900000"/>
                                <a:gd name="connsiteX26" fmla="*/ 365294 w 899407"/>
                                <a:gd name="connsiteY26" fmla="*/ 87233 h 900000"/>
                                <a:gd name="connsiteX27" fmla="*/ 446601 w 899407"/>
                                <a:gd name="connsiteY27" fmla="*/ 148230 h 900000"/>
                                <a:gd name="connsiteX28" fmla="*/ 452807 w 899407"/>
                                <a:gd name="connsiteY28" fmla="*/ 148230 h 900000"/>
                                <a:gd name="connsiteX29" fmla="*/ 534113 w 899407"/>
                                <a:gd name="connsiteY29" fmla="*/ 87233 h 900000"/>
                                <a:gd name="connsiteX30" fmla="*/ 642042 w 899407"/>
                                <a:gd name="connsiteY30" fmla="*/ 87233 h 900000"/>
                                <a:gd name="connsiteX31" fmla="*/ 788713 w 899407"/>
                                <a:gd name="connsiteY31" fmla="*/ 197303 h 900000"/>
                                <a:gd name="connsiteX32" fmla="*/ 830221 w 899407"/>
                                <a:gd name="connsiteY32" fmla="*/ 280395 h 90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99407" h="900000">
                                  <a:moveTo>
                                    <a:pt x="881150" y="202973"/>
                                  </a:moveTo>
                                  <a:cubicBezTo>
                                    <a:pt x="869113" y="178962"/>
                                    <a:pt x="851680" y="158068"/>
                                    <a:pt x="830221" y="141930"/>
                                  </a:cubicBezTo>
                                  <a:lnTo>
                                    <a:pt x="683550" y="31838"/>
                                  </a:lnTo>
                                  <a:cubicBezTo>
                                    <a:pt x="626970" y="-10613"/>
                                    <a:pt x="549185" y="-10613"/>
                                    <a:pt x="492605" y="31838"/>
                                  </a:cubicBezTo>
                                  <a:lnTo>
                                    <a:pt x="449704" y="64035"/>
                                  </a:lnTo>
                                  <a:lnTo>
                                    <a:pt x="406802" y="31838"/>
                                  </a:lnTo>
                                  <a:cubicBezTo>
                                    <a:pt x="350223" y="-10613"/>
                                    <a:pt x="272437" y="-10613"/>
                                    <a:pt x="215858" y="31838"/>
                                  </a:cubicBezTo>
                                  <a:lnTo>
                                    <a:pt x="69187" y="141930"/>
                                  </a:lnTo>
                                  <a:cubicBezTo>
                                    <a:pt x="25731" y="174699"/>
                                    <a:pt x="125" y="225945"/>
                                    <a:pt x="0" y="280395"/>
                                  </a:cubicBezTo>
                                  <a:lnTo>
                                    <a:pt x="0" y="515768"/>
                                  </a:lnTo>
                                  <a:cubicBezTo>
                                    <a:pt x="128" y="570215"/>
                                    <a:pt x="25734" y="621461"/>
                                    <a:pt x="69187" y="654233"/>
                                  </a:cubicBezTo>
                                  <a:lnTo>
                                    <a:pt x="354232" y="868163"/>
                                  </a:lnTo>
                                  <a:cubicBezTo>
                                    <a:pt x="410811" y="910613"/>
                                    <a:pt x="488596" y="910613"/>
                                    <a:pt x="545176" y="868163"/>
                                  </a:cubicBezTo>
                                  <a:lnTo>
                                    <a:pt x="830221" y="654233"/>
                                  </a:lnTo>
                                  <a:cubicBezTo>
                                    <a:pt x="873777" y="621547"/>
                                    <a:pt x="899410" y="570247"/>
                                    <a:pt x="899407" y="515768"/>
                                  </a:cubicBezTo>
                                  <a:lnTo>
                                    <a:pt x="899407" y="280395"/>
                                  </a:lnTo>
                                  <a:cubicBezTo>
                                    <a:pt x="899372" y="253523"/>
                                    <a:pt x="893123" y="227025"/>
                                    <a:pt x="881150" y="202973"/>
                                  </a:cubicBezTo>
                                  <a:close/>
                                  <a:moveTo>
                                    <a:pt x="830221" y="515723"/>
                                  </a:moveTo>
                                  <a:cubicBezTo>
                                    <a:pt x="830225" y="548406"/>
                                    <a:pt x="814845" y="579184"/>
                                    <a:pt x="788713" y="598793"/>
                                  </a:cubicBezTo>
                                  <a:lnTo>
                                    <a:pt x="503668" y="812768"/>
                                  </a:lnTo>
                                  <a:cubicBezTo>
                                    <a:pt x="471690" y="836768"/>
                                    <a:pt x="427718" y="836768"/>
                                    <a:pt x="395739" y="812768"/>
                                  </a:cubicBezTo>
                                  <a:lnTo>
                                    <a:pt x="110695" y="598838"/>
                                  </a:lnTo>
                                  <a:cubicBezTo>
                                    <a:pt x="84626" y="579177"/>
                                    <a:pt x="69264" y="548433"/>
                                    <a:pt x="69187" y="515768"/>
                                  </a:cubicBezTo>
                                  <a:lnTo>
                                    <a:pt x="69187" y="280395"/>
                                  </a:lnTo>
                                  <a:cubicBezTo>
                                    <a:pt x="69264" y="247723"/>
                                    <a:pt x="84625" y="216973"/>
                                    <a:pt x="110695" y="197303"/>
                                  </a:cubicBezTo>
                                  <a:lnTo>
                                    <a:pt x="257365" y="87233"/>
                                  </a:lnTo>
                                  <a:cubicBezTo>
                                    <a:pt x="289344" y="63232"/>
                                    <a:pt x="333316" y="63232"/>
                                    <a:pt x="365294" y="87233"/>
                                  </a:cubicBezTo>
                                  <a:lnTo>
                                    <a:pt x="446601" y="148230"/>
                                  </a:lnTo>
                                  <a:cubicBezTo>
                                    <a:pt x="448436" y="149625"/>
                                    <a:pt x="450972" y="149625"/>
                                    <a:pt x="452807" y="148230"/>
                                  </a:cubicBezTo>
                                  <a:lnTo>
                                    <a:pt x="534113" y="87233"/>
                                  </a:lnTo>
                                  <a:cubicBezTo>
                                    <a:pt x="566092" y="63232"/>
                                    <a:pt x="610064" y="63232"/>
                                    <a:pt x="642042" y="87233"/>
                                  </a:cubicBezTo>
                                  <a:lnTo>
                                    <a:pt x="788713" y="197303"/>
                                  </a:lnTo>
                                  <a:cubicBezTo>
                                    <a:pt x="814843" y="216922"/>
                                    <a:pt x="830221" y="247705"/>
                                    <a:pt x="830221" y="280395"/>
                                  </a:cubicBezTo>
                                  <a:close/>
                                </a:path>
                              </a:pathLst>
                            </a:custGeom>
                            <a:solidFill>
                              <a:schemeClr val="accent1"/>
                            </a:solid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7" name="Group 7"/>
                        <wpg:cNvGrpSpPr/>
                        <wpg:grpSpPr>
                          <a:xfrm>
                            <a:off x="818985" y="95416"/>
                            <a:ext cx="1309026" cy="575494"/>
                            <a:chOff x="0" y="0"/>
                            <a:chExt cx="1636003" cy="719164"/>
                          </a:xfrm>
                          <a:solidFill>
                            <a:schemeClr val="tx2"/>
                          </a:solidFill>
                        </wpg:grpSpPr>
                        <wps:wsp>
                          <wps:cNvPr id="8" name="Freeform 8"/>
                          <wps:cNvSpPr/>
                          <wps:spPr>
                            <a:xfrm>
                              <a:off x="805758" y="76955"/>
                              <a:ext cx="153253" cy="187899"/>
                            </a:xfrm>
                            <a:custGeom>
                              <a:avLst/>
                              <a:gdLst>
                                <a:gd name="connsiteX0" fmla="*/ 130987 w 153269"/>
                                <a:gd name="connsiteY0" fmla="*/ 83160 h 187942"/>
                                <a:gd name="connsiteX1" fmla="*/ 89592 w 153269"/>
                                <a:gd name="connsiteY1" fmla="*/ 69323 h 187942"/>
                                <a:gd name="connsiteX2" fmla="*/ 65758 w 153269"/>
                                <a:gd name="connsiteY2" fmla="*/ 58613 h 187942"/>
                                <a:gd name="connsiteX3" fmla="*/ 81497 w 153269"/>
                                <a:gd name="connsiteY3" fmla="*/ 49320 h 187942"/>
                                <a:gd name="connsiteX4" fmla="*/ 131189 w 153269"/>
                                <a:gd name="connsiteY4" fmla="*/ 60210 h 187942"/>
                                <a:gd name="connsiteX5" fmla="*/ 134535 w 153269"/>
                                <a:gd name="connsiteY5" fmla="*/ 58734 h 187942"/>
                                <a:gd name="connsiteX6" fmla="*/ 134607 w 153269"/>
                                <a:gd name="connsiteY6" fmla="*/ 58523 h 187942"/>
                                <a:gd name="connsiteX7" fmla="*/ 147266 w 153269"/>
                                <a:gd name="connsiteY7" fmla="*/ 15773 h 187942"/>
                                <a:gd name="connsiteX8" fmla="*/ 145647 w 153269"/>
                                <a:gd name="connsiteY8" fmla="*/ 12600 h 187942"/>
                                <a:gd name="connsiteX9" fmla="*/ 76528 w 153269"/>
                                <a:gd name="connsiteY9" fmla="*/ 0 h 187942"/>
                                <a:gd name="connsiteX10" fmla="*/ 22406 w 153269"/>
                                <a:gd name="connsiteY10" fmla="*/ 16695 h 187942"/>
                                <a:gd name="connsiteX11" fmla="*/ 1225 w 153269"/>
                                <a:gd name="connsiteY11" fmla="*/ 58635 h 187942"/>
                                <a:gd name="connsiteX12" fmla="*/ 22878 w 153269"/>
                                <a:gd name="connsiteY12" fmla="*/ 102285 h 187942"/>
                                <a:gd name="connsiteX13" fmla="*/ 63577 w 153269"/>
                                <a:gd name="connsiteY13" fmla="*/ 116257 h 187942"/>
                                <a:gd name="connsiteX14" fmla="*/ 88310 w 153269"/>
                                <a:gd name="connsiteY14" fmla="*/ 127980 h 187942"/>
                                <a:gd name="connsiteX15" fmla="*/ 71199 w 153269"/>
                                <a:gd name="connsiteY15" fmla="*/ 138713 h 187942"/>
                                <a:gd name="connsiteX16" fmla="*/ 13592 w 153269"/>
                                <a:gd name="connsiteY16" fmla="*/ 125213 h 187942"/>
                                <a:gd name="connsiteX17" fmla="*/ 101 w 153269"/>
                                <a:gd name="connsiteY17" fmla="*/ 170775 h 187942"/>
                                <a:gd name="connsiteX18" fmla="*/ 1675 w 153269"/>
                                <a:gd name="connsiteY18" fmla="*/ 173948 h 187942"/>
                                <a:gd name="connsiteX19" fmla="*/ 76551 w 153269"/>
                                <a:gd name="connsiteY19" fmla="*/ 187943 h 187942"/>
                                <a:gd name="connsiteX20" fmla="*/ 131752 w 153269"/>
                                <a:gd name="connsiteY20" fmla="*/ 171090 h 187942"/>
                                <a:gd name="connsiteX21" fmla="*/ 153270 w 153269"/>
                                <a:gd name="connsiteY21" fmla="*/ 127890 h 187942"/>
                                <a:gd name="connsiteX22" fmla="*/ 130987 w 153269"/>
                                <a:gd name="connsiteY22" fmla="*/ 83160 h 187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53269" h="187942">
                                  <a:moveTo>
                                    <a:pt x="130987" y="83160"/>
                                  </a:moveTo>
                                  <a:cubicBezTo>
                                    <a:pt x="118373" y="74970"/>
                                    <a:pt x="102408" y="71910"/>
                                    <a:pt x="89592" y="69323"/>
                                  </a:cubicBezTo>
                                  <a:cubicBezTo>
                                    <a:pt x="76281" y="66690"/>
                                    <a:pt x="65758" y="64643"/>
                                    <a:pt x="65758" y="58613"/>
                                  </a:cubicBezTo>
                                  <a:cubicBezTo>
                                    <a:pt x="65758" y="52583"/>
                                    <a:pt x="71626" y="49320"/>
                                    <a:pt x="81497" y="49320"/>
                                  </a:cubicBezTo>
                                  <a:cubicBezTo>
                                    <a:pt x="101262" y="49320"/>
                                    <a:pt x="123679" y="57285"/>
                                    <a:pt x="131189" y="60210"/>
                                  </a:cubicBezTo>
                                  <a:cubicBezTo>
                                    <a:pt x="132521" y="60728"/>
                                    <a:pt x="134018" y="60066"/>
                                    <a:pt x="134535" y="58734"/>
                                  </a:cubicBezTo>
                                  <a:cubicBezTo>
                                    <a:pt x="134562" y="58664"/>
                                    <a:pt x="134587" y="58595"/>
                                    <a:pt x="134607" y="58523"/>
                                  </a:cubicBezTo>
                                  <a:lnTo>
                                    <a:pt x="147266" y="15773"/>
                                  </a:lnTo>
                                  <a:cubicBezTo>
                                    <a:pt x="147655" y="14452"/>
                                    <a:pt x="146945" y="13058"/>
                                    <a:pt x="145647" y="12600"/>
                                  </a:cubicBezTo>
                                  <a:cubicBezTo>
                                    <a:pt x="137350" y="9630"/>
                                    <a:pt x="107895" y="0"/>
                                    <a:pt x="76528" y="0"/>
                                  </a:cubicBezTo>
                                  <a:cubicBezTo>
                                    <a:pt x="55324" y="0"/>
                                    <a:pt x="36055" y="5940"/>
                                    <a:pt x="22406" y="16695"/>
                                  </a:cubicBezTo>
                                  <a:cubicBezTo>
                                    <a:pt x="9160" y="26574"/>
                                    <a:pt x="1317" y="42104"/>
                                    <a:pt x="1225" y="58635"/>
                                  </a:cubicBezTo>
                                  <a:cubicBezTo>
                                    <a:pt x="1225" y="78435"/>
                                    <a:pt x="8308" y="92700"/>
                                    <a:pt x="22878" y="102285"/>
                                  </a:cubicBezTo>
                                  <a:cubicBezTo>
                                    <a:pt x="35200" y="110363"/>
                                    <a:pt x="50940" y="113648"/>
                                    <a:pt x="63577" y="116257"/>
                                  </a:cubicBezTo>
                                  <a:cubicBezTo>
                                    <a:pt x="77382" y="119137"/>
                                    <a:pt x="88310" y="121387"/>
                                    <a:pt x="88310" y="127980"/>
                                  </a:cubicBezTo>
                                  <a:cubicBezTo>
                                    <a:pt x="88310" y="134573"/>
                                    <a:pt x="81925" y="138713"/>
                                    <a:pt x="71199" y="138713"/>
                                  </a:cubicBezTo>
                                  <a:cubicBezTo>
                                    <a:pt x="42665" y="138713"/>
                                    <a:pt x="13592" y="125213"/>
                                    <a:pt x="13592" y="125213"/>
                                  </a:cubicBezTo>
                                  <a:lnTo>
                                    <a:pt x="101" y="170775"/>
                                  </a:lnTo>
                                  <a:cubicBezTo>
                                    <a:pt x="-270" y="172080"/>
                                    <a:pt x="411" y="173455"/>
                                    <a:pt x="1675" y="173948"/>
                                  </a:cubicBezTo>
                                  <a:cubicBezTo>
                                    <a:pt x="10174" y="177120"/>
                                    <a:pt x="41586" y="187943"/>
                                    <a:pt x="76551" y="187943"/>
                                  </a:cubicBezTo>
                                  <a:cubicBezTo>
                                    <a:pt x="98294" y="187943"/>
                                    <a:pt x="117901" y="181958"/>
                                    <a:pt x="131752" y="171090"/>
                                  </a:cubicBezTo>
                                  <a:cubicBezTo>
                                    <a:pt x="145301" y="160866"/>
                                    <a:pt x="153268" y="144871"/>
                                    <a:pt x="153270" y="127890"/>
                                  </a:cubicBezTo>
                                  <a:cubicBezTo>
                                    <a:pt x="153202" y="107528"/>
                                    <a:pt x="145917" y="92880"/>
                                    <a:pt x="130987" y="8316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9"/>
                          <wps:cNvSpPr/>
                          <wps:spPr>
                            <a:xfrm>
                              <a:off x="1448554" y="76955"/>
                              <a:ext cx="187449" cy="187997"/>
                            </a:xfrm>
                            <a:custGeom>
                              <a:avLst/>
                              <a:gdLst>
                                <a:gd name="connsiteX0" fmla="*/ 181009 w 187468"/>
                                <a:gd name="connsiteY0" fmla="*/ 54431 h 188040"/>
                                <a:gd name="connsiteX1" fmla="*/ 162279 w 187468"/>
                                <a:gd name="connsiteY1" fmla="*/ 25518 h 188040"/>
                                <a:gd name="connsiteX2" fmla="*/ 133386 w 187468"/>
                                <a:gd name="connsiteY2" fmla="*/ 6753 h 188040"/>
                                <a:gd name="connsiteX3" fmla="*/ 96645 w 187468"/>
                                <a:gd name="connsiteY3" fmla="*/ 3 h 188040"/>
                                <a:gd name="connsiteX4" fmla="*/ 57655 w 187468"/>
                                <a:gd name="connsiteY4" fmla="*/ 6911 h 188040"/>
                                <a:gd name="connsiteX5" fmla="*/ 27053 w 187468"/>
                                <a:gd name="connsiteY5" fmla="*/ 26328 h 188040"/>
                                <a:gd name="connsiteX6" fmla="*/ 7109 w 187468"/>
                                <a:gd name="connsiteY6" fmla="*/ 56163 h 188040"/>
                                <a:gd name="connsiteX7" fmla="*/ 4 w 187468"/>
                                <a:gd name="connsiteY7" fmla="*/ 94211 h 188040"/>
                                <a:gd name="connsiteX8" fmla="*/ 7469 w 187468"/>
                                <a:gd name="connsiteY8" fmla="*/ 132078 h 188040"/>
                                <a:gd name="connsiteX9" fmla="*/ 28470 w 187468"/>
                                <a:gd name="connsiteY9" fmla="*/ 161801 h 188040"/>
                                <a:gd name="connsiteX10" fmla="*/ 60826 w 187468"/>
                                <a:gd name="connsiteY10" fmla="*/ 181151 h 188040"/>
                                <a:gd name="connsiteX11" fmla="*/ 102311 w 187468"/>
                                <a:gd name="connsiteY11" fmla="*/ 188036 h 188040"/>
                                <a:gd name="connsiteX12" fmla="*/ 177299 w 187468"/>
                                <a:gd name="connsiteY12" fmla="*/ 170036 h 188040"/>
                                <a:gd name="connsiteX13" fmla="*/ 178558 w 187468"/>
                                <a:gd name="connsiteY13" fmla="*/ 166638 h 188040"/>
                                <a:gd name="connsiteX14" fmla="*/ 160795 w 187468"/>
                                <a:gd name="connsiteY14" fmla="*/ 126296 h 188040"/>
                                <a:gd name="connsiteX15" fmla="*/ 157422 w 187468"/>
                                <a:gd name="connsiteY15" fmla="*/ 124946 h 188040"/>
                                <a:gd name="connsiteX16" fmla="*/ 157242 w 187468"/>
                                <a:gd name="connsiteY16" fmla="*/ 125036 h 188040"/>
                                <a:gd name="connsiteX17" fmla="*/ 110023 w 187468"/>
                                <a:gd name="connsiteY17" fmla="*/ 138536 h 188040"/>
                                <a:gd name="connsiteX18" fmla="*/ 80995 w 187468"/>
                                <a:gd name="connsiteY18" fmla="*/ 130638 h 188040"/>
                                <a:gd name="connsiteX19" fmla="*/ 66694 w 187468"/>
                                <a:gd name="connsiteY19" fmla="*/ 112436 h 188040"/>
                                <a:gd name="connsiteX20" fmla="*/ 67032 w 187468"/>
                                <a:gd name="connsiteY20" fmla="*/ 111786 h 188040"/>
                                <a:gd name="connsiteX21" fmla="*/ 67189 w 187468"/>
                                <a:gd name="connsiteY21" fmla="*/ 111761 h 188040"/>
                                <a:gd name="connsiteX22" fmla="*/ 183910 w 187468"/>
                                <a:gd name="connsiteY22" fmla="*/ 111761 h 188040"/>
                                <a:gd name="connsiteX23" fmla="*/ 186496 w 187468"/>
                                <a:gd name="connsiteY23" fmla="*/ 109511 h 188040"/>
                                <a:gd name="connsiteX24" fmla="*/ 187463 w 187468"/>
                                <a:gd name="connsiteY24" fmla="*/ 91241 h 188040"/>
                                <a:gd name="connsiteX25" fmla="*/ 181009 w 187468"/>
                                <a:gd name="connsiteY25" fmla="*/ 54431 h 188040"/>
                                <a:gd name="connsiteX26" fmla="*/ 96735 w 187468"/>
                                <a:gd name="connsiteY26" fmla="*/ 49413 h 188040"/>
                                <a:gd name="connsiteX27" fmla="*/ 123717 w 187468"/>
                                <a:gd name="connsiteY27" fmla="*/ 71283 h 188040"/>
                                <a:gd name="connsiteX28" fmla="*/ 123335 w 187468"/>
                                <a:gd name="connsiteY28" fmla="*/ 71902 h 188040"/>
                                <a:gd name="connsiteX29" fmla="*/ 123222 w 187468"/>
                                <a:gd name="connsiteY29" fmla="*/ 71913 h 188040"/>
                                <a:gd name="connsiteX30" fmla="*/ 67347 w 187468"/>
                                <a:gd name="connsiteY30" fmla="*/ 71913 h 188040"/>
                                <a:gd name="connsiteX31" fmla="*/ 66807 w 187468"/>
                                <a:gd name="connsiteY31" fmla="*/ 71369 h 188040"/>
                                <a:gd name="connsiteX32" fmla="*/ 66829 w 187468"/>
                                <a:gd name="connsiteY32" fmla="*/ 71238 h 188040"/>
                                <a:gd name="connsiteX33" fmla="*/ 96757 w 187468"/>
                                <a:gd name="connsiteY33" fmla="*/ 49413 h 188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87468" h="188040">
                                  <a:moveTo>
                                    <a:pt x="181009" y="54431"/>
                                  </a:moveTo>
                                  <a:cubicBezTo>
                                    <a:pt x="176827" y="43608"/>
                                    <a:pt x="170441" y="33767"/>
                                    <a:pt x="162279" y="25518"/>
                                  </a:cubicBezTo>
                                  <a:cubicBezTo>
                                    <a:pt x="154072" y="17315"/>
                                    <a:pt x="144223" y="10923"/>
                                    <a:pt x="133386" y="6753"/>
                                  </a:cubicBezTo>
                                  <a:cubicBezTo>
                                    <a:pt x="121671" y="2210"/>
                                    <a:pt x="109214" y="-80"/>
                                    <a:pt x="96645" y="3"/>
                                  </a:cubicBezTo>
                                  <a:cubicBezTo>
                                    <a:pt x="83334" y="-101"/>
                                    <a:pt x="70112" y="2240"/>
                                    <a:pt x="57655" y="6911"/>
                                  </a:cubicBezTo>
                                  <a:cubicBezTo>
                                    <a:pt x="46233" y="11230"/>
                                    <a:pt x="35822" y="17838"/>
                                    <a:pt x="27053" y="26328"/>
                                  </a:cubicBezTo>
                                  <a:cubicBezTo>
                                    <a:pt x="18396" y="34773"/>
                                    <a:pt x="11606" y="44936"/>
                                    <a:pt x="7109" y="56163"/>
                                  </a:cubicBezTo>
                                  <a:cubicBezTo>
                                    <a:pt x="2319" y="68271"/>
                                    <a:pt x="-86" y="81190"/>
                                    <a:pt x="4" y="94211"/>
                                  </a:cubicBezTo>
                                  <a:cubicBezTo>
                                    <a:pt x="-109" y="107209"/>
                                    <a:pt x="2432" y="120093"/>
                                    <a:pt x="7469" y="132078"/>
                                  </a:cubicBezTo>
                                  <a:cubicBezTo>
                                    <a:pt x="12280" y="143369"/>
                                    <a:pt x="19431" y="153503"/>
                                    <a:pt x="28470" y="161801"/>
                                  </a:cubicBezTo>
                                  <a:cubicBezTo>
                                    <a:pt x="37846" y="170346"/>
                                    <a:pt x="48864" y="176928"/>
                                    <a:pt x="60826" y="181151"/>
                                  </a:cubicBezTo>
                                  <a:cubicBezTo>
                                    <a:pt x="74160" y="185826"/>
                                    <a:pt x="88190" y="188157"/>
                                    <a:pt x="102311" y="188036"/>
                                  </a:cubicBezTo>
                                  <a:cubicBezTo>
                                    <a:pt x="136713" y="188036"/>
                                    <a:pt x="168665" y="174198"/>
                                    <a:pt x="177299" y="170036"/>
                                  </a:cubicBezTo>
                                  <a:cubicBezTo>
                                    <a:pt x="178581" y="169444"/>
                                    <a:pt x="179143" y="167925"/>
                                    <a:pt x="178558" y="166638"/>
                                  </a:cubicBezTo>
                                  <a:lnTo>
                                    <a:pt x="160795" y="126296"/>
                                  </a:lnTo>
                                  <a:cubicBezTo>
                                    <a:pt x="160233" y="124993"/>
                                    <a:pt x="158726" y="124390"/>
                                    <a:pt x="157422" y="124946"/>
                                  </a:cubicBezTo>
                                  <a:cubicBezTo>
                                    <a:pt x="157377" y="124973"/>
                                    <a:pt x="157310" y="125004"/>
                                    <a:pt x="157242" y="125036"/>
                                  </a:cubicBezTo>
                                  <a:cubicBezTo>
                                    <a:pt x="150204" y="128658"/>
                                    <a:pt x="129136" y="138536"/>
                                    <a:pt x="110023" y="138536"/>
                                  </a:cubicBezTo>
                                  <a:cubicBezTo>
                                    <a:pt x="99793" y="138786"/>
                                    <a:pt x="89697" y="136041"/>
                                    <a:pt x="80995" y="130638"/>
                                  </a:cubicBezTo>
                                  <a:cubicBezTo>
                                    <a:pt x="74317" y="126350"/>
                                    <a:pt x="69280" y="119937"/>
                                    <a:pt x="66694" y="112436"/>
                                  </a:cubicBezTo>
                                  <a:cubicBezTo>
                                    <a:pt x="66605" y="112164"/>
                                    <a:pt x="66762" y="111873"/>
                                    <a:pt x="67032" y="111786"/>
                                  </a:cubicBezTo>
                                  <a:cubicBezTo>
                                    <a:pt x="67077" y="111770"/>
                                    <a:pt x="67144" y="111761"/>
                                    <a:pt x="67189" y="111761"/>
                                  </a:cubicBezTo>
                                  <a:lnTo>
                                    <a:pt x="183910" y="111761"/>
                                  </a:lnTo>
                                  <a:cubicBezTo>
                                    <a:pt x="185214" y="111763"/>
                                    <a:pt x="186316" y="110802"/>
                                    <a:pt x="186496" y="109511"/>
                                  </a:cubicBezTo>
                                  <a:cubicBezTo>
                                    <a:pt x="187148" y="103443"/>
                                    <a:pt x="187463" y="97343"/>
                                    <a:pt x="187463" y="91241"/>
                                  </a:cubicBezTo>
                                  <a:cubicBezTo>
                                    <a:pt x="187597" y="78677"/>
                                    <a:pt x="185416" y="66196"/>
                                    <a:pt x="181009" y="54431"/>
                                  </a:cubicBezTo>
                                  <a:close/>
                                  <a:moveTo>
                                    <a:pt x="96735" y="49413"/>
                                  </a:moveTo>
                                  <a:cubicBezTo>
                                    <a:pt x="109911" y="48975"/>
                                    <a:pt x="121401" y="58294"/>
                                    <a:pt x="123717" y="71283"/>
                                  </a:cubicBezTo>
                                  <a:cubicBezTo>
                                    <a:pt x="123784" y="71562"/>
                                    <a:pt x="123605" y="71839"/>
                                    <a:pt x="123335" y="71902"/>
                                  </a:cubicBezTo>
                                  <a:cubicBezTo>
                                    <a:pt x="123290" y="71909"/>
                                    <a:pt x="123267" y="71913"/>
                                    <a:pt x="123222" y="71913"/>
                                  </a:cubicBezTo>
                                  <a:lnTo>
                                    <a:pt x="67347" y="71913"/>
                                  </a:lnTo>
                                  <a:cubicBezTo>
                                    <a:pt x="67054" y="71911"/>
                                    <a:pt x="66807" y="71666"/>
                                    <a:pt x="66807" y="71369"/>
                                  </a:cubicBezTo>
                                  <a:cubicBezTo>
                                    <a:pt x="66807" y="71324"/>
                                    <a:pt x="66829" y="71281"/>
                                    <a:pt x="66829" y="71238"/>
                                  </a:cubicBezTo>
                                  <a:cubicBezTo>
                                    <a:pt x="70674" y="57993"/>
                                    <a:pt x="82974" y="49020"/>
                                    <a:pt x="96757" y="49413"/>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10"/>
                          <wps:cNvSpPr/>
                          <wps:spPr>
                            <a:xfrm>
                              <a:off x="706170" y="457200"/>
                              <a:ext cx="153236" cy="187899"/>
                            </a:xfrm>
                            <a:custGeom>
                              <a:avLst/>
                              <a:gdLst>
                                <a:gd name="connsiteX0" fmla="*/ 130969 w 153252"/>
                                <a:gd name="connsiteY0" fmla="*/ 83160 h 187942"/>
                                <a:gd name="connsiteX1" fmla="*/ 89574 w 153252"/>
                                <a:gd name="connsiteY1" fmla="*/ 69322 h 187942"/>
                                <a:gd name="connsiteX2" fmla="*/ 65762 w 153252"/>
                                <a:gd name="connsiteY2" fmla="*/ 58612 h 187942"/>
                                <a:gd name="connsiteX3" fmla="*/ 81502 w 153252"/>
                                <a:gd name="connsiteY3" fmla="*/ 49320 h 187942"/>
                                <a:gd name="connsiteX4" fmla="*/ 131194 w 153252"/>
                                <a:gd name="connsiteY4" fmla="*/ 60210 h 187942"/>
                                <a:gd name="connsiteX5" fmla="*/ 134567 w 153252"/>
                                <a:gd name="connsiteY5" fmla="*/ 58718 h 187942"/>
                                <a:gd name="connsiteX6" fmla="*/ 134634 w 153252"/>
                                <a:gd name="connsiteY6" fmla="*/ 58522 h 187942"/>
                                <a:gd name="connsiteX7" fmla="*/ 147271 w 153252"/>
                                <a:gd name="connsiteY7" fmla="*/ 15772 h 187942"/>
                                <a:gd name="connsiteX8" fmla="*/ 145652 w 153252"/>
                                <a:gd name="connsiteY8" fmla="*/ 12600 h 187942"/>
                                <a:gd name="connsiteX9" fmla="*/ 76533 w 153252"/>
                                <a:gd name="connsiteY9" fmla="*/ 0 h 187942"/>
                                <a:gd name="connsiteX10" fmla="*/ 22433 w 153252"/>
                                <a:gd name="connsiteY10" fmla="*/ 16695 h 187942"/>
                                <a:gd name="connsiteX11" fmla="*/ 1230 w 153252"/>
                                <a:gd name="connsiteY11" fmla="*/ 58635 h 187942"/>
                                <a:gd name="connsiteX12" fmla="*/ 22883 w 153252"/>
                                <a:gd name="connsiteY12" fmla="*/ 102285 h 187942"/>
                                <a:gd name="connsiteX13" fmla="*/ 63604 w 153252"/>
                                <a:gd name="connsiteY13" fmla="*/ 116257 h 187942"/>
                                <a:gd name="connsiteX14" fmla="*/ 88337 w 153252"/>
                                <a:gd name="connsiteY14" fmla="*/ 127980 h 187942"/>
                                <a:gd name="connsiteX15" fmla="*/ 71226 w 153252"/>
                                <a:gd name="connsiteY15" fmla="*/ 138712 h 187942"/>
                                <a:gd name="connsiteX16" fmla="*/ 13597 w 153252"/>
                                <a:gd name="connsiteY16" fmla="*/ 125212 h 187942"/>
                                <a:gd name="connsiteX17" fmla="*/ 106 w 153252"/>
                                <a:gd name="connsiteY17" fmla="*/ 170775 h 187942"/>
                                <a:gd name="connsiteX18" fmla="*/ 1679 w 153252"/>
                                <a:gd name="connsiteY18" fmla="*/ 173948 h 187942"/>
                                <a:gd name="connsiteX19" fmla="*/ 76533 w 153252"/>
                                <a:gd name="connsiteY19" fmla="*/ 187943 h 187942"/>
                                <a:gd name="connsiteX20" fmla="*/ 131756 w 153252"/>
                                <a:gd name="connsiteY20" fmla="*/ 171090 h 187942"/>
                                <a:gd name="connsiteX21" fmla="*/ 153252 w 153252"/>
                                <a:gd name="connsiteY21" fmla="*/ 127890 h 187942"/>
                                <a:gd name="connsiteX22" fmla="*/ 130969 w 153252"/>
                                <a:gd name="connsiteY22" fmla="*/ 83160 h 187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53252" h="187942">
                                  <a:moveTo>
                                    <a:pt x="130969" y="83160"/>
                                  </a:moveTo>
                                  <a:cubicBezTo>
                                    <a:pt x="118378" y="74970"/>
                                    <a:pt x="102413" y="71910"/>
                                    <a:pt x="89574" y="69322"/>
                                  </a:cubicBezTo>
                                  <a:cubicBezTo>
                                    <a:pt x="76263" y="66712"/>
                                    <a:pt x="65762" y="64642"/>
                                    <a:pt x="65762" y="58612"/>
                                  </a:cubicBezTo>
                                  <a:cubicBezTo>
                                    <a:pt x="65762" y="52582"/>
                                    <a:pt x="71631" y="49320"/>
                                    <a:pt x="81502" y="49320"/>
                                  </a:cubicBezTo>
                                  <a:cubicBezTo>
                                    <a:pt x="101289" y="49320"/>
                                    <a:pt x="123684" y="57308"/>
                                    <a:pt x="131194" y="60210"/>
                                  </a:cubicBezTo>
                                  <a:cubicBezTo>
                                    <a:pt x="132539" y="60730"/>
                                    <a:pt x="134048" y="60062"/>
                                    <a:pt x="134567" y="58718"/>
                                  </a:cubicBezTo>
                                  <a:cubicBezTo>
                                    <a:pt x="134592" y="58653"/>
                                    <a:pt x="134614" y="58588"/>
                                    <a:pt x="134634" y="58522"/>
                                  </a:cubicBezTo>
                                  <a:lnTo>
                                    <a:pt x="147271" y="15772"/>
                                  </a:lnTo>
                                  <a:cubicBezTo>
                                    <a:pt x="147674" y="14452"/>
                                    <a:pt x="146956" y="13050"/>
                                    <a:pt x="145652" y="12600"/>
                                  </a:cubicBezTo>
                                  <a:cubicBezTo>
                                    <a:pt x="137378" y="9652"/>
                                    <a:pt x="107900" y="0"/>
                                    <a:pt x="76533" y="0"/>
                                  </a:cubicBezTo>
                                  <a:cubicBezTo>
                                    <a:pt x="55352" y="0"/>
                                    <a:pt x="36059" y="5940"/>
                                    <a:pt x="22433" y="16695"/>
                                  </a:cubicBezTo>
                                  <a:cubicBezTo>
                                    <a:pt x="9181" y="26572"/>
                                    <a:pt x="1331" y="42100"/>
                                    <a:pt x="1230" y="58635"/>
                                  </a:cubicBezTo>
                                  <a:cubicBezTo>
                                    <a:pt x="1230" y="78435"/>
                                    <a:pt x="8313" y="92722"/>
                                    <a:pt x="22883" y="102285"/>
                                  </a:cubicBezTo>
                                  <a:cubicBezTo>
                                    <a:pt x="35205" y="110362"/>
                                    <a:pt x="50945" y="113647"/>
                                    <a:pt x="63604" y="116257"/>
                                  </a:cubicBezTo>
                                  <a:cubicBezTo>
                                    <a:pt x="77410" y="119137"/>
                                    <a:pt x="88337" y="121387"/>
                                    <a:pt x="88337" y="127980"/>
                                  </a:cubicBezTo>
                                  <a:cubicBezTo>
                                    <a:pt x="88337" y="134573"/>
                                    <a:pt x="81929" y="138712"/>
                                    <a:pt x="71226" y="138712"/>
                                  </a:cubicBezTo>
                                  <a:cubicBezTo>
                                    <a:pt x="42693" y="138712"/>
                                    <a:pt x="13597" y="125212"/>
                                    <a:pt x="13597" y="125212"/>
                                  </a:cubicBezTo>
                                  <a:lnTo>
                                    <a:pt x="106" y="170775"/>
                                  </a:lnTo>
                                  <a:cubicBezTo>
                                    <a:pt x="-277" y="172082"/>
                                    <a:pt x="409" y="173461"/>
                                    <a:pt x="1679" y="173948"/>
                                  </a:cubicBezTo>
                                  <a:cubicBezTo>
                                    <a:pt x="10179" y="177142"/>
                                    <a:pt x="41568" y="187943"/>
                                    <a:pt x="76533" y="187943"/>
                                  </a:cubicBezTo>
                                  <a:cubicBezTo>
                                    <a:pt x="98298" y="187943"/>
                                    <a:pt x="117905" y="181957"/>
                                    <a:pt x="131756" y="171090"/>
                                  </a:cubicBezTo>
                                  <a:cubicBezTo>
                                    <a:pt x="145310" y="160873"/>
                                    <a:pt x="153272" y="144871"/>
                                    <a:pt x="153252" y="127890"/>
                                  </a:cubicBezTo>
                                  <a:cubicBezTo>
                                    <a:pt x="153185" y="107527"/>
                                    <a:pt x="145922" y="92880"/>
                                    <a:pt x="130969" y="8316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11"/>
                          <wps:cNvSpPr/>
                          <wps:spPr>
                            <a:xfrm>
                              <a:off x="18107" y="398353"/>
                              <a:ext cx="207539" cy="242404"/>
                            </a:xfrm>
                            <a:custGeom>
                              <a:avLst/>
                              <a:gdLst>
                                <a:gd name="connsiteX0" fmla="*/ 138374 w 207560"/>
                                <a:gd name="connsiteY0" fmla="*/ 2587 h 242459"/>
                                <a:gd name="connsiteX1" fmla="*/ 138374 w 207560"/>
                                <a:gd name="connsiteY1" fmla="*/ 89123 h 242459"/>
                                <a:gd name="connsiteX2" fmla="*/ 136642 w 207560"/>
                                <a:gd name="connsiteY2" fmla="*/ 90855 h 242459"/>
                                <a:gd name="connsiteX3" fmla="*/ 70918 w 207560"/>
                                <a:gd name="connsiteY3" fmla="*/ 90855 h 242459"/>
                                <a:gd name="connsiteX4" fmla="*/ 69187 w 207560"/>
                                <a:gd name="connsiteY4" fmla="*/ 89167 h 242459"/>
                                <a:gd name="connsiteX5" fmla="*/ 69187 w 207560"/>
                                <a:gd name="connsiteY5" fmla="*/ 89123 h 242459"/>
                                <a:gd name="connsiteX6" fmla="*/ 69187 w 207560"/>
                                <a:gd name="connsiteY6" fmla="*/ 2587 h 242459"/>
                                <a:gd name="connsiteX7" fmla="*/ 66579 w 207560"/>
                                <a:gd name="connsiteY7" fmla="*/ 0 h 242459"/>
                                <a:gd name="connsiteX8" fmla="*/ 2586 w 207560"/>
                                <a:gd name="connsiteY8" fmla="*/ 0 h 242459"/>
                                <a:gd name="connsiteX9" fmla="*/ 0 w 207560"/>
                                <a:gd name="connsiteY9" fmla="*/ 2587 h 242459"/>
                                <a:gd name="connsiteX10" fmla="*/ 0 w 207560"/>
                                <a:gd name="connsiteY10" fmla="*/ 2610 h 242459"/>
                                <a:gd name="connsiteX11" fmla="*/ 0 w 207560"/>
                                <a:gd name="connsiteY11" fmla="*/ 239850 h 242459"/>
                                <a:gd name="connsiteX12" fmla="*/ 2586 w 207560"/>
                                <a:gd name="connsiteY12" fmla="*/ 242460 h 242459"/>
                                <a:gd name="connsiteX13" fmla="*/ 66601 w 207560"/>
                                <a:gd name="connsiteY13" fmla="*/ 242302 h 242459"/>
                                <a:gd name="connsiteX14" fmla="*/ 69187 w 207560"/>
                                <a:gd name="connsiteY14" fmla="*/ 239715 h 242459"/>
                                <a:gd name="connsiteX15" fmla="*/ 69187 w 207560"/>
                                <a:gd name="connsiteY15" fmla="*/ 153180 h 242459"/>
                                <a:gd name="connsiteX16" fmla="*/ 70873 w 207560"/>
                                <a:gd name="connsiteY16" fmla="*/ 151447 h 242459"/>
                                <a:gd name="connsiteX17" fmla="*/ 70918 w 207560"/>
                                <a:gd name="connsiteY17" fmla="*/ 151447 h 242459"/>
                                <a:gd name="connsiteX18" fmla="*/ 136642 w 207560"/>
                                <a:gd name="connsiteY18" fmla="*/ 151447 h 242459"/>
                                <a:gd name="connsiteX19" fmla="*/ 138374 w 207560"/>
                                <a:gd name="connsiteY19" fmla="*/ 153180 h 242459"/>
                                <a:gd name="connsiteX20" fmla="*/ 138374 w 207560"/>
                                <a:gd name="connsiteY20" fmla="*/ 239715 h 242459"/>
                                <a:gd name="connsiteX21" fmla="*/ 140915 w 207560"/>
                                <a:gd name="connsiteY21" fmla="*/ 242302 h 242459"/>
                                <a:gd name="connsiteX22" fmla="*/ 140960 w 207560"/>
                                <a:gd name="connsiteY22" fmla="*/ 242302 h 242459"/>
                                <a:gd name="connsiteX23" fmla="*/ 204952 w 207560"/>
                                <a:gd name="connsiteY23" fmla="*/ 242460 h 242459"/>
                                <a:gd name="connsiteX24" fmla="*/ 207561 w 207560"/>
                                <a:gd name="connsiteY24" fmla="*/ 239850 h 242459"/>
                                <a:gd name="connsiteX25" fmla="*/ 207561 w 207560"/>
                                <a:gd name="connsiteY25" fmla="*/ 2610 h 242459"/>
                                <a:gd name="connsiteX26" fmla="*/ 204952 w 207560"/>
                                <a:gd name="connsiteY26" fmla="*/ 0 h 242459"/>
                                <a:gd name="connsiteX27" fmla="*/ 140960 w 207560"/>
                                <a:gd name="connsiteY27" fmla="*/ 0 h 242459"/>
                                <a:gd name="connsiteX28" fmla="*/ 138374 w 207560"/>
                                <a:gd name="connsiteY28" fmla="*/ 2587 h 24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07560" h="242459">
                                  <a:moveTo>
                                    <a:pt x="138374" y="2587"/>
                                  </a:moveTo>
                                  <a:lnTo>
                                    <a:pt x="138374" y="89123"/>
                                  </a:lnTo>
                                  <a:cubicBezTo>
                                    <a:pt x="138374" y="90079"/>
                                    <a:pt x="137598" y="90855"/>
                                    <a:pt x="136642" y="90855"/>
                                  </a:cubicBezTo>
                                  <a:lnTo>
                                    <a:pt x="70918" y="90855"/>
                                  </a:lnTo>
                                  <a:cubicBezTo>
                                    <a:pt x="69974" y="90869"/>
                                    <a:pt x="69200" y="90113"/>
                                    <a:pt x="69187" y="89167"/>
                                  </a:cubicBezTo>
                                  <a:cubicBezTo>
                                    <a:pt x="69187" y="89152"/>
                                    <a:pt x="69187" y="89138"/>
                                    <a:pt x="69187" y="89123"/>
                                  </a:cubicBezTo>
                                  <a:lnTo>
                                    <a:pt x="69187" y="2587"/>
                                  </a:lnTo>
                                  <a:cubicBezTo>
                                    <a:pt x="69176" y="1154"/>
                                    <a:pt x="68011" y="0"/>
                                    <a:pt x="66579" y="0"/>
                                  </a:cubicBezTo>
                                  <a:lnTo>
                                    <a:pt x="2586" y="0"/>
                                  </a:lnTo>
                                  <a:cubicBezTo>
                                    <a:pt x="1158" y="0"/>
                                    <a:pt x="0" y="1159"/>
                                    <a:pt x="0" y="2587"/>
                                  </a:cubicBezTo>
                                  <a:cubicBezTo>
                                    <a:pt x="0" y="2594"/>
                                    <a:pt x="0" y="2603"/>
                                    <a:pt x="0" y="2610"/>
                                  </a:cubicBezTo>
                                  <a:lnTo>
                                    <a:pt x="0" y="239850"/>
                                  </a:lnTo>
                                  <a:cubicBezTo>
                                    <a:pt x="0" y="241283"/>
                                    <a:pt x="1153" y="242449"/>
                                    <a:pt x="2586" y="242460"/>
                                  </a:cubicBezTo>
                                  <a:lnTo>
                                    <a:pt x="66601" y="242302"/>
                                  </a:lnTo>
                                  <a:cubicBezTo>
                                    <a:pt x="68029" y="242302"/>
                                    <a:pt x="69187" y="241144"/>
                                    <a:pt x="69187" y="239715"/>
                                  </a:cubicBezTo>
                                  <a:lnTo>
                                    <a:pt x="69187" y="153180"/>
                                  </a:lnTo>
                                  <a:cubicBezTo>
                                    <a:pt x="69173" y="152235"/>
                                    <a:pt x="69929" y="151461"/>
                                    <a:pt x="70873" y="151447"/>
                                  </a:cubicBezTo>
                                  <a:cubicBezTo>
                                    <a:pt x="70889" y="151447"/>
                                    <a:pt x="70903" y="151447"/>
                                    <a:pt x="70918" y="151447"/>
                                  </a:cubicBezTo>
                                  <a:lnTo>
                                    <a:pt x="136642" y="151447"/>
                                  </a:lnTo>
                                  <a:cubicBezTo>
                                    <a:pt x="137598" y="151447"/>
                                    <a:pt x="138374" y="152224"/>
                                    <a:pt x="138374" y="153180"/>
                                  </a:cubicBezTo>
                                  <a:lnTo>
                                    <a:pt x="138374" y="239715"/>
                                  </a:lnTo>
                                  <a:cubicBezTo>
                                    <a:pt x="138360" y="241133"/>
                                    <a:pt x="139498" y="242289"/>
                                    <a:pt x="140915" y="242302"/>
                                  </a:cubicBezTo>
                                  <a:cubicBezTo>
                                    <a:pt x="140930" y="242302"/>
                                    <a:pt x="140944" y="242302"/>
                                    <a:pt x="140960" y="242302"/>
                                  </a:cubicBezTo>
                                  <a:lnTo>
                                    <a:pt x="204952" y="242460"/>
                                  </a:lnTo>
                                  <a:cubicBezTo>
                                    <a:pt x="206394" y="242460"/>
                                    <a:pt x="207561" y="241292"/>
                                    <a:pt x="207561" y="239850"/>
                                  </a:cubicBezTo>
                                  <a:lnTo>
                                    <a:pt x="207561" y="2610"/>
                                  </a:lnTo>
                                  <a:cubicBezTo>
                                    <a:pt x="207561" y="1168"/>
                                    <a:pt x="206394" y="0"/>
                                    <a:pt x="204952" y="0"/>
                                  </a:cubicBezTo>
                                  <a:lnTo>
                                    <a:pt x="140960" y="0"/>
                                  </a:lnTo>
                                  <a:cubicBezTo>
                                    <a:pt x="139532" y="0"/>
                                    <a:pt x="138374" y="1159"/>
                                    <a:pt x="138374" y="258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12"/>
                          <wps:cNvSpPr/>
                          <wps:spPr>
                            <a:xfrm>
                              <a:off x="253497" y="457200"/>
                              <a:ext cx="203881" cy="187994"/>
                            </a:xfrm>
                            <a:custGeom>
                              <a:avLst/>
                              <a:gdLst>
                                <a:gd name="connsiteX0" fmla="*/ 175387 w 203902"/>
                                <a:gd name="connsiteY0" fmla="*/ 26302 h 188037"/>
                                <a:gd name="connsiteX1" fmla="*/ 143099 w 203902"/>
                                <a:gd name="connsiteY1" fmla="*/ 6907 h 188037"/>
                                <a:gd name="connsiteX2" fmla="*/ 60960 w 203902"/>
                                <a:gd name="connsiteY2" fmla="*/ 6907 h 188037"/>
                                <a:gd name="connsiteX3" fmla="*/ 28672 w 203902"/>
                                <a:gd name="connsiteY3" fmla="*/ 26302 h 188037"/>
                                <a:gd name="connsiteX4" fmla="*/ 7558 w 203902"/>
                                <a:gd name="connsiteY4" fmla="*/ 56114 h 188037"/>
                                <a:gd name="connsiteX5" fmla="*/ 3 w 203902"/>
                                <a:gd name="connsiteY5" fmla="*/ 94207 h 188037"/>
                                <a:gd name="connsiteX6" fmla="*/ 7558 w 203902"/>
                                <a:gd name="connsiteY6" fmla="*/ 132074 h 188037"/>
                                <a:gd name="connsiteX7" fmla="*/ 28672 w 203902"/>
                                <a:gd name="connsiteY7" fmla="*/ 161797 h 188037"/>
                                <a:gd name="connsiteX8" fmla="*/ 60960 w 203902"/>
                                <a:gd name="connsiteY8" fmla="*/ 181147 h 188037"/>
                                <a:gd name="connsiteX9" fmla="*/ 143099 w 203902"/>
                                <a:gd name="connsiteY9" fmla="*/ 181147 h 188037"/>
                                <a:gd name="connsiteX10" fmla="*/ 175365 w 203902"/>
                                <a:gd name="connsiteY10" fmla="*/ 161797 h 188037"/>
                                <a:gd name="connsiteX11" fmla="*/ 196389 w 203902"/>
                                <a:gd name="connsiteY11" fmla="*/ 132074 h 188037"/>
                                <a:gd name="connsiteX12" fmla="*/ 203899 w 203902"/>
                                <a:gd name="connsiteY12" fmla="*/ 94207 h 188037"/>
                                <a:gd name="connsiteX13" fmla="*/ 196389 w 203902"/>
                                <a:gd name="connsiteY13" fmla="*/ 56114 h 188037"/>
                                <a:gd name="connsiteX14" fmla="*/ 175387 w 203902"/>
                                <a:gd name="connsiteY14" fmla="*/ 26302 h 188037"/>
                                <a:gd name="connsiteX15" fmla="*/ 126954 w 203902"/>
                                <a:gd name="connsiteY15" fmla="*/ 124559 h 188037"/>
                                <a:gd name="connsiteX16" fmla="*/ 101973 w 203902"/>
                                <a:gd name="connsiteY16" fmla="*/ 136214 h 188037"/>
                                <a:gd name="connsiteX17" fmla="*/ 67459 w 203902"/>
                                <a:gd name="connsiteY17" fmla="*/ 94207 h 188037"/>
                                <a:gd name="connsiteX18" fmla="*/ 101973 w 203902"/>
                                <a:gd name="connsiteY18" fmla="*/ 51839 h 188037"/>
                                <a:gd name="connsiteX19" fmla="*/ 126954 w 203902"/>
                                <a:gd name="connsiteY19" fmla="*/ 63427 h 188037"/>
                                <a:gd name="connsiteX20" fmla="*/ 136848 w 203902"/>
                                <a:gd name="connsiteY20" fmla="*/ 94117 h 188037"/>
                                <a:gd name="connsiteX21" fmla="*/ 126954 w 203902"/>
                                <a:gd name="connsiteY21" fmla="*/ 124559 h 188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3902" h="188037">
                                  <a:moveTo>
                                    <a:pt x="175387" y="26302"/>
                                  </a:moveTo>
                                  <a:cubicBezTo>
                                    <a:pt x="166022" y="17750"/>
                                    <a:pt x="155045" y="11155"/>
                                    <a:pt x="143099" y="6907"/>
                                  </a:cubicBezTo>
                                  <a:cubicBezTo>
                                    <a:pt x="116492" y="-2302"/>
                                    <a:pt x="87567" y="-2302"/>
                                    <a:pt x="60960" y="6907"/>
                                  </a:cubicBezTo>
                                  <a:cubicBezTo>
                                    <a:pt x="49016" y="11157"/>
                                    <a:pt x="38039" y="17752"/>
                                    <a:pt x="28672" y="26302"/>
                                  </a:cubicBezTo>
                                  <a:cubicBezTo>
                                    <a:pt x="19594" y="34622"/>
                                    <a:pt x="12395" y="44786"/>
                                    <a:pt x="7558" y="56114"/>
                                  </a:cubicBezTo>
                                  <a:cubicBezTo>
                                    <a:pt x="2472" y="68163"/>
                                    <a:pt x="-100" y="81128"/>
                                    <a:pt x="3" y="94207"/>
                                  </a:cubicBezTo>
                                  <a:cubicBezTo>
                                    <a:pt x="-98" y="107214"/>
                                    <a:pt x="2472" y="120104"/>
                                    <a:pt x="7558" y="132074"/>
                                  </a:cubicBezTo>
                                  <a:cubicBezTo>
                                    <a:pt x="12404" y="143372"/>
                                    <a:pt x="19601" y="153506"/>
                                    <a:pt x="28672" y="161797"/>
                                  </a:cubicBezTo>
                                  <a:cubicBezTo>
                                    <a:pt x="38052" y="170315"/>
                                    <a:pt x="49028" y="176892"/>
                                    <a:pt x="60960" y="181147"/>
                                  </a:cubicBezTo>
                                  <a:cubicBezTo>
                                    <a:pt x="87569" y="190334"/>
                                    <a:pt x="116490" y="190334"/>
                                    <a:pt x="143099" y="181147"/>
                                  </a:cubicBezTo>
                                  <a:cubicBezTo>
                                    <a:pt x="155027" y="176897"/>
                                    <a:pt x="165995" y="170320"/>
                                    <a:pt x="175365" y="161797"/>
                                  </a:cubicBezTo>
                                  <a:cubicBezTo>
                                    <a:pt x="184406" y="153499"/>
                                    <a:pt x="191575" y="143365"/>
                                    <a:pt x="196389" y="132074"/>
                                  </a:cubicBezTo>
                                  <a:cubicBezTo>
                                    <a:pt x="201450" y="120098"/>
                                    <a:pt x="204007" y="107210"/>
                                    <a:pt x="203899" y="94207"/>
                                  </a:cubicBezTo>
                                  <a:cubicBezTo>
                                    <a:pt x="204009" y="81130"/>
                                    <a:pt x="201452" y="68170"/>
                                    <a:pt x="196389" y="56114"/>
                                  </a:cubicBezTo>
                                  <a:cubicBezTo>
                                    <a:pt x="191581" y="44797"/>
                                    <a:pt x="184422" y="34636"/>
                                    <a:pt x="175387" y="26302"/>
                                  </a:cubicBezTo>
                                  <a:close/>
                                  <a:moveTo>
                                    <a:pt x="126954" y="124559"/>
                                  </a:moveTo>
                                  <a:cubicBezTo>
                                    <a:pt x="120800" y="132002"/>
                                    <a:pt x="111626" y="136282"/>
                                    <a:pt x="101973" y="136214"/>
                                  </a:cubicBezTo>
                                  <a:cubicBezTo>
                                    <a:pt x="81737" y="136214"/>
                                    <a:pt x="67459" y="118934"/>
                                    <a:pt x="67459" y="94207"/>
                                  </a:cubicBezTo>
                                  <a:cubicBezTo>
                                    <a:pt x="67459" y="69479"/>
                                    <a:pt x="81647" y="51839"/>
                                    <a:pt x="101973" y="51839"/>
                                  </a:cubicBezTo>
                                  <a:cubicBezTo>
                                    <a:pt x="111619" y="51738"/>
                                    <a:pt x="120798" y="55995"/>
                                    <a:pt x="126954" y="63427"/>
                                  </a:cubicBezTo>
                                  <a:cubicBezTo>
                                    <a:pt x="133340" y="71099"/>
                                    <a:pt x="136848" y="81989"/>
                                    <a:pt x="136848" y="94117"/>
                                  </a:cubicBezTo>
                                  <a:cubicBezTo>
                                    <a:pt x="137210" y="105110"/>
                                    <a:pt x="133709" y="115881"/>
                                    <a:pt x="126954" y="124559"/>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13"/>
                          <wps:cNvSpPr/>
                          <wps:spPr>
                            <a:xfrm>
                              <a:off x="1204111" y="0"/>
                              <a:ext cx="66030" cy="66087"/>
                            </a:xfrm>
                            <a:custGeom>
                              <a:avLst/>
                              <a:gdLst>
                                <a:gd name="connsiteX0" fmla="*/ 32870 w 66037"/>
                                <a:gd name="connsiteY0" fmla="*/ 23 h 66102"/>
                                <a:gd name="connsiteX1" fmla="*/ 19 w 66037"/>
                                <a:gd name="connsiteY1" fmla="*/ 33211 h 66102"/>
                                <a:gd name="connsiteX2" fmla="*/ 30667 w 66037"/>
                                <a:gd name="connsiteY2" fmla="*/ 66083 h 66102"/>
                                <a:gd name="connsiteX3" fmla="*/ 32870 w 66037"/>
                                <a:gd name="connsiteY3" fmla="*/ 66083 h 66102"/>
                                <a:gd name="connsiteX4" fmla="*/ 66013 w 66037"/>
                                <a:gd name="connsiteY4" fmla="*/ 33211 h 66102"/>
                                <a:gd name="connsiteX5" fmla="*/ 35321 w 66037"/>
                                <a:gd name="connsiteY5" fmla="*/ 24 h 66102"/>
                                <a:gd name="connsiteX6" fmla="*/ 32870 w 66037"/>
                                <a:gd name="connsiteY6" fmla="*/ 23 h 661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6037" h="66102">
                                  <a:moveTo>
                                    <a:pt x="32870" y="23"/>
                                  </a:moveTo>
                                  <a:cubicBezTo>
                                    <a:pt x="13825" y="23"/>
                                    <a:pt x="19" y="13973"/>
                                    <a:pt x="19" y="33211"/>
                                  </a:cubicBezTo>
                                  <a:cubicBezTo>
                                    <a:pt x="-588" y="50759"/>
                                    <a:pt x="13137" y="65476"/>
                                    <a:pt x="30667" y="66083"/>
                                  </a:cubicBezTo>
                                  <a:cubicBezTo>
                                    <a:pt x="31409" y="66109"/>
                                    <a:pt x="32128" y="66109"/>
                                    <a:pt x="32870" y="66083"/>
                                  </a:cubicBezTo>
                                  <a:cubicBezTo>
                                    <a:pt x="52073" y="66083"/>
                                    <a:pt x="66013" y="52246"/>
                                    <a:pt x="66013" y="33211"/>
                                  </a:cubicBezTo>
                                  <a:cubicBezTo>
                                    <a:pt x="66688" y="15566"/>
                                    <a:pt x="52949" y="708"/>
                                    <a:pt x="35321" y="24"/>
                                  </a:cubicBezTo>
                                  <a:cubicBezTo>
                                    <a:pt x="34512" y="-8"/>
                                    <a:pt x="33680" y="-8"/>
                                    <a:pt x="32870" y="23"/>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14"/>
                          <wps:cNvSpPr/>
                          <wps:spPr>
                            <a:xfrm>
                              <a:off x="1204111" y="81481"/>
                              <a:ext cx="66009" cy="179351"/>
                            </a:xfrm>
                            <a:custGeom>
                              <a:avLst/>
                              <a:gdLst>
                                <a:gd name="connsiteX0" fmla="*/ 63431 w 66016"/>
                                <a:gd name="connsiteY0" fmla="*/ 0 h 179392"/>
                                <a:gd name="connsiteX1" fmla="*/ 66016 w 66016"/>
                                <a:gd name="connsiteY1" fmla="*/ 0 h 179392"/>
                                <a:gd name="connsiteX2" fmla="*/ 66016 w 66016"/>
                                <a:gd name="connsiteY2" fmla="*/ 179393 h 179392"/>
                                <a:gd name="connsiteX3" fmla="*/ 63431 w 66016"/>
                                <a:gd name="connsiteY3" fmla="*/ 179393 h 179392"/>
                                <a:gd name="connsiteX4" fmla="*/ 2586 w 66016"/>
                                <a:gd name="connsiteY4" fmla="*/ 179393 h 179392"/>
                                <a:gd name="connsiteX5" fmla="*/ 0 w 66016"/>
                                <a:gd name="connsiteY5" fmla="*/ 179393 h 179392"/>
                                <a:gd name="connsiteX6" fmla="*/ 0 w 66016"/>
                                <a:gd name="connsiteY6" fmla="*/ 0 h 179392"/>
                                <a:gd name="connsiteX7" fmla="*/ 2586 w 66016"/>
                                <a:gd name="connsiteY7" fmla="*/ 0 h 179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016" h="179392">
                                  <a:moveTo>
                                    <a:pt x="63431" y="0"/>
                                  </a:moveTo>
                                  <a:cubicBezTo>
                                    <a:pt x="64859" y="0"/>
                                    <a:pt x="66016" y="0"/>
                                    <a:pt x="66016" y="0"/>
                                  </a:cubicBezTo>
                                  <a:lnTo>
                                    <a:pt x="66016" y="179393"/>
                                  </a:lnTo>
                                  <a:cubicBezTo>
                                    <a:pt x="66016" y="179393"/>
                                    <a:pt x="64859" y="179393"/>
                                    <a:pt x="63431" y="179393"/>
                                  </a:cubicBezTo>
                                  <a:lnTo>
                                    <a:pt x="2586" y="179393"/>
                                  </a:lnTo>
                                  <a:cubicBezTo>
                                    <a:pt x="1158" y="179393"/>
                                    <a:pt x="0" y="179393"/>
                                    <a:pt x="0" y="179393"/>
                                  </a:cubicBezTo>
                                  <a:lnTo>
                                    <a:pt x="0" y="0"/>
                                  </a:lnTo>
                                  <a:cubicBezTo>
                                    <a:pt x="0" y="0"/>
                                    <a:pt x="1158" y="0"/>
                                    <a:pt x="2586" y="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0" y="18107"/>
                              <a:ext cx="240787" cy="242180"/>
                            </a:xfrm>
                            <a:custGeom>
                              <a:avLst/>
                              <a:gdLst>
                                <a:gd name="connsiteX0" fmla="*/ 167369 w 240812"/>
                                <a:gd name="connsiteY0" fmla="*/ 1778 h 242235"/>
                                <a:gd name="connsiteX1" fmla="*/ 120847 w 240812"/>
                                <a:gd name="connsiteY1" fmla="*/ 86085 h 242235"/>
                                <a:gd name="connsiteX2" fmla="*/ 120141 w 240812"/>
                                <a:gd name="connsiteY2" fmla="*/ 86280 h 242235"/>
                                <a:gd name="connsiteX3" fmla="*/ 119947 w 240812"/>
                                <a:gd name="connsiteY3" fmla="*/ 86085 h 242235"/>
                                <a:gd name="connsiteX4" fmla="*/ 73448 w 240812"/>
                                <a:gd name="connsiteY4" fmla="*/ 1778 h 242235"/>
                                <a:gd name="connsiteX5" fmla="*/ 70412 w 240812"/>
                                <a:gd name="connsiteY5" fmla="*/ 0 h 242235"/>
                                <a:gd name="connsiteX6" fmla="*/ 2597 w 240812"/>
                                <a:gd name="connsiteY6" fmla="*/ 0 h 242235"/>
                                <a:gd name="connsiteX7" fmla="*/ 0 w 240812"/>
                                <a:gd name="connsiteY7" fmla="*/ 2621 h 242235"/>
                                <a:gd name="connsiteX8" fmla="*/ 349 w 240812"/>
                                <a:gd name="connsiteY8" fmla="*/ 3915 h 242235"/>
                                <a:gd name="connsiteX9" fmla="*/ 85455 w 240812"/>
                                <a:gd name="connsiteY9" fmla="*/ 147690 h 242235"/>
                                <a:gd name="connsiteX10" fmla="*/ 85815 w 240812"/>
                                <a:gd name="connsiteY10" fmla="*/ 149018 h 242235"/>
                                <a:gd name="connsiteX11" fmla="*/ 85815 w 240812"/>
                                <a:gd name="connsiteY11" fmla="*/ 239648 h 242235"/>
                                <a:gd name="connsiteX12" fmla="*/ 88401 w 240812"/>
                                <a:gd name="connsiteY12" fmla="*/ 242235 h 242235"/>
                                <a:gd name="connsiteX13" fmla="*/ 152393 w 240812"/>
                                <a:gd name="connsiteY13" fmla="*/ 242235 h 242235"/>
                                <a:gd name="connsiteX14" fmla="*/ 155002 w 240812"/>
                                <a:gd name="connsiteY14" fmla="*/ 239648 h 242235"/>
                                <a:gd name="connsiteX15" fmla="*/ 155002 w 240812"/>
                                <a:gd name="connsiteY15" fmla="*/ 149018 h 242235"/>
                                <a:gd name="connsiteX16" fmla="*/ 155361 w 240812"/>
                                <a:gd name="connsiteY16" fmla="*/ 147690 h 242235"/>
                                <a:gd name="connsiteX17" fmla="*/ 240445 w 240812"/>
                                <a:gd name="connsiteY17" fmla="*/ 3915 h 242235"/>
                                <a:gd name="connsiteX18" fmla="*/ 239553 w 240812"/>
                                <a:gd name="connsiteY18" fmla="*/ 367 h 242235"/>
                                <a:gd name="connsiteX19" fmla="*/ 238197 w 240812"/>
                                <a:gd name="connsiteY19" fmla="*/ 0 h 242235"/>
                                <a:gd name="connsiteX20" fmla="*/ 170382 w 240812"/>
                                <a:gd name="connsiteY20" fmla="*/ 0 h 242235"/>
                                <a:gd name="connsiteX21" fmla="*/ 167369 w 240812"/>
                                <a:gd name="connsiteY21" fmla="*/ 1778 h 242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40812" h="242235">
                                  <a:moveTo>
                                    <a:pt x="167369" y="1778"/>
                                  </a:moveTo>
                                  <a:lnTo>
                                    <a:pt x="120847" y="86085"/>
                                  </a:lnTo>
                                  <a:cubicBezTo>
                                    <a:pt x="120705" y="86334"/>
                                    <a:pt x="120390" y="86421"/>
                                    <a:pt x="120141" y="86280"/>
                                  </a:cubicBezTo>
                                  <a:cubicBezTo>
                                    <a:pt x="120060" y="86233"/>
                                    <a:pt x="119992" y="86166"/>
                                    <a:pt x="119947" y="86085"/>
                                  </a:cubicBezTo>
                                  <a:lnTo>
                                    <a:pt x="73448" y="1778"/>
                                  </a:lnTo>
                                  <a:cubicBezTo>
                                    <a:pt x="72834" y="677"/>
                                    <a:pt x="71672" y="-4"/>
                                    <a:pt x="70412" y="0"/>
                                  </a:cubicBezTo>
                                  <a:lnTo>
                                    <a:pt x="2597" y="0"/>
                                  </a:lnTo>
                                  <a:cubicBezTo>
                                    <a:pt x="1156" y="6"/>
                                    <a:pt x="-7" y="1179"/>
                                    <a:pt x="0" y="2621"/>
                                  </a:cubicBezTo>
                                  <a:cubicBezTo>
                                    <a:pt x="0" y="3075"/>
                                    <a:pt x="121" y="3521"/>
                                    <a:pt x="349" y="3915"/>
                                  </a:cubicBezTo>
                                  <a:lnTo>
                                    <a:pt x="85455" y="147690"/>
                                  </a:lnTo>
                                  <a:cubicBezTo>
                                    <a:pt x="85687" y="148095"/>
                                    <a:pt x="85810" y="148552"/>
                                    <a:pt x="85815" y="149018"/>
                                  </a:cubicBezTo>
                                  <a:lnTo>
                                    <a:pt x="85815" y="239648"/>
                                  </a:lnTo>
                                  <a:cubicBezTo>
                                    <a:pt x="85815" y="241076"/>
                                    <a:pt x="86973" y="242235"/>
                                    <a:pt x="88401" y="242235"/>
                                  </a:cubicBezTo>
                                  <a:lnTo>
                                    <a:pt x="152393" y="242235"/>
                                  </a:lnTo>
                                  <a:cubicBezTo>
                                    <a:pt x="153826" y="242235"/>
                                    <a:pt x="154990" y="241081"/>
                                    <a:pt x="155002" y="239648"/>
                                  </a:cubicBezTo>
                                  <a:lnTo>
                                    <a:pt x="155002" y="149018"/>
                                  </a:lnTo>
                                  <a:cubicBezTo>
                                    <a:pt x="154995" y="148550"/>
                                    <a:pt x="155121" y="148091"/>
                                    <a:pt x="155361" y="147690"/>
                                  </a:cubicBezTo>
                                  <a:lnTo>
                                    <a:pt x="240445" y="3915"/>
                                  </a:lnTo>
                                  <a:cubicBezTo>
                                    <a:pt x="241178" y="2689"/>
                                    <a:pt x="240778" y="1100"/>
                                    <a:pt x="239553" y="367"/>
                                  </a:cubicBezTo>
                                  <a:cubicBezTo>
                                    <a:pt x="239143" y="122"/>
                                    <a:pt x="238674" y="-5"/>
                                    <a:pt x="238197" y="0"/>
                                  </a:cubicBezTo>
                                  <a:lnTo>
                                    <a:pt x="170382" y="0"/>
                                  </a:lnTo>
                                  <a:cubicBezTo>
                                    <a:pt x="169127" y="-5"/>
                                    <a:pt x="167971" y="677"/>
                                    <a:pt x="167369" y="1778"/>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891766" y="380246"/>
                              <a:ext cx="66053" cy="66087"/>
                            </a:xfrm>
                            <a:custGeom>
                              <a:avLst/>
                              <a:gdLst>
                                <a:gd name="connsiteX0" fmla="*/ 32870 w 66060"/>
                                <a:gd name="connsiteY0" fmla="*/ 24 h 66102"/>
                                <a:gd name="connsiteX1" fmla="*/ 19 w 66060"/>
                                <a:gd name="connsiteY1" fmla="*/ 33211 h 66102"/>
                                <a:gd name="connsiteX2" fmla="*/ 30673 w 66060"/>
                                <a:gd name="connsiteY2" fmla="*/ 66084 h 66102"/>
                                <a:gd name="connsiteX3" fmla="*/ 32870 w 66060"/>
                                <a:gd name="connsiteY3" fmla="*/ 66084 h 66102"/>
                                <a:gd name="connsiteX4" fmla="*/ 66036 w 66060"/>
                                <a:gd name="connsiteY4" fmla="*/ 33211 h 66102"/>
                                <a:gd name="connsiteX5" fmla="*/ 35346 w 66060"/>
                                <a:gd name="connsiteY5" fmla="*/ 24 h 66102"/>
                                <a:gd name="connsiteX6" fmla="*/ 32870 w 66060"/>
                                <a:gd name="connsiteY6" fmla="*/ 24 h 661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6060" h="66102">
                                  <a:moveTo>
                                    <a:pt x="32870" y="24"/>
                                  </a:moveTo>
                                  <a:cubicBezTo>
                                    <a:pt x="13848" y="24"/>
                                    <a:pt x="19" y="13996"/>
                                    <a:pt x="19" y="33211"/>
                                  </a:cubicBezTo>
                                  <a:cubicBezTo>
                                    <a:pt x="-588" y="50759"/>
                                    <a:pt x="13137" y="65476"/>
                                    <a:pt x="30673" y="66084"/>
                                  </a:cubicBezTo>
                                  <a:cubicBezTo>
                                    <a:pt x="31406" y="66108"/>
                                    <a:pt x="32137" y="66108"/>
                                    <a:pt x="32870" y="66084"/>
                                  </a:cubicBezTo>
                                  <a:cubicBezTo>
                                    <a:pt x="52095" y="66084"/>
                                    <a:pt x="66036" y="52269"/>
                                    <a:pt x="66036" y="33211"/>
                                  </a:cubicBezTo>
                                  <a:cubicBezTo>
                                    <a:pt x="66719" y="15567"/>
                                    <a:pt x="52979" y="708"/>
                                    <a:pt x="35346" y="24"/>
                                  </a:cubicBezTo>
                                  <a:cubicBezTo>
                                    <a:pt x="34521" y="-8"/>
                                    <a:pt x="33695" y="-8"/>
                                    <a:pt x="32870" y="24"/>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891766" y="461727"/>
                              <a:ext cx="66009" cy="179351"/>
                            </a:xfrm>
                            <a:custGeom>
                              <a:avLst/>
                              <a:gdLst>
                                <a:gd name="connsiteX0" fmla="*/ 63431 w 66016"/>
                                <a:gd name="connsiteY0" fmla="*/ 0 h 179392"/>
                                <a:gd name="connsiteX1" fmla="*/ 66017 w 66016"/>
                                <a:gd name="connsiteY1" fmla="*/ 0 h 179392"/>
                                <a:gd name="connsiteX2" fmla="*/ 66017 w 66016"/>
                                <a:gd name="connsiteY2" fmla="*/ 179393 h 179392"/>
                                <a:gd name="connsiteX3" fmla="*/ 63431 w 66016"/>
                                <a:gd name="connsiteY3" fmla="*/ 179393 h 179392"/>
                                <a:gd name="connsiteX4" fmla="*/ 2586 w 66016"/>
                                <a:gd name="connsiteY4" fmla="*/ 179393 h 179392"/>
                                <a:gd name="connsiteX5" fmla="*/ 0 w 66016"/>
                                <a:gd name="connsiteY5" fmla="*/ 179393 h 179392"/>
                                <a:gd name="connsiteX6" fmla="*/ 0 w 66016"/>
                                <a:gd name="connsiteY6" fmla="*/ 0 h 179392"/>
                                <a:gd name="connsiteX7" fmla="*/ 2586 w 66016"/>
                                <a:gd name="connsiteY7" fmla="*/ 0 h 179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016" h="179392">
                                  <a:moveTo>
                                    <a:pt x="63431" y="0"/>
                                  </a:moveTo>
                                  <a:cubicBezTo>
                                    <a:pt x="64859" y="0"/>
                                    <a:pt x="66017" y="0"/>
                                    <a:pt x="66017" y="0"/>
                                  </a:cubicBezTo>
                                  <a:lnTo>
                                    <a:pt x="66017" y="179393"/>
                                  </a:lnTo>
                                  <a:cubicBezTo>
                                    <a:pt x="66017" y="179393"/>
                                    <a:pt x="64859" y="179393"/>
                                    <a:pt x="63431" y="179393"/>
                                  </a:cubicBezTo>
                                  <a:lnTo>
                                    <a:pt x="2586" y="179393"/>
                                  </a:lnTo>
                                  <a:cubicBezTo>
                                    <a:pt x="1158" y="179393"/>
                                    <a:pt x="0" y="179393"/>
                                    <a:pt x="0" y="179393"/>
                                  </a:cubicBezTo>
                                  <a:lnTo>
                                    <a:pt x="0" y="0"/>
                                  </a:lnTo>
                                  <a:cubicBezTo>
                                    <a:pt x="0" y="0"/>
                                    <a:pt x="1158" y="0"/>
                                    <a:pt x="2586" y="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439093" y="76955"/>
                              <a:ext cx="139714" cy="183987"/>
                            </a:xfrm>
                            <a:custGeom>
                              <a:avLst/>
                              <a:gdLst>
                                <a:gd name="connsiteX0" fmla="*/ 108356 w 139728"/>
                                <a:gd name="connsiteY0" fmla="*/ 317 h 184029"/>
                                <a:gd name="connsiteX1" fmla="*/ 60418 w 139728"/>
                                <a:gd name="connsiteY1" fmla="*/ 22525 h 184029"/>
                                <a:gd name="connsiteX2" fmla="*/ 59691 w 139728"/>
                                <a:gd name="connsiteY2" fmla="*/ 22614 h 184029"/>
                                <a:gd name="connsiteX3" fmla="*/ 59518 w 139728"/>
                                <a:gd name="connsiteY3" fmla="*/ 22367 h 184029"/>
                                <a:gd name="connsiteX4" fmla="*/ 53852 w 139728"/>
                                <a:gd name="connsiteY4" fmla="*/ 6370 h 184029"/>
                                <a:gd name="connsiteX5" fmla="*/ 51401 w 139728"/>
                                <a:gd name="connsiteY5" fmla="*/ 4637 h 184029"/>
                                <a:gd name="connsiteX6" fmla="*/ 2608 w 139728"/>
                                <a:gd name="connsiteY6" fmla="*/ 4637 h 184029"/>
                                <a:gd name="connsiteX7" fmla="*/ 0 w 139728"/>
                                <a:gd name="connsiteY7" fmla="*/ 7247 h 184029"/>
                                <a:gd name="connsiteX8" fmla="*/ 0 w 139728"/>
                                <a:gd name="connsiteY8" fmla="*/ 181442 h 184029"/>
                                <a:gd name="connsiteX9" fmla="*/ 2608 w 139728"/>
                                <a:gd name="connsiteY9" fmla="*/ 184030 h 184029"/>
                                <a:gd name="connsiteX10" fmla="*/ 63318 w 139728"/>
                                <a:gd name="connsiteY10" fmla="*/ 184030 h 184029"/>
                                <a:gd name="connsiteX11" fmla="*/ 65904 w 139728"/>
                                <a:gd name="connsiteY11" fmla="*/ 181442 h 184029"/>
                                <a:gd name="connsiteX12" fmla="*/ 65904 w 139728"/>
                                <a:gd name="connsiteY12" fmla="*/ 94525 h 184029"/>
                                <a:gd name="connsiteX13" fmla="*/ 75910 w 139728"/>
                                <a:gd name="connsiteY13" fmla="*/ 64870 h 184029"/>
                                <a:gd name="connsiteX14" fmla="*/ 102892 w 139728"/>
                                <a:gd name="connsiteY14" fmla="*/ 53620 h 184029"/>
                                <a:gd name="connsiteX15" fmla="*/ 122477 w 139728"/>
                                <a:gd name="connsiteY15" fmla="*/ 56837 h 184029"/>
                                <a:gd name="connsiteX16" fmla="*/ 124696 w 139728"/>
                                <a:gd name="connsiteY16" fmla="*/ 55802 h 184029"/>
                                <a:gd name="connsiteX17" fmla="*/ 124725 w 139728"/>
                                <a:gd name="connsiteY17" fmla="*/ 55712 h 184029"/>
                                <a:gd name="connsiteX18" fmla="*/ 139633 w 139728"/>
                                <a:gd name="connsiteY18" fmla="*/ 5380 h 184029"/>
                                <a:gd name="connsiteX19" fmla="*/ 138560 w 139728"/>
                                <a:gd name="connsiteY19" fmla="*/ 3177 h 184029"/>
                                <a:gd name="connsiteX20" fmla="*/ 138396 w 139728"/>
                                <a:gd name="connsiteY20" fmla="*/ 3130 h 184029"/>
                                <a:gd name="connsiteX21" fmla="*/ 108356 w 139728"/>
                                <a:gd name="connsiteY21" fmla="*/ 317 h 184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39728" h="184029">
                                  <a:moveTo>
                                    <a:pt x="108356" y="317"/>
                                  </a:moveTo>
                                  <a:cubicBezTo>
                                    <a:pt x="89019" y="2567"/>
                                    <a:pt x="71683" y="8440"/>
                                    <a:pt x="60418" y="22525"/>
                                  </a:cubicBezTo>
                                  <a:cubicBezTo>
                                    <a:pt x="60242" y="22750"/>
                                    <a:pt x="59916" y="22790"/>
                                    <a:pt x="59691" y="22614"/>
                                  </a:cubicBezTo>
                                  <a:cubicBezTo>
                                    <a:pt x="59610" y="22551"/>
                                    <a:pt x="59550" y="22465"/>
                                    <a:pt x="59518" y="22367"/>
                                  </a:cubicBezTo>
                                  <a:lnTo>
                                    <a:pt x="53852" y="6370"/>
                                  </a:lnTo>
                                  <a:cubicBezTo>
                                    <a:pt x="53488" y="5328"/>
                                    <a:pt x="52503" y="4633"/>
                                    <a:pt x="51401" y="4637"/>
                                  </a:cubicBezTo>
                                  <a:lnTo>
                                    <a:pt x="2608" y="4637"/>
                                  </a:lnTo>
                                  <a:cubicBezTo>
                                    <a:pt x="1167" y="4637"/>
                                    <a:pt x="0" y="5805"/>
                                    <a:pt x="0" y="7247"/>
                                  </a:cubicBezTo>
                                  <a:lnTo>
                                    <a:pt x="0" y="181442"/>
                                  </a:lnTo>
                                  <a:cubicBezTo>
                                    <a:pt x="13" y="182875"/>
                                    <a:pt x="1176" y="184030"/>
                                    <a:pt x="2608" y="184030"/>
                                  </a:cubicBezTo>
                                  <a:lnTo>
                                    <a:pt x="63318" y="184030"/>
                                  </a:lnTo>
                                  <a:cubicBezTo>
                                    <a:pt x="64742" y="184018"/>
                                    <a:pt x="65893" y="182866"/>
                                    <a:pt x="65904" y="181442"/>
                                  </a:cubicBezTo>
                                  <a:lnTo>
                                    <a:pt x="65904" y="94525"/>
                                  </a:lnTo>
                                  <a:cubicBezTo>
                                    <a:pt x="65904" y="82442"/>
                                    <a:pt x="69367" y="72182"/>
                                    <a:pt x="75910" y="64870"/>
                                  </a:cubicBezTo>
                                  <a:cubicBezTo>
                                    <a:pt x="82453" y="57557"/>
                                    <a:pt x="91829" y="53755"/>
                                    <a:pt x="102892" y="53620"/>
                                  </a:cubicBezTo>
                                  <a:cubicBezTo>
                                    <a:pt x="109564" y="53458"/>
                                    <a:pt x="116208" y="54549"/>
                                    <a:pt x="122477" y="56837"/>
                                  </a:cubicBezTo>
                                  <a:cubicBezTo>
                                    <a:pt x="123376" y="57163"/>
                                    <a:pt x="124368" y="56700"/>
                                    <a:pt x="124696" y="55802"/>
                                  </a:cubicBezTo>
                                  <a:cubicBezTo>
                                    <a:pt x="124707" y="55771"/>
                                    <a:pt x="124716" y="55741"/>
                                    <a:pt x="124725" y="55712"/>
                                  </a:cubicBezTo>
                                  <a:lnTo>
                                    <a:pt x="139633" y="5380"/>
                                  </a:lnTo>
                                  <a:cubicBezTo>
                                    <a:pt x="139945" y="4475"/>
                                    <a:pt x="139464" y="3489"/>
                                    <a:pt x="138560" y="3177"/>
                                  </a:cubicBezTo>
                                  <a:cubicBezTo>
                                    <a:pt x="138507" y="3159"/>
                                    <a:pt x="138452" y="3143"/>
                                    <a:pt x="138396" y="3130"/>
                                  </a:cubicBezTo>
                                  <a:cubicBezTo>
                                    <a:pt x="133877" y="1982"/>
                                    <a:pt x="120386" y="-965"/>
                                    <a:pt x="108356" y="31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wps:cNvSpPr/>
                          <wps:spPr>
                            <a:xfrm>
                              <a:off x="1303699" y="76955"/>
                              <a:ext cx="139680" cy="183987"/>
                            </a:xfrm>
                            <a:custGeom>
                              <a:avLst/>
                              <a:gdLst>
                                <a:gd name="connsiteX0" fmla="*/ 108333 w 139694"/>
                                <a:gd name="connsiteY0" fmla="*/ 317 h 184029"/>
                                <a:gd name="connsiteX1" fmla="*/ 60418 w 139694"/>
                                <a:gd name="connsiteY1" fmla="*/ 22525 h 184029"/>
                                <a:gd name="connsiteX2" fmla="*/ 59698 w 139694"/>
                                <a:gd name="connsiteY2" fmla="*/ 22614 h 184029"/>
                                <a:gd name="connsiteX3" fmla="*/ 59518 w 139694"/>
                                <a:gd name="connsiteY3" fmla="*/ 22367 h 184029"/>
                                <a:gd name="connsiteX4" fmla="*/ 53829 w 139694"/>
                                <a:gd name="connsiteY4" fmla="*/ 6370 h 184029"/>
                                <a:gd name="connsiteX5" fmla="*/ 51401 w 139694"/>
                                <a:gd name="connsiteY5" fmla="*/ 4637 h 184029"/>
                                <a:gd name="connsiteX6" fmla="*/ 2586 w 139694"/>
                                <a:gd name="connsiteY6" fmla="*/ 4637 h 184029"/>
                                <a:gd name="connsiteX7" fmla="*/ 0 w 139694"/>
                                <a:gd name="connsiteY7" fmla="*/ 7225 h 184029"/>
                                <a:gd name="connsiteX8" fmla="*/ 0 w 139694"/>
                                <a:gd name="connsiteY8" fmla="*/ 7247 h 184029"/>
                                <a:gd name="connsiteX9" fmla="*/ 0 w 139694"/>
                                <a:gd name="connsiteY9" fmla="*/ 181442 h 184029"/>
                                <a:gd name="connsiteX10" fmla="*/ 2586 w 139694"/>
                                <a:gd name="connsiteY10" fmla="*/ 184030 h 184029"/>
                                <a:gd name="connsiteX11" fmla="*/ 63296 w 139694"/>
                                <a:gd name="connsiteY11" fmla="*/ 184030 h 184029"/>
                                <a:gd name="connsiteX12" fmla="*/ 65881 w 139694"/>
                                <a:gd name="connsiteY12" fmla="*/ 181442 h 184029"/>
                                <a:gd name="connsiteX13" fmla="*/ 65881 w 139694"/>
                                <a:gd name="connsiteY13" fmla="*/ 94525 h 184029"/>
                                <a:gd name="connsiteX14" fmla="*/ 75888 w 139694"/>
                                <a:gd name="connsiteY14" fmla="*/ 64870 h 184029"/>
                                <a:gd name="connsiteX15" fmla="*/ 102870 w 139694"/>
                                <a:gd name="connsiteY15" fmla="*/ 53620 h 184029"/>
                                <a:gd name="connsiteX16" fmla="*/ 122454 w 139694"/>
                                <a:gd name="connsiteY16" fmla="*/ 56837 h 184029"/>
                                <a:gd name="connsiteX17" fmla="*/ 124680 w 139694"/>
                                <a:gd name="connsiteY17" fmla="*/ 55757 h 184029"/>
                                <a:gd name="connsiteX18" fmla="*/ 124703 w 139694"/>
                                <a:gd name="connsiteY18" fmla="*/ 55712 h 184029"/>
                                <a:gd name="connsiteX19" fmla="*/ 139610 w 139694"/>
                                <a:gd name="connsiteY19" fmla="*/ 5380 h 184029"/>
                                <a:gd name="connsiteX20" fmla="*/ 138486 w 139694"/>
                                <a:gd name="connsiteY20" fmla="*/ 3164 h 184029"/>
                                <a:gd name="connsiteX21" fmla="*/ 138374 w 139694"/>
                                <a:gd name="connsiteY21" fmla="*/ 3130 h 184029"/>
                                <a:gd name="connsiteX22" fmla="*/ 108333 w 139694"/>
                                <a:gd name="connsiteY22" fmla="*/ 317 h 184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9694" h="184029">
                                  <a:moveTo>
                                    <a:pt x="108333" y="317"/>
                                  </a:moveTo>
                                  <a:cubicBezTo>
                                    <a:pt x="89019" y="2567"/>
                                    <a:pt x="71660" y="8440"/>
                                    <a:pt x="60418" y="22525"/>
                                  </a:cubicBezTo>
                                  <a:cubicBezTo>
                                    <a:pt x="60238" y="22750"/>
                                    <a:pt x="59923" y="22790"/>
                                    <a:pt x="59698" y="22614"/>
                                  </a:cubicBezTo>
                                  <a:cubicBezTo>
                                    <a:pt x="59608" y="22551"/>
                                    <a:pt x="59541" y="22465"/>
                                    <a:pt x="59518" y="22367"/>
                                  </a:cubicBezTo>
                                  <a:lnTo>
                                    <a:pt x="53829" y="6370"/>
                                  </a:lnTo>
                                  <a:cubicBezTo>
                                    <a:pt x="53470" y="5336"/>
                                    <a:pt x="52503" y="4642"/>
                                    <a:pt x="51401" y="4637"/>
                                  </a:cubicBezTo>
                                  <a:lnTo>
                                    <a:pt x="2586" y="4637"/>
                                  </a:lnTo>
                                  <a:cubicBezTo>
                                    <a:pt x="1147" y="4637"/>
                                    <a:pt x="0" y="5795"/>
                                    <a:pt x="0" y="7225"/>
                                  </a:cubicBezTo>
                                  <a:cubicBezTo>
                                    <a:pt x="0" y="7232"/>
                                    <a:pt x="0" y="7240"/>
                                    <a:pt x="0" y="7247"/>
                                  </a:cubicBezTo>
                                  <a:lnTo>
                                    <a:pt x="0" y="181442"/>
                                  </a:lnTo>
                                  <a:cubicBezTo>
                                    <a:pt x="0" y="182871"/>
                                    <a:pt x="1147" y="184030"/>
                                    <a:pt x="2586" y="184030"/>
                                  </a:cubicBezTo>
                                  <a:lnTo>
                                    <a:pt x="63296" y="184030"/>
                                  </a:lnTo>
                                  <a:cubicBezTo>
                                    <a:pt x="64735" y="184030"/>
                                    <a:pt x="65881" y="182871"/>
                                    <a:pt x="65881" y="181442"/>
                                  </a:cubicBezTo>
                                  <a:lnTo>
                                    <a:pt x="65881" y="94525"/>
                                  </a:lnTo>
                                  <a:cubicBezTo>
                                    <a:pt x="65881" y="82442"/>
                                    <a:pt x="69344" y="72182"/>
                                    <a:pt x="75888" y="64870"/>
                                  </a:cubicBezTo>
                                  <a:cubicBezTo>
                                    <a:pt x="82431" y="57557"/>
                                    <a:pt x="91829" y="53755"/>
                                    <a:pt x="102870" y="53620"/>
                                  </a:cubicBezTo>
                                  <a:cubicBezTo>
                                    <a:pt x="109548" y="53455"/>
                                    <a:pt x="116181" y="54547"/>
                                    <a:pt x="122454" y="56837"/>
                                  </a:cubicBezTo>
                                  <a:cubicBezTo>
                                    <a:pt x="123376" y="57157"/>
                                    <a:pt x="124365" y="56673"/>
                                    <a:pt x="124680" y="55757"/>
                                  </a:cubicBezTo>
                                  <a:cubicBezTo>
                                    <a:pt x="124703" y="55741"/>
                                    <a:pt x="124703" y="55728"/>
                                    <a:pt x="124703" y="55712"/>
                                  </a:cubicBezTo>
                                  <a:lnTo>
                                    <a:pt x="139610" y="5380"/>
                                  </a:lnTo>
                                  <a:cubicBezTo>
                                    <a:pt x="139903" y="4459"/>
                                    <a:pt x="139408" y="3467"/>
                                    <a:pt x="138486" y="3164"/>
                                  </a:cubicBezTo>
                                  <a:cubicBezTo>
                                    <a:pt x="138464" y="3151"/>
                                    <a:pt x="138419" y="3140"/>
                                    <a:pt x="138374" y="3130"/>
                                  </a:cubicBezTo>
                                  <a:cubicBezTo>
                                    <a:pt x="133809" y="1982"/>
                                    <a:pt x="120296" y="-965"/>
                                    <a:pt x="108333" y="31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203703" y="76955"/>
                              <a:ext cx="203878" cy="187991"/>
                            </a:xfrm>
                            <a:custGeom>
                              <a:avLst/>
                              <a:gdLst>
                                <a:gd name="connsiteX0" fmla="*/ 143076 w 203899"/>
                                <a:gd name="connsiteY0" fmla="*/ 181147 h 188034"/>
                                <a:gd name="connsiteX1" fmla="*/ 175365 w 203899"/>
                                <a:gd name="connsiteY1" fmla="*/ 161797 h 188034"/>
                                <a:gd name="connsiteX2" fmla="*/ 196389 w 203899"/>
                                <a:gd name="connsiteY2" fmla="*/ 132075 h 188034"/>
                                <a:gd name="connsiteX3" fmla="*/ 196389 w 203899"/>
                                <a:gd name="connsiteY3" fmla="*/ 56115 h 188034"/>
                                <a:gd name="connsiteX4" fmla="*/ 175365 w 203899"/>
                                <a:gd name="connsiteY4" fmla="*/ 26302 h 188034"/>
                                <a:gd name="connsiteX5" fmla="*/ 143076 w 203899"/>
                                <a:gd name="connsiteY5" fmla="*/ 6907 h 188034"/>
                                <a:gd name="connsiteX6" fmla="*/ 60960 w 203899"/>
                                <a:gd name="connsiteY6" fmla="*/ 6907 h 188034"/>
                                <a:gd name="connsiteX7" fmla="*/ 28672 w 203899"/>
                                <a:gd name="connsiteY7" fmla="*/ 26280 h 188034"/>
                                <a:gd name="connsiteX8" fmla="*/ 7558 w 203899"/>
                                <a:gd name="connsiteY8" fmla="*/ 56115 h 188034"/>
                                <a:gd name="connsiteX9" fmla="*/ 3 w 203899"/>
                                <a:gd name="connsiteY9" fmla="*/ 94207 h 188034"/>
                                <a:gd name="connsiteX10" fmla="*/ 7558 w 203899"/>
                                <a:gd name="connsiteY10" fmla="*/ 132075 h 188034"/>
                                <a:gd name="connsiteX11" fmla="*/ 28672 w 203899"/>
                                <a:gd name="connsiteY11" fmla="*/ 161797 h 188034"/>
                                <a:gd name="connsiteX12" fmla="*/ 60960 w 203899"/>
                                <a:gd name="connsiteY12" fmla="*/ 181147 h 188034"/>
                                <a:gd name="connsiteX13" fmla="*/ 143076 w 203899"/>
                                <a:gd name="connsiteY13" fmla="*/ 181147 h 188034"/>
                                <a:gd name="connsiteX14" fmla="*/ 126932 w 203899"/>
                                <a:gd name="connsiteY14" fmla="*/ 124560 h 188034"/>
                                <a:gd name="connsiteX15" fmla="*/ 101951 w 203899"/>
                                <a:gd name="connsiteY15" fmla="*/ 136215 h 188034"/>
                                <a:gd name="connsiteX16" fmla="*/ 67436 w 203899"/>
                                <a:gd name="connsiteY16" fmla="*/ 94207 h 188034"/>
                                <a:gd name="connsiteX17" fmla="*/ 101951 w 203899"/>
                                <a:gd name="connsiteY17" fmla="*/ 51840 h 188034"/>
                                <a:gd name="connsiteX18" fmla="*/ 126909 w 203899"/>
                                <a:gd name="connsiteY18" fmla="*/ 63517 h 188034"/>
                                <a:gd name="connsiteX19" fmla="*/ 136825 w 203899"/>
                                <a:gd name="connsiteY19" fmla="*/ 94207 h 188034"/>
                                <a:gd name="connsiteX20" fmla="*/ 126932 w 203899"/>
                                <a:gd name="connsiteY20" fmla="*/ 124560 h 1880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3899" h="188034">
                                  <a:moveTo>
                                    <a:pt x="143076" y="181147"/>
                                  </a:moveTo>
                                  <a:cubicBezTo>
                                    <a:pt x="155016" y="176904"/>
                                    <a:pt x="165991" y="170325"/>
                                    <a:pt x="175365" y="161797"/>
                                  </a:cubicBezTo>
                                  <a:cubicBezTo>
                                    <a:pt x="184406" y="153499"/>
                                    <a:pt x="191575" y="143365"/>
                                    <a:pt x="196389" y="132075"/>
                                  </a:cubicBezTo>
                                  <a:cubicBezTo>
                                    <a:pt x="206404" y="107746"/>
                                    <a:pt x="206404" y="80444"/>
                                    <a:pt x="196389" y="56115"/>
                                  </a:cubicBezTo>
                                  <a:cubicBezTo>
                                    <a:pt x="191575" y="44797"/>
                                    <a:pt x="184409" y="34634"/>
                                    <a:pt x="175365" y="26302"/>
                                  </a:cubicBezTo>
                                  <a:cubicBezTo>
                                    <a:pt x="165998" y="17752"/>
                                    <a:pt x="155020" y="11159"/>
                                    <a:pt x="143076" y="6907"/>
                                  </a:cubicBezTo>
                                  <a:cubicBezTo>
                                    <a:pt x="116479" y="-2302"/>
                                    <a:pt x="87558" y="-2302"/>
                                    <a:pt x="60960" y="6907"/>
                                  </a:cubicBezTo>
                                  <a:cubicBezTo>
                                    <a:pt x="49021" y="11160"/>
                                    <a:pt x="38046" y="17745"/>
                                    <a:pt x="28672" y="26280"/>
                                  </a:cubicBezTo>
                                  <a:cubicBezTo>
                                    <a:pt x="19599" y="34614"/>
                                    <a:pt x="12401" y="44784"/>
                                    <a:pt x="7558" y="56115"/>
                                  </a:cubicBezTo>
                                  <a:cubicBezTo>
                                    <a:pt x="2472" y="68164"/>
                                    <a:pt x="-100" y="81128"/>
                                    <a:pt x="3" y="94207"/>
                                  </a:cubicBezTo>
                                  <a:cubicBezTo>
                                    <a:pt x="-98" y="107215"/>
                                    <a:pt x="2472" y="120105"/>
                                    <a:pt x="7558" y="132075"/>
                                  </a:cubicBezTo>
                                  <a:cubicBezTo>
                                    <a:pt x="12404" y="143372"/>
                                    <a:pt x="19601" y="153506"/>
                                    <a:pt x="28672" y="161797"/>
                                  </a:cubicBezTo>
                                  <a:cubicBezTo>
                                    <a:pt x="38052" y="170316"/>
                                    <a:pt x="49028" y="176893"/>
                                    <a:pt x="60960" y="181147"/>
                                  </a:cubicBezTo>
                                  <a:cubicBezTo>
                                    <a:pt x="87563" y="190330"/>
                                    <a:pt x="116474" y="190330"/>
                                    <a:pt x="143076" y="181147"/>
                                  </a:cubicBezTo>
                                  <a:close/>
                                  <a:moveTo>
                                    <a:pt x="126932" y="124560"/>
                                  </a:moveTo>
                                  <a:cubicBezTo>
                                    <a:pt x="120778" y="132003"/>
                                    <a:pt x="111604" y="136282"/>
                                    <a:pt x="101951" y="136215"/>
                                  </a:cubicBezTo>
                                  <a:cubicBezTo>
                                    <a:pt x="81714" y="136215"/>
                                    <a:pt x="67436" y="118935"/>
                                    <a:pt x="67436" y="94207"/>
                                  </a:cubicBezTo>
                                  <a:cubicBezTo>
                                    <a:pt x="67436" y="69480"/>
                                    <a:pt x="81624" y="51840"/>
                                    <a:pt x="101951" y="51840"/>
                                  </a:cubicBezTo>
                                  <a:cubicBezTo>
                                    <a:pt x="111606" y="51761"/>
                                    <a:pt x="120778" y="56054"/>
                                    <a:pt x="126909" y="63517"/>
                                  </a:cubicBezTo>
                                  <a:cubicBezTo>
                                    <a:pt x="133318" y="71190"/>
                                    <a:pt x="136825" y="82080"/>
                                    <a:pt x="136825" y="94207"/>
                                  </a:cubicBezTo>
                                  <a:cubicBezTo>
                                    <a:pt x="137163" y="105169"/>
                                    <a:pt x="133662" y="115904"/>
                                    <a:pt x="126932" y="12456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a:off x="986827" y="0"/>
                              <a:ext cx="188856" cy="262604"/>
                            </a:xfrm>
                            <a:custGeom>
                              <a:avLst/>
                              <a:gdLst>
                                <a:gd name="connsiteX0" fmla="*/ 116766 w 188875"/>
                                <a:gd name="connsiteY0" fmla="*/ 78907 h 262664"/>
                                <a:gd name="connsiteX1" fmla="*/ 66736 w 188875"/>
                                <a:gd name="connsiteY1" fmla="*/ 95648 h 262664"/>
                                <a:gd name="connsiteX2" fmla="*/ 66010 w 188875"/>
                                <a:gd name="connsiteY2" fmla="*/ 95552 h 262664"/>
                                <a:gd name="connsiteX3" fmla="*/ 65904 w 188875"/>
                                <a:gd name="connsiteY3" fmla="*/ 95242 h 262664"/>
                                <a:gd name="connsiteX4" fmla="*/ 65904 w 188875"/>
                                <a:gd name="connsiteY4" fmla="*/ 2610 h 262664"/>
                                <a:gd name="connsiteX5" fmla="*/ 63296 w 188875"/>
                                <a:gd name="connsiteY5" fmla="*/ 0 h 262664"/>
                                <a:gd name="connsiteX6" fmla="*/ 2586 w 188875"/>
                                <a:gd name="connsiteY6" fmla="*/ 0 h 262664"/>
                                <a:gd name="connsiteX7" fmla="*/ 0 w 188875"/>
                                <a:gd name="connsiteY7" fmla="*/ 2610 h 262664"/>
                                <a:gd name="connsiteX8" fmla="*/ 0 w 188875"/>
                                <a:gd name="connsiteY8" fmla="*/ 260078 h 262664"/>
                                <a:gd name="connsiteX9" fmla="*/ 2586 w 188875"/>
                                <a:gd name="connsiteY9" fmla="*/ 262665 h 262664"/>
                                <a:gd name="connsiteX10" fmla="*/ 63296 w 188875"/>
                                <a:gd name="connsiteY10" fmla="*/ 262665 h 262664"/>
                                <a:gd name="connsiteX11" fmla="*/ 65904 w 188875"/>
                                <a:gd name="connsiteY11" fmla="*/ 260078 h 262664"/>
                                <a:gd name="connsiteX12" fmla="*/ 65904 w 188875"/>
                                <a:gd name="connsiteY12" fmla="*/ 166703 h 262664"/>
                                <a:gd name="connsiteX13" fmla="*/ 74583 w 188875"/>
                                <a:gd name="connsiteY13" fmla="*/ 142717 h 262664"/>
                                <a:gd name="connsiteX14" fmla="*/ 96866 w 188875"/>
                                <a:gd name="connsiteY14" fmla="*/ 133583 h 262664"/>
                                <a:gd name="connsiteX15" fmla="*/ 122859 w 188875"/>
                                <a:gd name="connsiteY15" fmla="*/ 159930 h 262664"/>
                                <a:gd name="connsiteX16" fmla="*/ 122859 w 188875"/>
                                <a:gd name="connsiteY16" fmla="*/ 260078 h 262664"/>
                                <a:gd name="connsiteX17" fmla="*/ 125445 w 188875"/>
                                <a:gd name="connsiteY17" fmla="*/ 262665 h 262664"/>
                                <a:gd name="connsiteX18" fmla="*/ 186267 w 188875"/>
                                <a:gd name="connsiteY18" fmla="*/ 262665 h 262664"/>
                                <a:gd name="connsiteX19" fmla="*/ 188876 w 188875"/>
                                <a:gd name="connsiteY19" fmla="*/ 260078 h 262664"/>
                                <a:gd name="connsiteX20" fmla="*/ 188876 w 188875"/>
                                <a:gd name="connsiteY20" fmla="*/ 149648 h 262664"/>
                                <a:gd name="connsiteX21" fmla="*/ 116766 w 188875"/>
                                <a:gd name="connsiteY21" fmla="*/ 78907 h 262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88875" h="262664">
                                  <a:moveTo>
                                    <a:pt x="116766" y="78907"/>
                                  </a:moveTo>
                                  <a:cubicBezTo>
                                    <a:pt x="98658" y="78543"/>
                                    <a:pt x="80983" y="84458"/>
                                    <a:pt x="66736" y="95648"/>
                                  </a:cubicBezTo>
                                  <a:cubicBezTo>
                                    <a:pt x="66509" y="95821"/>
                                    <a:pt x="66185" y="95779"/>
                                    <a:pt x="66010" y="95552"/>
                                  </a:cubicBezTo>
                                  <a:cubicBezTo>
                                    <a:pt x="65942" y="95463"/>
                                    <a:pt x="65904" y="95355"/>
                                    <a:pt x="65904" y="95242"/>
                                  </a:cubicBezTo>
                                  <a:lnTo>
                                    <a:pt x="65904" y="2610"/>
                                  </a:lnTo>
                                  <a:cubicBezTo>
                                    <a:pt x="65904" y="1168"/>
                                    <a:pt x="64737" y="0"/>
                                    <a:pt x="63296" y="0"/>
                                  </a:cubicBezTo>
                                  <a:lnTo>
                                    <a:pt x="2586" y="0"/>
                                  </a:lnTo>
                                  <a:cubicBezTo>
                                    <a:pt x="1153" y="12"/>
                                    <a:pt x="0" y="1177"/>
                                    <a:pt x="0" y="2610"/>
                                  </a:cubicBezTo>
                                  <a:lnTo>
                                    <a:pt x="0" y="260078"/>
                                  </a:lnTo>
                                  <a:cubicBezTo>
                                    <a:pt x="11" y="261502"/>
                                    <a:pt x="1163" y="262654"/>
                                    <a:pt x="2586" y="262665"/>
                                  </a:cubicBezTo>
                                  <a:lnTo>
                                    <a:pt x="63296" y="262665"/>
                                  </a:lnTo>
                                  <a:cubicBezTo>
                                    <a:pt x="64728" y="262665"/>
                                    <a:pt x="65893" y="261511"/>
                                    <a:pt x="65904" y="260078"/>
                                  </a:cubicBezTo>
                                  <a:lnTo>
                                    <a:pt x="65904" y="166703"/>
                                  </a:lnTo>
                                  <a:cubicBezTo>
                                    <a:pt x="65589" y="157885"/>
                                    <a:pt x="68699" y="149287"/>
                                    <a:pt x="74583" y="142717"/>
                                  </a:cubicBezTo>
                                  <a:cubicBezTo>
                                    <a:pt x="80389" y="136660"/>
                                    <a:pt x="88484" y="133344"/>
                                    <a:pt x="96866" y="133583"/>
                                  </a:cubicBezTo>
                                  <a:cubicBezTo>
                                    <a:pt x="111931" y="133583"/>
                                    <a:pt x="122859" y="144653"/>
                                    <a:pt x="122859" y="159930"/>
                                  </a:cubicBezTo>
                                  <a:lnTo>
                                    <a:pt x="122859" y="260078"/>
                                  </a:lnTo>
                                  <a:cubicBezTo>
                                    <a:pt x="122870" y="261502"/>
                                    <a:pt x="124022" y="262654"/>
                                    <a:pt x="125445" y="262665"/>
                                  </a:cubicBezTo>
                                  <a:lnTo>
                                    <a:pt x="186267" y="262665"/>
                                  </a:lnTo>
                                  <a:cubicBezTo>
                                    <a:pt x="187700" y="262665"/>
                                    <a:pt x="188864" y="261511"/>
                                    <a:pt x="188876" y="260078"/>
                                  </a:cubicBezTo>
                                  <a:lnTo>
                                    <a:pt x="188876" y="149648"/>
                                  </a:lnTo>
                                  <a:cubicBezTo>
                                    <a:pt x="188876" y="107978"/>
                                    <a:pt x="159218" y="78907"/>
                                    <a:pt x="116766" y="7890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488887" y="461727"/>
                              <a:ext cx="188968" cy="183765"/>
                            </a:xfrm>
                            <a:custGeom>
                              <a:avLst/>
                              <a:gdLst>
                                <a:gd name="connsiteX0" fmla="*/ 125467 w 188987"/>
                                <a:gd name="connsiteY0" fmla="*/ 0 h 183807"/>
                                <a:gd name="connsiteX1" fmla="*/ 122859 w 188987"/>
                                <a:gd name="connsiteY1" fmla="*/ 2565 h 183807"/>
                                <a:gd name="connsiteX2" fmla="*/ 122859 w 188987"/>
                                <a:gd name="connsiteY2" fmla="*/ 2588 h 183807"/>
                                <a:gd name="connsiteX3" fmla="*/ 122859 w 188987"/>
                                <a:gd name="connsiteY3" fmla="*/ 96255 h 183807"/>
                                <a:gd name="connsiteX4" fmla="*/ 92257 w 188987"/>
                                <a:gd name="connsiteY4" fmla="*/ 129375 h 183807"/>
                                <a:gd name="connsiteX5" fmla="*/ 65904 w 188987"/>
                                <a:gd name="connsiteY5" fmla="*/ 102668 h 183807"/>
                                <a:gd name="connsiteX6" fmla="*/ 65904 w 188987"/>
                                <a:gd name="connsiteY6" fmla="*/ 2588 h 183807"/>
                                <a:gd name="connsiteX7" fmla="*/ 63318 w 188987"/>
                                <a:gd name="connsiteY7" fmla="*/ 0 h 183807"/>
                                <a:gd name="connsiteX8" fmla="*/ 2608 w 188987"/>
                                <a:gd name="connsiteY8" fmla="*/ 0 h 183807"/>
                                <a:gd name="connsiteX9" fmla="*/ 0 w 188987"/>
                                <a:gd name="connsiteY9" fmla="*/ 2565 h 183807"/>
                                <a:gd name="connsiteX10" fmla="*/ 0 w 188987"/>
                                <a:gd name="connsiteY10" fmla="*/ 2588 h 183807"/>
                                <a:gd name="connsiteX11" fmla="*/ 0 w 188987"/>
                                <a:gd name="connsiteY11" fmla="*/ 113085 h 183807"/>
                                <a:gd name="connsiteX12" fmla="*/ 72110 w 188987"/>
                                <a:gd name="connsiteY12" fmla="*/ 183803 h 183807"/>
                                <a:gd name="connsiteX13" fmla="*/ 105141 w 188987"/>
                                <a:gd name="connsiteY13" fmla="*/ 177683 h 183807"/>
                                <a:gd name="connsiteX14" fmla="*/ 128548 w 188987"/>
                                <a:gd name="connsiteY14" fmla="*/ 162315 h 183807"/>
                                <a:gd name="connsiteX15" fmla="*/ 129247 w 188987"/>
                                <a:gd name="connsiteY15" fmla="*/ 162277 h 183807"/>
                                <a:gd name="connsiteX16" fmla="*/ 129380 w 188987"/>
                                <a:gd name="connsiteY16" fmla="*/ 162473 h 183807"/>
                                <a:gd name="connsiteX17" fmla="*/ 135676 w 188987"/>
                                <a:gd name="connsiteY17" fmla="*/ 177930 h 183807"/>
                                <a:gd name="connsiteX18" fmla="*/ 138082 w 188987"/>
                                <a:gd name="connsiteY18" fmla="*/ 179550 h 183807"/>
                                <a:gd name="connsiteX19" fmla="*/ 186380 w 188987"/>
                                <a:gd name="connsiteY19" fmla="*/ 179550 h 183807"/>
                                <a:gd name="connsiteX20" fmla="*/ 188988 w 188987"/>
                                <a:gd name="connsiteY20" fmla="*/ 176940 h 183807"/>
                                <a:gd name="connsiteX21" fmla="*/ 188988 w 188987"/>
                                <a:gd name="connsiteY21" fmla="*/ 2588 h 183807"/>
                                <a:gd name="connsiteX22" fmla="*/ 186402 w 188987"/>
                                <a:gd name="connsiteY22" fmla="*/ 0 h 183807"/>
                                <a:gd name="connsiteX23" fmla="*/ 186380 w 188987"/>
                                <a:gd name="connsiteY23" fmla="*/ 0 h 183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88987" h="183807">
                                  <a:moveTo>
                                    <a:pt x="125467" y="0"/>
                                  </a:moveTo>
                                  <a:cubicBezTo>
                                    <a:pt x="124039" y="-13"/>
                                    <a:pt x="122873" y="1136"/>
                                    <a:pt x="122859" y="2565"/>
                                  </a:cubicBezTo>
                                  <a:cubicBezTo>
                                    <a:pt x="122859" y="2572"/>
                                    <a:pt x="122859" y="2581"/>
                                    <a:pt x="122859" y="2588"/>
                                  </a:cubicBezTo>
                                  <a:lnTo>
                                    <a:pt x="122859" y="96255"/>
                                  </a:lnTo>
                                  <a:cubicBezTo>
                                    <a:pt x="122859" y="115763"/>
                                    <a:pt x="110267" y="129375"/>
                                    <a:pt x="92257" y="129375"/>
                                  </a:cubicBezTo>
                                  <a:cubicBezTo>
                                    <a:pt x="76742" y="129375"/>
                                    <a:pt x="65904" y="118395"/>
                                    <a:pt x="65904" y="102668"/>
                                  </a:cubicBezTo>
                                  <a:lnTo>
                                    <a:pt x="65904" y="2588"/>
                                  </a:lnTo>
                                  <a:cubicBezTo>
                                    <a:pt x="65904" y="1159"/>
                                    <a:pt x="64746" y="0"/>
                                    <a:pt x="63318" y="0"/>
                                  </a:cubicBezTo>
                                  <a:lnTo>
                                    <a:pt x="2608" y="0"/>
                                  </a:lnTo>
                                  <a:cubicBezTo>
                                    <a:pt x="1181" y="-13"/>
                                    <a:pt x="13" y="1136"/>
                                    <a:pt x="0" y="2565"/>
                                  </a:cubicBezTo>
                                  <a:cubicBezTo>
                                    <a:pt x="0" y="2572"/>
                                    <a:pt x="0" y="2581"/>
                                    <a:pt x="0" y="2588"/>
                                  </a:cubicBezTo>
                                  <a:lnTo>
                                    <a:pt x="0" y="113085"/>
                                  </a:lnTo>
                                  <a:cubicBezTo>
                                    <a:pt x="0" y="154733"/>
                                    <a:pt x="29658" y="183803"/>
                                    <a:pt x="72110" y="183803"/>
                                  </a:cubicBezTo>
                                  <a:cubicBezTo>
                                    <a:pt x="83413" y="183922"/>
                                    <a:pt x="94631" y="181845"/>
                                    <a:pt x="105141" y="177683"/>
                                  </a:cubicBezTo>
                                  <a:cubicBezTo>
                                    <a:pt x="113890" y="174175"/>
                                    <a:pt x="121849" y="168950"/>
                                    <a:pt x="128548" y="162315"/>
                                  </a:cubicBezTo>
                                  <a:cubicBezTo>
                                    <a:pt x="128730" y="162113"/>
                                    <a:pt x="129043" y="162095"/>
                                    <a:pt x="129247" y="162277"/>
                                  </a:cubicBezTo>
                                  <a:cubicBezTo>
                                    <a:pt x="129306" y="162331"/>
                                    <a:pt x="129353" y="162398"/>
                                    <a:pt x="129380" y="162473"/>
                                  </a:cubicBezTo>
                                  <a:lnTo>
                                    <a:pt x="135676" y="177930"/>
                                  </a:lnTo>
                                  <a:cubicBezTo>
                                    <a:pt x="136080" y="178904"/>
                                    <a:pt x="137027" y="179541"/>
                                    <a:pt x="138082" y="179550"/>
                                  </a:cubicBezTo>
                                  <a:lnTo>
                                    <a:pt x="186380" y="179550"/>
                                  </a:lnTo>
                                  <a:cubicBezTo>
                                    <a:pt x="187821" y="179550"/>
                                    <a:pt x="188988" y="178382"/>
                                    <a:pt x="188988" y="176940"/>
                                  </a:cubicBezTo>
                                  <a:lnTo>
                                    <a:pt x="188988" y="2588"/>
                                  </a:lnTo>
                                  <a:cubicBezTo>
                                    <a:pt x="188988" y="1159"/>
                                    <a:pt x="187830" y="0"/>
                                    <a:pt x="186402" y="0"/>
                                  </a:cubicBezTo>
                                  <a:cubicBezTo>
                                    <a:pt x="186396" y="0"/>
                                    <a:pt x="186386" y="0"/>
                                    <a:pt x="186380" y="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986827" y="457200"/>
                              <a:ext cx="188968" cy="183670"/>
                            </a:xfrm>
                            <a:custGeom>
                              <a:avLst/>
                              <a:gdLst>
                                <a:gd name="connsiteX0" fmla="*/ 63408 w 188987"/>
                                <a:gd name="connsiteY0" fmla="*/ 183712 h 183712"/>
                                <a:gd name="connsiteX1" fmla="*/ 66016 w 188987"/>
                                <a:gd name="connsiteY1" fmla="*/ 181125 h 183712"/>
                                <a:gd name="connsiteX2" fmla="*/ 66016 w 188987"/>
                                <a:gd name="connsiteY2" fmla="*/ 87795 h 183712"/>
                                <a:gd name="connsiteX3" fmla="*/ 74696 w 188987"/>
                                <a:gd name="connsiteY3" fmla="*/ 63832 h 183712"/>
                                <a:gd name="connsiteX4" fmla="*/ 96979 w 188987"/>
                                <a:gd name="connsiteY4" fmla="*/ 54675 h 183712"/>
                                <a:gd name="connsiteX5" fmla="*/ 122971 w 188987"/>
                                <a:gd name="connsiteY5" fmla="*/ 81045 h 183712"/>
                                <a:gd name="connsiteX6" fmla="*/ 122971 w 188987"/>
                                <a:gd name="connsiteY6" fmla="*/ 181125 h 183712"/>
                                <a:gd name="connsiteX7" fmla="*/ 125557 w 188987"/>
                                <a:gd name="connsiteY7" fmla="*/ 183712 h 183712"/>
                                <a:gd name="connsiteX8" fmla="*/ 186380 w 188987"/>
                                <a:gd name="connsiteY8" fmla="*/ 183712 h 183712"/>
                                <a:gd name="connsiteX9" fmla="*/ 188988 w 188987"/>
                                <a:gd name="connsiteY9" fmla="*/ 181125 h 183712"/>
                                <a:gd name="connsiteX10" fmla="*/ 188988 w 188987"/>
                                <a:gd name="connsiteY10" fmla="*/ 70740 h 183712"/>
                                <a:gd name="connsiteX11" fmla="*/ 116878 w 188987"/>
                                <a:gd name="connsiteY11" fmla="*/ 0 h 183712"/>
                                <a:gd name="connsiteX12" fmla="*/ 60463 w 188987"/>
                                <a:gd name="connsiteY12" fmla="*/ 21555 h 183712"/>
                                <a:gd name="connsiteX13" fmla="*/ 59700 w 188987"/>
                                <a:gd name="connsiteY13" fmla="*/ 21517 h 183712"/>
                                <a:gd name="connsiteX14" fmla="*/ 59608 w 188987"/>
                                <a:gd name="connsiteY14" fmla="*/ 21375 h 183712"/>
                                <a:gd name="connsiteX15" fmla="*/ 53335 w 188987"/>
                                <a:gd name="connsiteY15" fmla="*/ 5940 h 183712"/>
                                <a:gd name="connsiteX16" fmla="*/ 50929 w 188987"/>
                                <a:gd name="connsiteY16" fmla="*/ 4342 h 183712"/>
                                <a:gd name="connsiteX17" fmla="*/ 2586 w 188987"/>
                                <a:gd name="connsiteY17" fmla="*/ 4342 h 183712"/>
                                <a:gd name="connsiteX18" fmla="*/ 0 w 188987"/>
                                <a:gd name="connsiteY18" fmla="*/ 6930 h 183712"/>
                                <a:gd name="connsiteX19" fmla="*/ 0 w 188987"/>
                                <a:gd name="connsiteY19" fmla="*/ 181125 h 183712"/>
                                <a:gd name="connsiteX20" fmla="*/ 2586 w 188987"/>
                                <a:gd name="connsiteY20" fmla="*/ 183712 h 1837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8987" h="183712">
                                  <a:moveTo>
                                    <a:pt x="63408" y="183712"/>
                                  </a:moveTo>
                                  <a:cubicBezTo>
                                    <a:pt x="64840" y="183712"/>
                                    <a:pt x="66005" y="182558"/>
                                    <a:pt x="66016" y="181125"/>
                                  </a:cubicBezTo>
                                  <a:lnTo>
                                    <a:pt x="66016" y="87795"/>
                                  </a:lnTo>
                                  <a:cubicBezTo>
                                    <a:pt x="65702" y="78984"/>
                                    <a:pt x="68814" y="70396"/>
                                    <a:pt x="74696" y="63832"/>
                                  </a:cubicBezTo>
                                  <a:cubicBezTo>
                                    <a:pt x="80499" y="57771"/>
                                    <a:pt x="88592" y="54443"/>
                                    <a:pt x="96979" y="54675"/>
                                  </a:cubicBezTo>
                                  <a:cubicBezTo>
                                    <a:pt x="112044" y="54675"/>
                                    <a:pt x="122971" y="65768"/>
                                    <a:pt x="122971" y="81045"/>
                                  </a:cubicBezTo>
                                  <a:lnTo>
                                    <a:pt x="122971" y="181125"/>
                                  </a:lnTo>
                                  <a:cubicBezTo>
                                    <a:pt x="122983" y="182549"/>
                                    <a:pt x="124134" y="183701"/>
                                    <a:pt x="125557" y="183712"/>
                                  </a:cubicBezTo>
                                  <a:lnTo>
                                    <a:pt x="186380" y="183712"/>
                                  </a:lnTo>
                                  <a:cubicBezTo>
                                    <a:pt x="187812" y="183712"/>
                                    <a:pt x="188977" y="182558"/>
                                    <a:pt x="188988" y="181125"/>
                                  </a:cubicBezTo>
                                  <a:lnTo>
                                    <a:pt x="188988" y="70740"/>
                                  </a:lnTo>
                                  <a:cubicBezTo>
                                    <a:pt x="188988" y="29092"/>
                                    <a:pt x="159330" y="0"/>
                                    <a:pt x="116878" y="0"/>
                                  </a:cubicBezTo>
                                  <a:cubicBezTo>
                                    <a:pt x="94595" y="0"/>
                                    <a:pt x="74718" y="7628"/>
                                    <a:pt x="60463" y="21555"/>
                                  </a:cubicBezTo>
                                  <a:cubicBezTo>
                                    <a:pt x="60242" y="21755"/>
                                    <a:pt x="59901" y="21737"/>
                                    <a:pt x="59700" y="21517"/>
                                  </a:cubicBezTo>
                                  <a:cubicBezTo>
                                    <a:pt x="59662" y="21474"/>
                                    <a:pt x="59631" y="21427"/>
                                    <a:pt x="59608" y="21375"/>
                                  </a:cubicBezTo>
                                  <a:lnTo>
                                    <a:pt x="53335" y="5940"/>
                                  </a:lnTo>
                                  <a:cubicBezTo>
                                    <a:pt x="52928" y="4972"/>
                                    <a:pt x="51979" y="4342"/>
                                    <a:pt x="50929" y="4342"/>
                                  </a:cubicBezTo>
                                  <a:lnTo>
                                    <a:pt x="2586" y="4342"/>
                                  </a:lnTo>
                                  <a:cubicBezTo>
                                    <a:pt x="1158" y="4342"/>
                                    <a:pt x="0" y="5501"/>
                                    <a:pt x="0" y="6930"/>
                                  </a:cubicBezTo>
                                  <a:lnTo>
                                    <a:pt x="0" y="181125"/>
                                  </a:lnTo>
                                  <a:cubicBezTo>
                                    <a:pt x="11" y="182549"/>
                                    <a:pt x="1162" y="183701"/>
                                    <a:pt x="2586" y="183712"/>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1204111" y="457200"/>
                              <a:ext cx="195022" cy="261964"/>
                            </a:xfrm>
                            <a:custGeom>
                              <a:avLst/>
                              <a:gdLst>
                                <a:gd name="connsiteX0" fmla="*/ 141729 w 195042"/>
                                <a:gd name="connsiteY0" fmla="*/ 5817 h 262024"/>
                                <a:gd name="connsiteX1" fmla="*/ 135208 w 195042"/>
                                <a:gd name="connsiteY1" fmla="*/ 19474 h 262024"/>
                                <a:gd name="connsiteX2" fmla="*/ 83492 w 195042"/>
                                <a:gd name="connsiteY2" fmla="*/ 12 h 262024"/>
                                <a:gd name="connsiteX3" fmla="*/ 49764 w 195042"/>
                                <a:gd name="connsiteY3" fmla="*/ 6964 h 262024"/>
                                <a:gd name="connsiteX4" fmla="*/ 23321 w 195042"/>
                                <a:gd name="connsiteY4" fmla="*/ 26427 h 262024"/>
                                <a:gd name="connsiteX5" fmla="*/ 6120 w 195042"/>
                                <a:gd name="connsiteY5" fmla="*/ 56239 h 262024"/>
                                <a:gd name="connsiteX6" fmla="*/ 4 w 195042"/>
                                <a:gd name="connsiteY6" fmla="*/ 94219 h 262024"/>
                                <a:gd name="connsiteX7" fmla="*/ 6120 w 195042"/>
                                <a:gd name="connsiteY7" fmla="*/ 131974 h 262024"/>
                                <a:gd name="connsiteX8" fmla="*/ 23321 w 195042"/>
                                <a:gd name="connsiteY8" fmla="*/ 161697 h 262024"/>
                                <a:gd name="connsiteX9" fmla="*/ 49764 w 195042"/>
                                <a:gd name="connsiteY9" fmla="*/ 181114 h 262024"/>
                                <a:gd name="connsiteX10" fmla="*/ 83492 w 195042"/>
                                <a:gd name="connsiteY10" fmla="*/ 188044 h 262024"/>
                                <a:gd name="connsiteX11" fmla="*/ 128215 w 195042"/>
                                <a:gd name="connsiteY11" fmla="*/ 173802 h 262024"/>
                                <a:gd name="connsiteX12" fmla="*/ 128934 w 195042"/>
                                <a:gd name="connsiteY12" fmla="*/ 173937 h 262024"/>
                                <a:gd name="connsiteX13" fmla="*/ 129024 w 195042"/>
                                <a:gd name="connsiteY13" fmla="*/ 174229 h 262024"/>
                                <a:gd name="connsiteX14" fmla="*/ 129024 w 195042"/>
                                <a:gd name="connsiteY14" fmla="*/ 175309 h 262024"/>
                                <a:gd name="connsiteX15" fmla="*/ 117107 w 195042"/>
                                <a:gd name="connsiteY15" fmla="*/ 200397 h 262024"/>
                                <a:gd name="connsiteX16" fmla="*/ 85628 w 195042"/>
                                <a:gd name="connsiteY16" fmla="*/ 210207 h 262024"/>
                                <a:gd name="connsiteX17" fmla="*/ 29100 w 195042"/>
                                <a:gd name="connsiteY17" fmla="*/ 196189 h 262024"/>
                                <a:gd name="connsiteX18" fmla="*/ 25840 w 195042"/>
                                <a:gd name="connsiteY18" fmla="*/ 197742 h 262024"/>
                                <a:gd name="connsiteX19" fmla="*/ 9381 w 195042"/>
                                <a:gd name="connsiteY19" fmla="*/ 241954 h 262024"/>
                                <a:gd name="connsiteX20" fmla="*/ 10928 w 195042"/>
                                <a:gd name="connsiteY20" fmla="*/ 245304 h 262024"/>
                                <a:gd name="connsiteX21" fmla="*/ 11067 w 195042"/>
                                <a:gd name="connsiteY21" fmla="*/ 245352 h 262024"/>
                                <a:gd name="connsiteX22" fmla="*/ 90957 w 195042"/>
                                <a:gd name="connsiteY22" fmla="*/ 262024 h 262024"/>
                                <a:gd name="connsiteX23" fmla="*/ 165383 w 195042"/>
                                <a:gd name="connsiteY23" fmla="*/ 236937 h 262024"/>
                                <a:gd name="connsiteX24" fmla="*/ 195041 w 195042"/>
                                <a:gd name="connsiteY24" fmla="*/ 172812 h 262024"/>
                                <a:gd name="connsiteX25" fmla="*/ 195041 w 195042"/>
                                <a:gd name="connsiteY25" fmla="*/ 6942 h 262024"/>
                                <a:gd name="connsiteX26" fmla="*/ 192455 w 195042"/>
                                <a:gd name="connsiteY26" fmla="*/ 4354 h 262024"/>
                                <a:gd name="connsiteX27" fmla="*/ 144067 w 195042"/>
                                <a:gd name="connsiteY27" fmla="*/ 4354 h 262024"/>
                                <a:gd name="connsiteX28" fmla="*/ 141729 w 195042"/>
                                <a:gd name="connsiteY28" fmla="*/ 5817 h 262024"/>
                                <a:gd name="connsiteX29" fmla="*/ 130104 w 195042"/>
                                <a:gd name="connsiteY29" fmla="*/ 103467 h 262024"/>
                                <a:gd name="connsiteX30" fmla="*/ 100198 w 195042"/>
                                <a:gd name="connsiteY30" fmla="*/ 135507 h 262024"/>
                                <a:gd name="connsiteX31" fmla="*/ 67460 w 195042"/>
                                <a:gd name="connsiteY31" fmla="*/ 94219 h 262024"/>
                                <a:gd name="connsiteX32" fmla="*/ 100198 w 195042"/>
                                <a:gd name="connsiteY32" fmla="*/ 52549 h 262024"/>
                                <a:gd name="connsiteX33" fmla="*/ 121807 w 195042"/>
                                <a:gd name="connsiteY33" fmla="*/ 61549 h 262024"/>
                                <a:gd name="connsiteX34" fmla="*/ 130104 w 195042"/>
                                <a:gd name="connsiteY34" fmla="*/ 84927 h 262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95042" h="262024">
                                  <a:moveTo>
                                    <a:pt x="141729" y="5817"/>
                                  </a:moveTo>
                                  <a:lnTo>
                                    <a:pt x="135208" y="19474"/>
                                  </a:lnTo>
                                  <a:cubicBezTo>
                                    <a:pt x="121065" y="6636"/>
                                    <a:pt x="102582" y="-324"/>
                                    <a:pt x="83492" y="12"/>
                                  </a:cubicBezTo>
                                  <a:cubicBezTo>
                                    <a:pt x="71889" y="-83"/>
                                    <a:pt x="60400" y="2286"/>
                                    <a:pt x="49764" y="6964"/>
                                  </a:cubicBezTo>
                                  <a:cubicBezTo>
                                    <a:pt x="39646" y="11473"/>
                                    <a:pt x="30629" y="18111"/>
                                    <a:pt x="23321" y="26427"/>
                                  </a:cubicBezTo>
                                  <a:cubicBezTo>
                                    <a:pt x="15701" y="35148"/>
                                    <a:pt x="9857" y="45275"/>
                                    <a:pt x="6120" y="56239"/>
                                  </a:cubicBezTo>
                                  <a:cubicBezTo>
                                    <a:pt x="1961" y="68463"/>
                                    <a:pt x="-108" y="81304"/>
                                    <a:pt x="4" y="94219"/>
                                  </a:cubicBezTo>
                                  <a:cubicBezTo>
                                    <a:pt x="-106" y="107060"/>
                                    <a:pt x="1963" y="119826"/>
                                    <a:pt x="6120" y="131974"/>
                                  </a:cubicBezTo>
                                  <a:cubicBezTo>
                                    <a:pt x="9864" y="142909"/>
                                    <a:pt x="15706" y="153005"/>
                                    <a:pt x="23321" y="161697"/>
                                  </a:cubicBezTo>
                                  <a:cubicBezTo>
                                    <a:pt x="30652" y="169992"/>
                                    <a:pt x="39668" y="176614"/>
                                    <a:pt x="49764" y="181114"/>
                                  </a:cubicBezTo>
                                  <a:cubicBezTo>
                                    <a:pt x="60400" y="185781"/>
                                    <a:pt x="71889" y="188143"/>
                                    <a:pt x="83492" y="188044"/>
                                  </a:cubicBezTo>
                                  <a:cubicBezTo>
                                    <a:pt x="99546" y="188213"/>
                                    <a:pt x="115218" y="183220"/>
                                    <a:pt x="128215" y="173802"/>
                                  </a:cubicBezTo>
                                  <a:cubicBezTo>
                                    <a:pt x="128440" y="173640"/>
                                    <a:pt x="128777" y="173700"/>
                                    <a:pt x="128934" y="173937"/>
                                  </a:cubicBezTo>
                                  <a:cubicBezTo>
                                    <a:pt x="129002" y="174022"/>
                                    <a:pt x="129024" y="174123"/>
                                    <a:pt x="129024" y="174229"/>
                                  </a:cubicBezTo>
                                  <a:lnTo>
                                    <a:pt x="129024" y="175309"/>
                                  </a:lnTo>
                                  <a:cubicBezTo>
                                    <a:pt x="129182" y="185074"/>
                                    <a:pt x="124775" y="194353"/>
                                    <a:pt x="117107" y="200397"/>
                                  </a:cubicBezTo>
                                  <a:cubicBezTo>
                                    <a:pt x="109193" y="206809"/>
                                    <a:pt x="98310" y="210207"/>
                                    <a:pt x="85628" y="210207"/>
                                  </a:cubicBezTo>
                                  <a:cubicBezTo>
                                    <a:pt x="71215" y="210207"/>
                                    <a:pt x="38229" y="199294"/>
                                    <a:pt x="29100" y="196189"/>
                                  </a:cubicBezTo>
                                  <a:cubicBezTo>
                                    <a:pt x="27773" y="195737"/>
                                    <a:pt x="26335" y="196425"/>
                                    <a:pt x="25840" y="197742"/>
                                  </a:cubicBezTo>
                                  <a:lnTo>
                                    <a:pt x="9381" y="241954"/>
                                  </a:lnTo>
                                  <a:cubicBezTo>
                                    <a:pt x="8884" y="243306"/>
                                    <a:pt x="9576" y="244807"/>
                                    <a:pt x="10928" y="245304"/>
                                  </a:cubicBezTo>
                                  <a:cubicBezTo>
                                    <a:pt x="10975" y="245322"/>
                                    <a:pt x="11020" y="245338"/>
                                    <a:pt x="11067" y="245352"/>
                                  </a:cubicBezTo>
                                  <a:cubicBezTo>
                                    <a:pt x="22512" y="248794"/>
                                    <a:pt x="68179" y="262024"/>
                                    <a:pt x="90957" y="262024"/>
                                  </a:cubicBezTo>
                                  <a:cubicBezTo>
                                    <a:pt x="119963" y="262024"/>
                                    <a:pt x="146383" y="253024"/>
                                    <a:pt x="165383" y="236937"/>
                                  </a:cubicBezTo>
                                  <a:cubicBezTo>
                                    <a:pt x="184315" y="221054"/>
                                    <a:pt x="195198" y="197541"/>
                                    <a:pt x="195041" y="172812"/>
                                  </a:cubicBezTo>
                                  <a:lnTo>
                                    <a:pt x="195041" y="6942"/>
                                  </a:lnTo>
                                  <a:cubicBezTo>
                                    <a:pt x="195041" y="5513"/>
                                    <a:pt x="193894" y="4354"/>
                                    <a:pt x="192455" y="4354"/>
                                  </a:cubicBezTo>
                                  <a:lnTo>
                                    <a:pt x="144067" y="4354"/>
                                  </a:lnTo>
                                  <a:cubicBezTo>
                                    <a:pt x="143078" y="4350"/>
                                    <a:pt x="142156" y="4919"/>
                                    <a:pt x="141729" y="5817"/>
                                  </a:cubicBezTo>
                                  <a:close/>
                                  <a:moveTo>
                                    <a:pt x="130104" y="103467"/>
                                  </a:moveTo>
                                  <a:cubicBezTo>
                                    <a:pt x="130104" y="122344"/>
                                    <a:pt x="117804" y="135507"/>
                                    <a:pt x="100198" y="135507"/>
                                  </a:cubicBezTo>
                                  <a:cubicBezTo>
                                    <a:pt x="80929" y="135507"/>
                                    <a:pt x="67460" y="118542"/>
                                    <a:pt x="67460" y="94219"/>
                                  </a:cubicBezTo>
                                  <a:cubicBezTo>
                                    <a:pt x="67460" y="69897"/>
                                    <a:pt x="80951" y="52549"/>
                                    <a:pt x="100198" y="52549"/>
                                  </a:cubicBezTo>
                                  <a:cubicBezTo>
                                    <a:pt x="108360" y="52313"/>
                                    <a:pt x="116230" y="55591"/>
                                    <a:pt x="121807" y="61549"/>
                                  </a:cubicBezTo>
                                  <a:cubicBezTo>
                                    <a:pt x="127405" y="68029"/>
                                    <a:pt x="130351" y="76370"/>
                                    <a:pt x="130104" y="8492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611109" y="0"/>
                              <a:ext cx="175605" cy="262604"/>
                            </a:xfrm>
                            <a:custGeom>
                              <a:avLst/>
                              <a:gdLst>
                                <a:gd name="connsiteX0" fmla="*/ 173338 w 175623"/>
                                <a:gd name="connsiteY0" fmla="*/ 78953 h 262664"/>
                                <a:gd name="connsiteX1" fmla="*/ 102330 w 175623"/>
                                <a:gd name="connsiteY1" fmla="*/ 78953 h 262664"/>
                                <a:gd name="connsiteX2" fmla="*/ 99632 w 175623"/>
                                <a:gd name="connsiteY2" fmla="*/ 80258 h 262664"/>
                                <a:gd name="connsiteX3" fmla="*/ 66848 w 175623"/>
                                <a:gd name="connsiteY3" fmla="*/ 121162 h 262664"/>
                                <a:gd name="connsiteX4" fmla="*/ 66122 w 175623"/>
                                <a:gd name="connsiteY4" fmla="*/ 121246 h 262664"/>
                                <a:gd name="connsiteX5" fmla="*/ 65927 w 175623"/>
                                <a:gd name="connsiteY5" fmla="*/ 120847 h 262664"/>
                                <a:gd name="connsiteX6" fmla="*/ 65927 w 175623"/>
                                <a:gd name="connsiteY6" fmla="*/ 2610 h 262664"/>
                                <a:gd name="connsiteX7" fmla="*/ 63318 w 175623"/>
                                <a:gd name="connsiteY7" fmla="*/ 0 h 262664"/>
                                <a:gd name="connsiteX8" fmla="*/ 2608 w 175623"/>
                                <a:gd name="connsiteY8" fmla="*/ 0 h 262664"/>
                                <a:gd name="connsiteX9" fmla="*/ 0 w 175623"/>
                                <a:gd name="connsiteY9" fmla="*/ 2610 h 262664"/>
                                <a:gd name="connsiteX10" fmla="*/ 0 w 175623"/>
                                <a:gd name="connsiteY10" fmla="*/ 260078 h 262664"/>
                                <a:gd name="connsiteX11" fmla="*/ 2608 w 175623"/>
                                <a:gd name="connsiteY11" fmla="*/ 262665 h 262664"/>
                                <a:gd name="connsiteX12" fmla="*/ 63318 w 175623"/>
                                <a:gd name="connsiteY12" fmla="*/ 262665 h 262664"/>
                                <a:gd name="connsiteX13" fmla="*/ 65927 w 175623"/>
                                <a:gd name="connsiteY13" fmla="*/ 260078 h 262664"/>
                                <a:gd name="connsiteX14" fmla="*/ 65927 w 175623"/>
                                <a:gd name="connsiteY14" fmla="*/ 207270 h 262664"/>
                                <a:gd name="connsiteX15" fmla="*/ 66464 w 175623"/>
                                <a:gd name="connsiteY15" fmla="*/ 206775 h 262664"/>
                                <a:gd name="connsiteX16" fmla="*/ 66871 w 175623"/>
                                <a:gd name="connsiteY16" fmla="*/ 207000 h 262664"/>
                                <a:gd name="connsiteX17" fmla="*/ 101273 w 175623"/>
                                <a:gd name="connsiteY17" fmla="*/ 261000 h 262664"/>
                                <a:gd name="connsiteX18" fmla="*/ 104196 w 175623"/>
                                <a:gd name="connsiteY18" fmla="*/ 262620 h 262664"/>
                                <a:gd name="connsiteX19" fmla="*/ 173900 w 175623"/>
                                <a:gd name="connsiteY19" fmla="*/ 262620 h 262664"/>
                                <a:gd name="connsiteX20" fmla="*/ 175623 w 175623"/>
                                <a:gd name="connsiteY20" fmla="*/ 260834 h 262664"/>
                                <a:gd name="connsiteX21" fmla="*/ 175317 w 175623"/>
                                <a:gd name="connsiteY21" fmla="*/ 259875 h 262664"/>
                                <a:gd name="connsiteX22" fmla="*/ 104556 w 175623"/>
                                <a:gd name="connsiteY22" fmla="*/ 159907 h 262664"/>
                                <a:gd name="connsiteX23" fmla="*/ 174665 w 175623"/>
                                <a:gd name="connsiteY23" fmla="*/ 81810 h 262664"/>
                                <a:gd name="connsiteX24" fmla="*/ 174402 w 175623"/>
                                <a:gd name="connsiteY24" fmla="*/ 79342 h 262664"/>
                                <a:gd name="connsiteX25" fmla="*/ 173338 w 175623"/>
                                <a:gd name="connsiteY25" fmla="*/ 78953 h 262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75623" h="262664">
                                  <a:moveTo>
                                    <a:pt x="173338" y="78953"/>
                                  </a:moveTo>
                                  <a:lnTo>
                                    <a:pt x="102330" y="78953"/>
                                  </a:lnTo>
                                  <a:cubicBezTo>
                                    <a:pt x="101278" y="78949"/>
                                    <a:pt x="100282" y="79430"/>
                                    <a:pt x="99632" y="80258"/>
                                  </a:cubicBezTo>
                                  <a:lnTo>
                                    <a:pt x="66848" y="121162"/>
                                  </a:lnTo>
                                  <a:cubicBezTo>
                                    <a:pt x="66671" y="121385"/>
                                    <a:pt x="66345" y="121424"/>
                                    <a:pt x="66122" y="121246"/>
                                  </a:cubicBezTo>
                                  <a:cubicBezTo>
                                    <a:pt x="66001" y="121149"/>
                                    <a:pt x="65929" y="121003"/>
                                    <a:pt x="65927" y="120847"/>
                                  </a:cubicBezTo>
                                  <a:lnTo>
                                    <a:pt x="65927" y="2610"/>
                                  </a:lnTo>
                                  <a:cubicBezTo>
                                    <a:pt x="65927" y="1168"/>
                                    <a:pt x="64760" y="0"/>
                                    <a:pt x="63318" y="0"/>
                                  </a:cubicBezTo>
                                  <a:lnTo>
                                    <a:pt x="2608" y="0"/>
                                  </a:lnTo>
                                  <a:cubicBezTo>
                                    <a:pt x="1167" y="0"/>
                                    <a:pt x="0" y="1168"/>
                                    <a:pt x="0" y="2610"/>
                                  </a:cubicBezTo>
                                  <a:lnTo>
                                    <a:pt x="0" y="260078"/>
                                  </a:lnTo>
                                  <a:cubicBezTo>
                                    <a:pt x="13" y="261511"/>
                                    <a:pt x="1176" y="262665"/>
                                    <a:pt x="2608" y="262665"/>
                                  </a:cubicBezTo>
                                  <a:lnTo>
                                    <a:pt x="63318" y="262665"/>
                                  </a:lnTo>
                                  <a:cubicBezTo>
                                    <a:pt x="64751" y="262665"/>
                                    <a:pt x="65915" y="261511"/>
                                    <a:pt x="65927" y="260078"/>
                                  </a:cubicBezTo>
                                  <a:lnTo>
                                    <a:pt x="65927" y="207270"/>
                                  </a:lnTo>
                                  <a:cubicBezTo>
                                    <a:pt x="65938" y="206984"/>
                                    <a:pt x="66178" y="206762"/>
                                    <a:pt x="66464" y="206775"/>
                                  </a:cubicBezTo>
                                  <a:cubicBezTo>
                                    <a:pt x="66628" y="206780"/>
                                    <a:pt x="66779" y="206865"/>
                                    <a:pt x="66871" y="207000"/>
                                  </a:cubicBezTo>
                                  <a:lnTo>
                                    <a:pt x="101273" y="261000"/>
                                  </a:lnTo>
                                  <a:cubicBezTo>
                                    <a:pt x="101910" y="262004"/>
                                    <a:pt x="103009" y="262613"/>
                                    <a:pt x="104196" y="262620"/>
                                  </a:cubicBezTo>
                                  <a:lnTo>
                                    <a:pt x="173900" y="262620"/>
                                  </a:lnTo>
                                  <a:cubicBezTo>
                                    <a:pt x="174870" y="262602"/>
                                    <a:pt x="175641" y="261803"/>
                                    <a:pt x="175623" y="260834"/>
                                  </a:cubicBezTo>
                                  <a:cubicBezTo>
                                    <a:pt x="175616" y="260492"/>
                                    <a:pt x="175510" y="260158"/>
                                    <a:pt x="175317" y="259875"/>
                                  </a:cubicBezTo>
                                  <a:lnTo>
                                    <a:pt x="104556" y="159907"/>
                                  </a:lnTo>
                                  <a:lnTo>
                                    <a:pt x="174665" y="81810"/>
                                  </a:lnTo>
                                  <a:cubicBezTo>
                                    <a:pt x="175274" y="81056"/>
                                    <a:pt x="175157" y="79951"/>
                                    <a:pt x="174402" y="79342"/>
                                  </a:cubicBezTo>
                                  <a:cubicBezTo>
                                    <a:pt x="174100" y="79098"/>
                                    <a:pt x="173727" y="78961"/>
                                    <a:pt x="173338" y="78953"/>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C9DBADB" id="Group 1" o:spid="_x0000_s1026" style="position:absolute;margin-left:368.95pt;margin-top:-16.85pt;width:109.55pt;height:36.6pt;z-index:251658240;mso-width-relative:margin;mso-height-relative:margin" coordsize="2128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">
                <v:group id="Group 3" o:spid="_x0000_s1027" style="position:absolute;width:7195;height:7200" coordsize="8993,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403;top:1358;width:6226;height:6228;visibility:visible;mso-wrap-style:square;v-text-anchor:middle" coordsize="622659,6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" path="m608831,114210l462161,4118v-7398,-5491,-17516,-5491,-24914,l370826,53978v-765,576,-918,1662,-342,2426c370583,56533,370698,56648,370826,56745r96866,72698c478114,137313,484254,149610,484286,162675r,182768c484286,364939,468490,380745,449007,380745r-275354,c154170,380745,138374,364939,138374,345443r,-182768c138405,149610,144546,137313,154968,129443l251834,56745v765,-575,917,-1662,342,-2426c252077,54190,251962,54075,251834,53978l185413,4118v-7398,-5491,-17516,-5491,-24914,l13828,114210c5118,120749,-5,131011,,141908l,377280v23,10890,5141,21139,13828,27698l298873,618908v7398,5490,17516,5490,24914,l608831,404978v8702,-6545,13824,-16803,13829,-27698l622660,141908v4,-10897,-5118,-21159,-13829,-27698xe" fillcolor="#f04d6e [3204]" stroked="f" strokeweight=".06244mm">
                    <v:stroke joinstyle="miter"/>
                    <v:path arrowok="t" o:connecttype="custom" o:connectlocs="608768,114184;462113,4117;437202,4117;370788,53966;370446,56391;370788,56732;467644,129413;484236,162638;484236,345364;448961,380658;173635,380658;138360,345364;138360,162638;154952,129413;251808,56732;252150,54307;251808,53966;185394,4117;160483,4117;13827,114184;0,141876;0,377194;13827,404886;298842,618767;323754,618767;608768,404886;622596,377194;622596,141876;608768,114184" o:connectangles="0,0,0,0,0,0,0,0,0,0,0,0,0,0,0,0,0,0,0,0,0,0,0,0,0,0,0,0,0"/>
                  </v:shape>
                  <v:shape id="Freeform 5" o:spid="_x0000_s1029" style="position:absolute;left:3485;top:2353;width:2075;height:2116;visibility:visible;mso-wrap-style:square;v-text-anchor:middle" coordsize="207538,21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" path="m,79172l,208119v-13,1902,1518,3452,3418,3465c3425,211584,3434,211584,3440,211584r62284,c67638,211584,69187,210034,69187,208119r,-62302c69174,143916,70705,142365,72605,142352v7,,15,,22,l134911,142352v1900,,3440,1541,3440,3442c138351,145801,138351,145810,138351,145817r,62302c138351,210034,139901,211584,141814,211584r62284,c205998,211584,207538,210043,207538,208142v,-7,,-16,,-23l207538,79172v,-1629,-766,-3164,-2068,-4140l106872,1029v-1841,-1372,-4364,-1372,-6206,l2069,75032c767,76008,,77543,,79172xe" fillcolor="#f04d6e [3204]" stroked="f" strokeweight=".06244mm">
                    <v:stroke joinstyle="miter"/>
                    <v:path arrowok="t" o:connecttype="custom" o:connectlocs="0,79154;0,208072;3418,211536;3440,211536;65717,211536;69180,208072;69180,145784;72598,142320;72620,142320;134897,142320;138337,145761;138337,145784;138337,208072;141800,211536;204077,211536;207517,208095;207517,208072;207517,79154;205449,75015;106861,1029;100656,1029;2069,75015;0,79154" o:connectangles="0,0,0,0,0,0,0,0,0,0,0,0,0,0,0,0,0,0,0,0,0,0,0"/>
                  </v:shape>
                  <v:shape id="Freeform 6" o:spid="_x0000_s1030" style="position:absolute;width:8993;height:8997;visibility:visible;mso-wrap-style:square;v-text-anchor:middle" coordsize="899407,9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" path="m881150,202973c869113,178962,851680,158068,830221,141930l683550,31838v-56580,-42451,-134365,-42451,-190945,l449704,64035,406802,31838v-56579,-42451,-134365,-42451,-190944,l69187,141930c25731,174699,125,225945,,280395l,515768v128,54447,25734,105693,69187,138465l354232,868163v56579,42450,134364,42450,190944,l830221,654233v43556,-32686,69189,-83986,69186,-138465l899407,280395v-35,-26872,-6284,-53370,-18257,-77422xm830221,515723v4,32683,-15376,63461,-41508,83070l503668,812768v-31978,24000,-75950,24000,-107929,l110695,598838c84626,579177,69264,548433,69187,515768r,-235373c69264,247723,84625,216973,110695,197303l257365,87233v31979,-24001,75951,-24001,107929,l446601,148230v1835,1395,4371,1395,6206,l534113,87233v31979,-24001,75951,-24001,107929,l788713,197303v26130,19619,41508,50402,41508,83092l830221,515723xe" fillcolor="#f04d6e [3204]" stroked="f" strokeweight=".06244mm">
                    <v:stroke joinstyle="miter"/>
                    <v:path arrowok="t" o:connecttype="custom" o:connectlocs="881059,202927;830135,141898;683479,31831;492554,31831;449657,64020;406760,31831;215836,31831;69180,141898;0,280331;0,515651;69180,654084;354195,867965;545120,867965;830135,654084;899314,515651;899314,280331;881059,202927;830135,515606;788631,598657;503616,812583;395698,812583;110684,598702;69180,515651;69180,280331;110684,197258;257338,87213;365256,87213;446555,148196;452760,148196;534058,87213;641976,87213;788631,197258;830135,280331" o:connectangles="0,0,0,0,0,0,0,0,0,0,0,0,0,0,0,0,0,0,0,0,0,0,0,0,0,0,0,0,0,0,0,0,0"/>
                  </v:shape>
                </v:group>
                <v:group id="Group 7" o:spid="_x0000_s1031" style="position:absolute;left:8189;top:954;width:13091;height:5755" coordsize="1636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8057;top:769;width:1533;height:1879;visibility:visible;mso-wrap-style:square;v-text-anchor:middle" coordsize="153269,18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" path="m130987,83160c118373,74970,102408,71910,89592,69323,76281,66690,65758,64643,65758,58613v,-6030,5868,-9293,15739,-9293c101262,49320,123679,57285,131189,60210v1332,518,2829,-144,3346,-1476c134562,58664,134587,58595,134607,58523l147266,15773v389,-1321,-321,-2715,-1619,-3173c137350,9630,107895,,76528,,55324,,36055,5940,22406,16695,9160,26574,1317,42104,1225,58635v,19800,7083,34065,21653,43650c35200,110363,50940,113648,63577,116257v13805,2880,24733,5130,24733,11723c88310,134573,81925,138713,71199,138713v-28534,,-57607,-13500,-57607,-13500l101,170775v-371,1305,310,2680,1574,3173c10174,177120,41586,187943,76551,187943v21743,,41350,-5985,55201,-16853c145301,160866,153268,144871,153270,127890v-68,-20362,-7353,-35010,-22283,-44730xe" filled="f" stroked="f" strokeweight=".06244mm">
                    <v:stroke joinstyle="miter"/>
                    <v:path arrowok="t" o:connecttype="custom" o:connectlocs="130973,83141;89583,69307;65751,58600;81488,49309;131175,60196;134521,58721;134593,58510;147251,15769;145632,12597;76520,0;22404,16691;1225,58622;22876,102262;63570,116230;88301,127951;71192,138681;13591,125184;101,170736;1675,173908;76543,187900;131738,171051;153254,127861;130973,83141" o:connectangles="0,0,0,0,0,0,0,0,0,0,0,0,0,0,0,0,0,0,0,0,0,0,0"/>
                  </v:shape>
                  <v:shape id="Freeform 9" o:spid="_x0000_s1033" style="position:absolute;left:14485;top:769;width:1875;height:1880;visibility:visible;mso-wrap-style:square;v-text-anchor:middle" coordsize="187468,1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" path="m181009,54431c176827,43608,170441,33767,162279,25518,154072,17315,144223,10923,133386,6753,121671,2210,109214,-80,96645,3,83334,-101,70112,2240,57655,6911,46233,11230,35822,17838,27053,26328,18396,34773,11606,44936,7109,56163,2319,68271,-86,81190,4,94211v-113,12998,2428,25882,7465,37867c12280,143369,19431,153503,28470,161801v9376,8545,20394,15127,32356,19350c74160,185826,88190,188157,102311,188036v34402,,66354,-13838,74988,-18000c178581,169444,179143,167925,178558,166638l160795,126296v-562,-1303,-2069,-1906,-3373,-1350c157377,124973,157310,125004,157242,125036v-7038,3622,-28106,13500,-47219,13500c99793,138786,89697,136041,80995,130638,74317,126350,69280,119937,66694,112436v-89,-272,68,-563,338,-650c67077,111770,67144,111761,67189,111761r116721,c185214,111763,186316,110802,186496,109511v652,-6068,967,-12168,967,-18270c187597,78677,185416,66196,181009,54431xm96735,49413v13176,-438,24666,8881,26982,21870c123784,71562,123605,71839,123335,71902v-45,7,-68,11,-113,11l67347,71913v-293,-2,-540,-247,-540,-544c66807,71324,66829,71281,66829,71238,70674,57993,82974,49020,96757,49413r-22,xe" filled="f" stroked="f" strokeweight=".06244mm">
                    <v:stroke joinstyle="miter"/>
                    <v:path arrowok="t" o:connecttype="custom" o:connectlocs="180991,54419;162263,25512;133372,6751;96635,3;57649,6909;27050,26322;7108,56150;4,94189;7468,132048;28467,161764;60820,181110;102301,187993;177281,169997;178540,166600;160779,126267;157406,124917;157226,125007;110012,138504;80987,130608;66687,112410;67025,111760;67182,111735;183891,111735;186477,109486;187444,91220;180991,54419;96725,49402;123704,71267;123322,71886;123210,71897;67340,71897;66800,71353;66822,71222;96747,49402" o:connectangles="0,0,0,0,0,0,0,0,0,0,0,0,0,0,0,0,0,0,0,0,0,0,0,0,0,0,0,0,0,0,0,0,0,0"/>
                  </v:shape>
                  <v:shape id="Freeform 10" o:spid="_x0000_s1034" style="position:absolute;left:7061;top:4572;width:1533;height:1878;visibility:visible;mso-wrap-style:square;v-text-anchor:middle" coordsize="153252,18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" path="m130969,83160c118378,74970,102413,71910,89574,69322,76263,66712,65762,64642,65762,58612v,-6030,5869,-9292,15740,-9292c101289,49320,123684,57308,131194,60210v1345,520,2854,-148,3373,-1492c134592,58653,134614,58588,134634,58522l147271,15772v403,-1320,-315,-2722,-1619,-3172c137378,9652,107900,,76533,,55352,,36059,5940,22433,16695,9181,26572,1331,42100,1230,58635v,19800,7083,34087,21653,43650c35205,110362,50945,113647,63604,116257v13806,2880,24733,5130,24733,11723c88337,134573,81929,138712,71226,138712v-28533,,-57629,-13500,-57629,-13500l106,170775v-383,1307,303,2686,1573,3173c10179,177142,41568,187943,76533,187943v21765,,41372,-5986,55223,-16853c145310,160873,153272,144871,153252,127890v-67,-20363,-7330,-35010,-22283,-44730xe" filled="f" stroked="f" strokeweight=".06244mm">
                    <v:stroke joinstyle="miter"/>
                    <v:path arrowok="t" o:connecttype="custom" o:connectlocs="130955,83141;89565,69306;65755,58599;81493,49309;131180,60196;134553,58705;134620,58509;147256,15768;145637,12597;76525,0;22431,16691;1230,58622;22881,102262;63597,116230;88328,127951;71219,138680;13596,125183;106,170736;1679,173908;76525,187900;131742,171051;153236,127861;130955,83141" o:connectangles="0,0,0,0,0,0,0,0,0,0,0,0,0,0,0,0,0,0,0,0,0,0,0"/>
                  </v:shape>
                  <v:shape id="Freeform 11" o:spid="_x0000_s1035" style="position:absolute;left:181;top:3983;width:2075;height:2424;visibility:visible;mso-wrap-style:square;v-text-anchor:middle" coordsize="207560,24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" path="m138374,2587r,86536c138374,90079,137598,90855,136642,90855r-65724,c69974,90869,69200,90113,69187,89167v,-15,,-29,,-44l69187,2587c69176,1154,68011,,66579,l2586,c1158,,,1159,,2587v,7,,16,,23l,239850v,1433,1153,2599,2586,2610l66601,242302v1428,,2586,-1158,2586,-2587l69187,153180v-14,-945,742,-1719,1686,-1733c70889,151447,70903,151447,70918,151447r65724,c137598,151447,138374,152224,138374,153180r,86535c138360,241133,139498,242289,140915,242302v15,,29,,45,l204952,242460v1442,,2609,-1168,2609,-2610l207561,2610c207561,1168,206394,,204952,l140960,v-1428,,-2586,1159,-2586,2587xe" filled="f" stroked="f" strokeweight=".06244mm">
                    <v:stroke joinstyle="miter"/>
                    <v:path arrowok="t" o:connecttype="custom" o:connectlocs="138360,2586;138360,89103;136628,90834;70911,90834;69180,89147;69180,89103;69180,2586;66572,0;2586,0;0,2586;0,2609;0,239796;2586,242405;66594,242247;69180,239661;69180,153145;70866,151413;70911,151413;136628,151413;138360,153145;138360,239661;140901,242247;140946,242247;204931,242405;207540,239796;207540,2609;204931,0;140946,0;138360,2586" o:connectangles="0,0,0,0,0,0,0,0,0,0,0,0,0,0,0,0,0,0,0,0,0,0,0,0,0,0,0,0,0"/>
                  </v:shape>
                  <v:shape id="Freeform 12" o:spid="_x0000_s1036" style="position:absolute;left:2534;top:4572;width:2039;height:1879;visibility:visible;mso-wrap-style:square;v-text-anchor:middle" coordsize="203902,18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" path="m175387,26302c166022,17750,155045,11155,143099,6907v-26607,-9209,-55532,-9209,-82139,c49016,11157,38039,17752,28672,26302,19594,34622,12395,44786,7558,56114,2472,68163,-100,81128,3,94207v-101,13007,2469,25897,7555,37867c12404,143372,19601,153506,28672,161797v9380,8518,20356,15095,32288,19350c87569,190334,116490,190334,143099,181147v11928,-4250,22896,-10827,32266,-19350c184406,153499,191575,143365,196389,132074v5061,-11976,7618,-24864,7510,-37867c204009,81130,201452,68170,196389,56114,191581,44797,184422,34636,175387,26302xm126954,124559v-6154,7443,-15328,11723,-24981,11655c81737,136214,67459,118934,67459,94207v,-24728,14188,-42368,34514,-42368c111619,51738,120798,55995,126954,63427v6386,7672,9894,18562,9894,30690c137210,105110,133709,115881,126954,124559xe" filled="f" stroked="f" strokeweight=".06244mm">
                    <v:stroke joinstyle="miter"/>
                    <v:path arrowok="t" o:connecttype="custom" o:connectlocs="175369,26296;143084,6905;60954,6905;28669,26296;7557,56101;3,94185;7557,132044;28669,161760;60954,181106;143084,181106;175347,161760;196369,132044;203878,94185;196369,56101;175369,26296;126941,124531;101962,136183;67452,94185;101962,51827;126941,63412;136834,94095;126941,124531" o:connectangles="0,0,0,0,0,0,0,0,0,0,0,0,0,0,0,0,0,0,0,0,0,0"/>
                  </v:shape>
                  <v:shape id="Freeform 13" o:spid="_x0000_s1037" style="position:absolute;left:12041;width:660;height:660;visibility:visible;mso-wrap-style:square;v-text-anchor:middle" coordsize="66037,6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" path="m32870,23c13825,23,19,13973,19,33211,-588,50759,13137,65476,30667,66083v742,26,1461,26,2203,c52073,66083,66013,52246,66013,33211,66688,15566,52949,708,35321,24,34512,-8,33680,-8,32870,23xe" filled="f" stroked="f" strokeweight=".06244mm">
                    <v:stroke joinstyle="miter"/>
                    <v:path arrowok="t" o:connecttype="custom" o:connectlocs="32867,23;19,33203;30664,66068;32867,66068;66006,33203;35317,24;32867,23" o:connectangles="0,0,0,0,0,0,0"/>
                  </v:shape>
                  <v:shape id="Freeform 14" o:spid="_x0000_s1038" style="position:absolute;left:12041;top:814;width:660;height:1794;visibility:visible;mso-wrap-style:square;v-text-anchor:middle" coordsize="66016,17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" path="m63431,v1428,,2585,,2585,l66016,179393v,,-1157,,-2585,l2586,179393v-1428,,-2586,,-2586,l,c,,1158,,2586,l63431,xe" filled="f" stroked="f" strokeweight=".06244mm">
                    <v:stroke joinstyle="miter"/>
                    <v:path arrowok="t" o:connecttype="custom" o:connectlocs="63424,0;66009,0;66009,179352;63424,179352;2586,179352;0,179352;0,0;2586,0" o:connectangles="0,0,0,0,0,0,0,0"/>
                  </v:shape>
                  <v:shape id="Freeform 15" o:spid="_x0000_s1039" style="position:absolute;top:181;width:2407;height:2421;visibility:visible;mso-wrap-style:square;v-text-anchor:middle" coordsize="240812,24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" path="m167369,1778l120847,86085v-142,249,-457,336,-706,195c120060,86233,119992,86166,119947,86085l73448,1778c72834,677,71672,-4,70412,l2597,c1156,6,-7,1179,,2621v,454,121,900,349,1294l85455,147690v232,405,355,862,360,1328l85815,239648v,1428,1158,2587,2586,2587l152393,242235v1433,,2597,-1154,2609,-2587l155002,149018v-7,-468,119,-927,359,-1328l240445,3915v733,-1226,333,-2815,-892,-3548c239143,122,238674,-5,238197,l170382,v-1255,-5,-2411,677,-3013,1778xe" filled="f" stroked="f" strokeweight=".06244mm">
                    <v:stroke joinstyle="miter"/>
                    <v:path arrowok="t" o:connecttype="custom" o:connectlocs="167352,1778;120834,86065;120129,86260;119935,86065;73440,1778;70405,0;2597,0;0,2620;349,3914;85446,147656;85806,148984;85806,239594;88392,242180;152377,242180;154986,239594;154986,148984;155345,147656;240420,3914;239528,367;238172,0;170364,0;167352,1778" o:connectangles="0,0,0,0,0,0,0,0,0,0,0,0,0,0,0,0,0,0,0,0,0,0"/>
                  </v:shape>
                  <v:shape id="Freeform 16" o:spid="_x0000_s1040" style="position:absolute;left:8917;top:3802;width:661;height:661;visibility:visible;mso-wrap-style:square;v-text-anchor:middle" coordsize="66060,6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" path="m32870,24c13848,24,19,13996,19,33211,-588,50759,13137,65476,30673,66084v733,24,1464,24,2197,c52095,66084,66036,52269,66036,33211,66719,15567,52979,708,35346,24v-825,-32,-1651,-32,-2476,xe" filled="f" stroked="f" strokeweight=".06244mm">
                    <v:stroke joinstyle="miter"/>
                    <v:path arrowok="t" o:connecttype="custom" o:connectlocs="32867,24;19,33203;30670,66069;32867,66069;66029,33203;35342,24;32867,24" o:connectangles="0,0,0,0,0,0,0"/>
                  </v:shape>
                  <v:shape id="Freeform 18" o:spid="_x0000_s1041" style="position:absolute;left:8917;top:4617;width:660;height:1793;visibility:visible;mso-wrap-style:square;v-text-anchor:middle" coordsize="66016,17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" path="m63431,v1428,,2586,,2586,l66017,179393v,,-1158,,-2586,l2586,179393v-1428,,-2586,,-2586,l,c,,1158,,2586,l63431,xe" filled="f" stroked="f" strokeweight=".06244mm">
                    <v:stroke joinstyle="miter"/>
                    <v:path arrowok="t" o:connecttype="custom" o:connectlocs="63424,0;66010,0;66010,179352;63424,179352;2586,179352;0,179352;0,0;2586,0" o:connectangles="0,0,0,0,0,0,0,0"/>
                  </v:shape>
                  <v:shape id="Freeform 19" o:spid="_x0000_s1042" style="position:absolute;left:4390;top:769;width:1398;height:1840;visibility:visible;mso-wrap-style:square;v-text-anchor:middle" coordsize="139728,18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" path="m108356,317c89019,2567,71683,8440,60418,22525v-176,225,-502,265,-727,89c59610,22551,59550,22465,59518,22367l53852,6370c53488,5328,52503,4633,51401,4637r-48793,c1167,4637,,5805,,7247l,181442v13,1433,1176,2588,2608,2588l63318,184030v1424,-12,2575,-1164,2586,-2588l65904,94525v,-12083,3463,-22343,10006,-29655c82453,57557,91829,53755,102892,53620v6672,-162,13316,929,19585,3217c123376,57163,124368,56700,124696,55802v11,-31,20,-61,29,-90l139633,5380v312,-905,-169,-1891,-1073,-2203c138507,3159,138452,3143,138396,3130,133877,1982,120386,-965,108356,317xe" filled="f" stroked="f" strokeweight=".06244mm">
                    <v:stroke joinstyle="miter"/>
                    <v:path arrowok="t" o:connecttype="custom" o:connectlocs="108345,317;60412,22520;59685,22609;59512,22362;53847,6369;51396,4636;2608,4636;0,7245;0,181401;2608,183988;63312,183988;65897,181401;65897,94503;75902,64855;102882,53608;122465,56824;124684,55789;124713,55699;139619,5379;138546,3176;138382,3129;108345,317" o:connectangles="0,0,0,0,0,0,0,0,0,0,0,0,0,0,0,0,0,0,0,0,0,0"/>
                  </v:shape>
                  <v:shape id="Freeform 20" o:spid="_x0000_s1043" style="position:absolute;left:13036;top:769;width:1397;height:1840;visibility:visible;mso-wrap-style:square;v-text-anchor:middle" coordsize="139694,18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" path="m108333,317c89019,2567,71660,8440,60418,22525v-180,225,-495,265,-720,89c59608,22551,59541,22465,59518,22367l53829,6370c53470,5336,52503,4642,51401,4637r-48815,c1147,4637,,5795,,7225v,7,,15,,22l,181442v,1429,1147,2588,2586,2588l63296,184030v1439,,2585,-1159,2585,-2588l65881,94525v,-12083,3463,-22343,10007,-29655c82431,57557,91829,53755,102870,53620v6678,-165,13311,927,19584,3217c123376,57157,124365,56673,124680,55757v23,-16,23,-29,23,-45l139610,5380v293,-921,-202,-1913,-1124,-2216c138464,3151,138419,3140,138374,3130,133809,1982,120296,-965,108333,317xe" filled="f" stroked="f" strokeweight=".06244mm">
                    <v:stroke joinstyle="miter"/>
                    <v:path arrowok="t" o:connecttype="custom" o:connectlocs="108322,317;60412,22520;59692,22609;59512,22362;53824,6369;51396,4636;2586,4636;0,7223;0,7245;0,181401;2586,183988;63290,183988;65874,181401;65874,94503;75880,64855;102860,53608;122442,56824;124668,55744;124691,55699;139596,5379;138472,3163;138360,3129;108322,317" o:connectangles="0,0,0,0,0,0,0,0,0,0,0,0,0,0,0,0,0,0,0,0,0,0,0"/>
                  </v:shape>
                  <v:shape id="Freeform 22" o:spid="_x0000_s1044" style="position:absolute;left:2037;top:769;width:2038;height:1880;visibility:visible;mso-wrap-style:square;v-text-anchor:middle" coordsize="203899,18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" path="m143076,181147v11940,-4243,22915,-10822,32289,-19350c184406,153499,191575,143365,196389,132075v10015,-24329,10015,-51631,,-75960c191575,44797,184409,34634,175365,26302,165998,17752,155020,11159,143076,6907v-26597,-9209,-55518,-9209,-82116,c49021,11160,38046,17745,28672,26280,19599,34614,12401,44784,7558,56115,2472,68164,-100,81128,3,94207v-101,13008,2469,25898,7555,37868c12404,143372,19601,153506,28672,161797v9380,8519,20356,15096,32288,19350c87563,190330,116474,190330,143076,181147xm126932,124560v-6154,7443,-15328,11722,-24981,11655c81714,136215,67436,118935,67436,94207v,-24727,14188,-42367,34515,-42367c111606,51761,120778,56054,126909,63517v6409,7673,9916,18563,9916,30690c137163,105169,133662,115904,126932,124560xe" filled="f" stroked="f" strokeweight=".06244mm">
                    <v:stroke joinstyle="miter"/>
                    <v:path arrowok="t" o:connecttype="custom" o:connectlocs="143061,181106;175347,161760;196369,132045;196369,56102;175347,26296;143061,6905;60954,6905;28669,26274;7557,56102;3,94185;7557,132045;28669,161760;60954,181106;143061,181106;126919,124532;101940,136184;67429,94185;101940,51828;126896,63502;136811,94185;126919,124532" o:connectangles="0,0,0,0,0,0,0,0,0,0,0,0,0,0,0,0,0,0,0,0,0"/>
                  </v:shape>
                  <v:shape id="Freeform 23" o:spid="_x0000_s1045" style="position:absolute;left:9868;width:1888;height:2626;visibility:visible;mso-wrap-style:square;v-text-anchor:middle" coordsize="188875,26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" path="m116766,78907c98658,78543,80983,84458,66736,95648v-227,173,-551,131,-726,-96c65942,95463,65904,95355,65904,95242r,-92632c65904,1168,64737,,63296,l2586,c1153,12,,1177,,2610l,260078v11,1424,1163,2576,2586,2587l63296,262665v1432,,2597,-1154,2608,-2587l65904,166703v-315,-8818,2795,-17416,8679,-23986c80389,136660,88484,133344,96866,133583v15065,,25993,11070,25993,26347l122859,260078v11,1424,1163,2576,2586,2587l186267,262665v1433,,2597,-1154,2609,-2587l188876,149648v,-41670,-29658,-70741,-72110,-70741xe" filled="f" stroked="f" strokeweight=".06244mm">
                    <v:stroke joinstyle="miter"/>
                    <v:path arrowok="t" o:connecttype="custom" o:connectlocs="116754,78889;66729,95626;66003,95530;65897,95220;65897,2609;63290,0;2586,0;0,2609;0,260019;2586,262605;63290,262605;65897,260019;65897,166665;74575,142684;96856,133552;122847,159893;122847,260019;125432,262605;186248,262605;188857,260019;188857,149614;116754,78889" o:connectangles="0,0,0,0,0,0,0,0,0,0,0,0,0,0,0,0,0,0,0,0,0,0"/>
                  </v:shape>
                  <v:shape id="Freeform 48" o:spid="_x0000_s1046" style="position:absolute;left:4888;top:4617;width:1890;height:1837;visibility:visible;mso-wrap-style:square;v-text-anchor:middle" coordsize="188987,18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" path="m125467,v-1428,-13,-2594,1136,-2608,2565c122859,2572,122859,2581,122859,2588r,93667c122859,115763,110267,129375,92257,129375v-15515,,-26353,-10980,-26353,-26707l65904,2588c65904,1159,64746,,63318,l2608,c1181,-13,13,1136,,2565v,7,,16,,23l,113085v,41648,29658,70718,72110,70718c83413,183922,94631,181845,105141,177683v8749,-3508,16708,-8733,23407,-15368c128730,162113,129043,162095,129247,162277v59,54,106,121,133,196l135676,177930v404,974,1351,1611,2406,1620l186380,179550v1441,,2608,-1168,2608,-2610l188988,2588c188988,1159,187830,,186402,v-6,,-16,,-22,l125467,xe" filled="f" stroked="f" strokeweight=".06244mm">
                    <v:stroke joinstyle="miter"/>
                    <v:path arrowok="t" o:connecttype="custom" o:connectlocs="125454,0;122847,2564;122847,2587;122847,96233;92248,129345;65897,102645;65897,2587;63312,0;2608,0;0,2564;0,2587;0,113059;72103,183761;105130,177642;128535,162278;129234,162240;129367,162436;135662,177889;138068,179509;186361,179509;188969,176900;188969,2587;186383,0;186361,0" o:connectangles="0,0,0,0,0,0,0,0,0,0,0,0,0,0,0,0,0,0,0,0,0,0,0,0"/>
                  </v:shape>
                  <v:shape id="Freeform 49" o:spid="_x0000_s1047" style="position:absolute;left:9868;top:4572;width:1889;height:1836;visibility:visible;mso-wrap-style:square;v-text-anchor:middle" coordsize="188987,18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" path="m63408,183712v1432,,2597,-1154,2608,-2587l66016,87795v-314,-8811,2798,-17399,8680,-23963c80499,57771,88592,54443,96979,54675v15065,,25992,11093,25992,26370l122971,181125v12,1424,1163,2576,2586,2587l186380,183712v1432,,2597,-1154,2608,-2587l188988,70740c188988,29092,159330,,116878,,94595,,74718,7628,60463,21555v-221,200,-562,182,-763,-38c59662,21474,59631,21427,59608,21375l53335,5940c52928,4972,51979,4342,50929,4342r-48343,c1158,4342,,5501,,6930l,181125v11,1424,1162,2576,2586,2587l63408,183712xe" filled="f" stroked="f" strokeweight=".06244mm">
                    <v:stroke joinstyle="miter"/>
                    <v:path arrowok="t" o:connecttype="custom" o:connectlocs="63402,183670;66009,181084;66009,87775;74688,63817;96969,54663;122959,81026;122959,181084;125544,183670;186361,183670;188969,181084;188969,70724;116866,0;60457,21550;59694,21512;59602,21370;53330,5939;50924,4341;2586,4341;0,6928;0,181084;2586,183670" o:connectangles="0,0,0,0,0,0,0,0,0,0,0,0,0,0,0,0,0,0,0,0,0"/>
                  </v:shape>
                  <v:shape id="Freeform 50" o:spid="_x0000_s1048" style="position:absolute;left:12041;top:4572;width:1950;height:2619;visibility:visible;mso-wrap-style:square;v-text-anchor:middle" coordsize="195042,26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" path="m141729,5817r-6521,13657c121065,6636,102582,-324,83492,12,71889,-83,60400,2286,49764,6964,39646,11473,30629,18111,23321,26427,15701,35148,9857,45275,6120,56239,1961,68463,-108,81304,4,94219v-110,12841,1959,25607,6116,37755c9864,142909,15706,153005,23321,161697v7331,8295,16347,14917,26443,19417c60400,185781,71889,188143,83492,188044v16054,169,31726,-4824,44723,-14242c128440,173640,128777,173700,128934,173937v68,85,90,186,90,292l129024,175309v158,9765,-4249,19044,-11917,25088c109193,206809,98310,210207,85628,210207v-14413,,-47399,-10913,-56528,-14018c27773,195737,26335,196425,25840,197742l9381,241954v-497,1352,195,2853,1547,3350c10975,245322,11020,245338,11067,245352v11445,3442,57112,16672,79890,16672c119963,262024,146383,253024,165383,236937v18932,-15883,29815,-39396,29658,-64125l195041,6942v,-1429,-1147,-2588,-2586,-2588l144067,4354v-989,-4,-1911,565,-2338,1463xm130104,103467v,18877,-12300,32040,-29906,32040c80929,135507,67460,118542,67460,94219v,-24322,13491,-41670,32738,-41670c108360,52313,116230,55591,121807,61549v5598,6480,8544,14821,8297,23378l130104,103467xe" filled="f" stroked="f" strokeweight=".06244mm">
                    <v:stroke joinstyle="miter"/>
                    <v:path arrowok="t" o:connecttype="custom" o:connectlocs="141714,5816;135194,19470;83483,12;49759,6962;23319,26421;6119,56226;4,94197;6119,131944;23319,161660;49759,181073;83483,188001;128202,173762;128921,173897;129011,174189;129011,175269;117095,200351;85619,210159;29097,196144;25837,197697;9380,241899;10927,245248;11066,245296;90948,261964;165366,236883;195021,172772;195021,6940;192435,4353;144052,4353;141714,5816;130091,103443;100188,135476;67453,94197;100188,52537;121795,61535;130091,84908" o:connectangles="0,0,0,0,0,0,0,0,0,0,0,0,0,0,0,0,0,0,0,0,0,0,0,0,0,0,0,0,0,0,0,0,0,0,0"/>
                  </v:shape>
                  <v:shape id="Freeform 51" o:spid="_x0000_s1049" style="position:absolute;left:6111;width:1756;height:2626;visibility:visible;mso-wrap-style:square;v-text-anchor:middle" coordsize="175623,26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" path="m173338,78953r-71008,c101278,78949,100282,79430,99632,80258l66848,121162v-177,223,-503,262,-726,84c66001,121149,65929,121003,65927,120847r,-118237c65927,1168,64760,,63318,l2608,c1167,,,1168,,2610l,260078v13,1433,1176,2587,2608,2587l63318,262665v1433,,2597,-1154,2609,-2587l65927,207270v11,-286,251,-508,537,-495c66628,206780,66779,206865,66871,207000r34402,54000c101910,262004,103009,262613,104196,262620r69704,c174870,262602,175641,261803,175623,260834v-7,-342,-113,-676,-306,-959l104556,159907,174665,81810v609,-754,492,-1859,-263,-2468c174100,79098,173727,78961,173338,78953xe" filled="f" stroked="f" strokeweight=".06244mm">
                    <v:stroke joinstyle="miter"/>
                    <v:path arrowok="t" o:connecttype="custom" o:connectlocs="173320,78935;102320,78935;99622,80240;66841,121134;66115,121218;65920,120819;65920,2609;63312,0;2608,0;0,2609;0,260019;2608,262605;63312,262605;65920,260019;65920,207223;66457,206728;66864,206953;101263,260940;104185,262560;173882,262560;175605,260774;175299,259816;104545,159870;174647,81791;174384,79324;173320,78935" o:connectangles="0,0,0,0,0,0,0,0,0,0,0,0,0,0,0,0,0,0,0,0,0,0,0,0,0,0"/>
                  </v:shape>
                </v:group>
              </v:group>
            </w:pict>
          </mc:Fallback>
        </mc:AlternateContent>
      </w:r>
    </w:p>
    <w:p w14:paraId="107F0051" w14:textId="7263B58A" w:rsidR="00845BF9" w:rsidRDefault="006B3B17" w:rsidP="00403F0E">
      <w:pPr>
        <w:pStyle w:val="YHHeadline"/>
        <w:jc w:val="both"/>
        <w:rPr>
          <w:rFonts w:ascii="Source Sans Pro" w:hAnsi="Source Sans Pro"/>
          <w:sz w:val="44"/>
          <w:szCs w:val="44"/>
        </w:rPr>
      </w:pPr>
      <w:r w:rsidRPr="00271F83">
        <w:rPr>
          <w:rFonts w:ascii="Source Sans Pro" w:hAnsi="Source Sans Pro"/>
          <w:sz w:val="44"/>
          <w:szCs w:val="44"/>
        </w:rPr>
        <w:t>Y</w:t>
      </w:r>
      <w:r w:rsidR="00271F83" w:rsidRPr="00271F83">
        <w:rPr>
          <w:rFonts w:ascii="Source Sans Pro" w:hAnsi="Source Sans Pro"/>
          <w:sz w:val="44"/>
          <w:szCs w:val="44"/>
        </w:rPr>
        <w:t>orkshire Housing Role Profile</w:t>
      </w:r>
    </w:p>
    <w:p w14:paraId="79F7553D" w14:textId="42FB72A9" w:rsidR="00F67DAA" w:rsidRDefault="00F67DAA" w:rsidP="00F67DAA">
      <w:pPr>
        <w:tabs>
          <w:tab w:val="left" w:pos="6280"/>
        </w:tabs>
        <w:rPr>
          <w:lang w:eastAsia="en-US"/>
        </w:rPr>
      </w:pPr>
      <w:r>
        <w:rPr>
          <w:lang w:eastAsia="en-US"/>
        </w:rPr>
        <w:tab/>
      </w:r>
    </w:p>
    <w:p w14:paraId="0879C807" w14:textId="77777777" w:rsidR="00403F0E" w:rsidRDefault="00403F0E" w:rsidP="00F67DAA">
      <w:pPr>
        <w:tabs>
          <w:tab w:val="left" w:pos="6280"/>
        </w:tabs>
        <w:rPr>
          <w:lang w:eastAsia="en-US"/>
        </w:rPr>
      </w:pPr>
    </w:p>
    <w:tbl>
      <w:tblPr>
        <w:tblStyle w:val="TableGrid"/>
        <w:tblW w:w="9209" w:type="dxa"/>
        <w:tblLook w:val="04A0" w:firstRow="1" w:lastRow="0" w:firstColumn="1" w:lastColumn="0" w:noHBand="0" w:noVBand="1"/>
      </w:tblPr>
      <w:tblGrid>
        <w:gridCol w:w="1696"/>
        <w:gridCol w:w="3261"/>
        <w:gridCol w:w="1984"/>
        <w:gridCol w:w="2268"/>
      </w:tblGrid>
      <w:tr w:rsidR="00F67DAA" w:rsidRPr="0084565C" w14:paraId="087C01E6" w14:textId="77777777" w:rsidTr="00F3015A">
        <w:tc>
          <w:tcPr>
            <w:tcW w:w="1696" w:type="dxa"/>
            <w:shd w:val="clear" w:color="auto" w:fill="FCDBE1" w:themeFill="accent1" w:themeFillTint="33"/>
          </w:tcPr>
          <w:p w14:paraId="1509C390"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Job title:</w:t>
            </w:r>
          </w:p>
        </w:tc>
        <w:tc>
          <w:tcPr>
            <w:tcW w:w="3261" w:type="dxa"/>
            <w:shd w:val="clear" w:color="auto" w:fill="auto"/>
          </w:tcPr>
          <w:p w14:paraId="32A01D71" w14:textId="09A7D384" w:rsidR="00F67DAA" w:rsidRPr="008C114F" w:rsidRDefault="008E4547" w:rsidP="00BA3C3C">
            <w:pPr>
              <w:spacing w:before="60" w:after="60"/>
              <w:rPr>
                <w:rFonts w:ascii="Source Sans Pro" w:hAnsi="Source Sans Pro"/>
                <w:color w:val="1A102D" w:themeColor="text2" w:themeShade="80"/>
                <w:sz w:val="22"/>
                <w:szCs w:val="22"/>
              </w:rPr>
            </w:pPr>
            <w:r>
              <w:rPr>
                <w:rFonts w:ascii="Source Sans Pro" w:hAnsi="Source Sans Pro"/>
                <w:color w:val="1A102D" w:themeColor="text2" w:themeShade="80"/>
                <w:sz w:val="22"/>
                <w:szCs w:val="22"/>
              </w:rPr>
              <w:t>Multiskilled Operative</w:t>
            </w:r>
          </w:p>
        </w:tc>
        <w:tc>
          <w:tcPr>
            <w:tcW w:w="1984" w:type="dxa"/>
            <w:shd w:val="clear" w:color="auto" w:fill="FCDBE1" w:themeFill="accent1" w:themeFillTint="33"/>
          </w:tcPr>
          <w:p w14:paraId="43963F62"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Leader of others:</w:t>
            </w:r>
          </w:p>
        </w:tc>
        <w:tc>
          <w:tcPr>
            <w:tcW w:w="2268" w:type="dxa"/>
          </w:tcPr>
          <w:p w14:paraId="760A6971" w14:textId="43B2D5E0" w:rsidR="00F67DAA" w:rsidRPr="008C114F" w:rsidRDefault="008E4547" w:rsidP="00BA3C3C">
            <w:pPr>
              <w:spacing w:before="60" w:after="60"/>
              <w:rPr>
                <w:rFonts w:ascii="Source Sans Pro" w:hAnsi="Source Sans Pro"/>
                <w:color w:val="1A102D" w:themeColor="text2" w:themeShade="80"/>
                <w:sz w:val="22"/>
                <w:szCs w:val="22"/>
              </w:rPr>
            </w:pPr>
            <w:r>
              <w:rPr>
                <w:rFonts w:ascii="Source Sans Pro" w:hAnsi="Source Sans Pro"/>
                <w:color w:val="1A102D" w:themeColor="text2" w:themeShade="80"/>
                <w:sz w:val="22"/>
                <w:szCs w:val="22"/>
              </w:rPr>
              <w:t>No</w:t>
            </w:r>
          </w:p>
        </w:tc>
      </w:tr>
      <w:tr w:rsidR="00F67DAA" w:rsidRPr="0084565C" w14:paraId="5FAEF7B6" w14:textId="77777777" w:rsidTr="00F3015A">
        <w:tc>
          <w:tcPr>
            <w:tcW w:w="1696" w:type="dxa"/>
            <w:shd w:val="clear" w:color="auto" w:fill="FCDBE1" w:themeFill="accent1" w:themeFillTint="33"/>
          </w:tcPr>
          <w:p w14:paraId="1861931F"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Reports to:</w:t>
            </w:r>
          </w:p>
        </w:tc>
        <w:tc>
          <w:tcPr>
            <w:tcW w:w="3261" w:type="dxa"/>
            <w:shd w:val="clear" w:color="auto" w:fill="auto"/>
          </w:tcPr>
          <w:p w14:paraId="7255D96F" w14:textId="5E9F20C7" w:rsidR="00F67DAA" w:rsidRPr="008C114F" w:rsidRDefault="008E4547" w:rsidP="00BA3C3C">
            <w:pPr>
              <w:spacing w:before="60" w:after="60"/>
              <w:rPr>
                <w:rFonts w:ascii="Source Sans Pro" w:hAnsi="Source Sans Pro"/>
                <w:color w:val="1A102D" w:themeColor="text2" w:themeShade="80"/>
                <w:sz w:val="22"/>
                <w:szCs w:val="22"/>
              </w:rPr>
            </w:pPr>
            <w:r>
              <w:rPr>
                <w:rFonts w:ascii="Source Sans Pro" w:hAnsi="Source Sans Pro"/>
                <w:color w:val="1A102D" w:themeColor="text2" w:themeShade="80"/>
                <w:sz w:val="22"/>
                <w:szCs w:val="22"/>
              </w:rPr>
              <w:t>Team Leader</w:t>
            </w:r>
          </w:p>
        </w:tc>
        <w:tc>
          <w:tcPr>
            <w:tcW w:w="1984" w:type="dxa"/>
            <w:shd w:val="clear" w:color="auto" w:fill="FCDBE1" w:themeFill="accent1" w:themeFillTint="33"/>
          </w:tcPr>
          <w:p w14:paraId="62837AF9"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Contract type:</w:t>
            </w:r>
          </w:p>
        </w:tc>
        <w:tc>
          <w:tcPr>
            <w:tcW w:w="2268" w:type="dxa"/>
          </w:tcPr>
          <w:p w14:paraId="691181D7" w14:textId="75069DC3" w:rsidR="00F67DAA" w:rsidRPr="008C114F" w:rsidRDefault="008E4547" w:rsidP="00BA3C3C">
            <w:pPr>
              <w:spacing w:before="60" w:after="60"/>
              <w:rPr>
                <w:rFonts w:ascii="Source Sans Pro" w:hAnsi="Source Sans Pro"/>
                <w:color w:val="1A102D" w:themeColor="text2" w:themeShade="80"/>
                <w:sz w:val="22"/>
                <w:szCs w:val="22"/>
              </w:rPr>
            </w:pPr>
            <w:r>
              <w:rPr>
                <w:rFonts w:ascii="Source Sans Pro" w:hAnsi="Source Sans Pro"/>
                <w:color w:val="1A102D" w:themeColor="text2" w:themeShade="80"/>
                <w:sz w:val="22"/>
                <w:szCs w:val="22"/>
              </w:rPr>
              <w:t>Mob</w:t>
            </w:r>
            <w:r w:rsidR="00F67DAA" w:rsidRPr="008C114F">
              <w:rPr>
                <w:rFonts w:ascii="Source Sans Pro" w:hAnsi="Source Sans Pro"/>
                <w:color w:val="1A102D" w:themeColor="text2" w:themeShade="80"/>
                <w:sz w:val="22"/>
                <w:szCs w:val="22"/>
              </w:rPr>
              <w:t>ile</w:t>
            </w:r>
          </w:p>
        </w:tc>
      </w:tr>
      <w:tr w:rsidR="00F67DAA" w:rsidRPr="0084565C" w14:paraId="5B018E19" w14:textId="77777777" w:rsidTr="00F3015A">
        <w:tc>
          <w:tcPr>
            <w:tcW w:w="1696" w:type="dxa"/>
            <w:shd w:val="clear" w:color="auto" w:fill="FCDBE1" w:themeFill="accent1" w:themeFillTint="33"/>
          </w:tcPr>
          <w:p w14:paraId="5661DC74"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Business area:</w:t>
            </w:r>
          </w:p>
        </w:tc>
        <w:tc>
          <w:tcPr>
            <w:tcW w:w="3261" w:type="dxa"/>
            <w:shd w:val="clear" w:color="auto" w:fill="auto"/>
          </w:tcPr>
          <w:p w14:paraId="03533818" w14:textId="77777777" w:rsidR="00F67DAA" w:rsidRPr="008C114F" w:rsidRDefault="00F67DAA" w:rsidP="00BA3C3C">
            <w:pPr>
              <w:spacing w:before="60" w:after="60"/>
              <w:rPr>
                <w:rFonts w:ascii="Source Sans Pro" w:hAnsi="Source Sans Pro"/>
                <w:color w:val="1A102D" w:themeColor="text2" w:themeShade="80"/>
                <w:sz w:val="22"/>
                <w:szCs w:val="22"/>
              </w:rPr>
            </w:pPr>
            <w:r w:rsidRPr="008C114F">
              <w:rPr>
                <w:rFonts w:ascii="Source Sans Pro" w:hAnsi="Source Sans Pro"/>
                <w:color w:val="1A102D" w:themeColor="text2" w:themeShade="80"/>
                <w:sz w:val="22"/>
                <w:szCs w:val="22"/>
              </w:rPr>
              <w:t>Repairs and Maintenance</w:t>
            </w:r>
          </w:p>
        </w:tc>
        <w:tc>
          <w:tcPr>
            <w:tcW w:w="1984" w:type="dxa"/>
            <w:shd w:val="clear" w:color="auto" w:fill="FCDBE1" w:themeFill="accent1" w:themeFillTint="33"/>
          </w:tcPr>
          <w:p w14:paraId="2A9B9E0D"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Car allowance:</w:t>
            </w:r>
          </w:p>
        </w:tc>
        <w:tc>
          <w:tcPr>
            <w:tcW w:w="2268" w:type="dxa"/>
          </w:tcPr>
          <w:p w14:paraId="2F0B2E72" w14:textId="0B59D57E" w:rsidR="00F67DAA" w:rsidRPr="008C114F" w:rsidRDefault="008E4547" w:rsidP="00BA3C3C">
            <w:pPr>
              <w:spacing w:before="60" w:after="60"/>
              <w:rPr>
                <w:rFonts w:ascii="Source Sans Pro" w:hAnsi="Source Sans Pro"/>
                <w:color w:val="1A102D" w:themeColor="text2" w:themeShade="80"/>
                <w:sz w:val="22"/>
                <w:szCs w:val="22"/>
              </w:rPr>
            </w:pPr>
            <w:r>
              <w:rPr>
                <w:rFonts w:ascii="Source Sans Pro" w:hAnsi="Source Sans Pro"/>
                <w:color w:val="1A102D" w:themeColor="text2" w:themeShade="80"/>
                <w:sz w:val="22"/>
                <w:szCs w:val="22"/>
              </w:rPr>
              <w:t>No</w:t>
            </w:r>
          </w:p>
        </w:tc>
      </w:tr>
      <w:tr w:rsidR="00F67DAA" w:rsidRPr="0084565C" w14:paraId="42FFCBF6" w14:textId="77777777" w:rsidTr="00F3015A">
        <w:tc>
          <w:tcPr>
            <w:tcW w:w="1696" w:type="dxa"/>
            <w:shd w:val="clear" w:color="auto" w:fill="FCDBE1" w:themeFill="accent1" w:themeFillTint="33"/>
          </w:tcPr>
          <w:p w14:paraId="65B5483F"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Budget holder:</w:t>
            </w:r>
          </w:p>
        </w:tc>
        <w:tc>
          <w:tcPr>
            <w:tcW w:w="3261" w:type="dxa"/>
            <w:shd w:val="clear" w:color="auto" w:fill="auto"/>
          </w:tcPr>
          <w:p w14:paraId="76A179B1" w14:textId="77777777" w:rsidR="00F67DAA" w:rsidRPr="008C114F" w:rsidRDefault="00F67DAA" w:rsidP="00BA3C3C">
            <w:pPr>
              <w:spacing w:before="60" w:after="60"/>
              <w:rPr>
                <w:rFonts w:ascii="Source Sans Pro" w:hAnsi="Source Sans Pro"/>
                <w:color w:val="1A102D" w:themeColor="text2" w:themeShade="80"/>
                <w:sz w:val="22"/>
                <w:szCs w:val="22"/>
              </w:rPr>
            </w:pPr>
            <w:r w:rsidRPr="008C114F">
              <w:rPr>
                <w:rFonts w:ascii="Source Sans Pro" w:hAnsi="Source Sans Pro"/>
                <w:color w:val="1A102D" w:themeColor="text2" w:themeShade="80"/>
                <w:sz w:val="22"/>
                <w:szCs w:val="22"/>
              </w:rPr>
              <w:t>No</w:t>
            </w:r>
          </w:p>
        </w:tc>
        <w:tc>
          <w:tcPr>
            <w:tcW w:w="1984" w:type="dxa"/>
            <w:shd w:val="clear" w:color="auto" w:fill="FCDBE1" w:themeFill="accent1" w:themeFillTint="33"/>
          </w:tcPr>
          <w:p w14:paraId="2BC66F37"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DBS required:</w:t>
            </w:r>
          </w:p>
        </w:tc>
        <w:tc>
          <w:tcPr>
            <w:tcW w:w="2268" w:type="dxa"/>
          </w:tcPr>
          <w:p w14:paraId="76A56AD1" w14:textId="77777777" w:rsidR="00F67DAA" w:rsidRPr="008C114F" w:rsidRDefault="00F67DAA" w:rsidP="00BA3C3C">
            <w:pPr>
              <w:spacing w:before="60" w:after="60"/>
              <w:rPr>
                <w:rFonts w:ascii="Source Sans Pro" w:hAnsi="Source Sans Pro"/>
                <w:color w:val="1A102D" w:themeColor="text2" w:themeShade="80"/>
                <w:sz w:val="22"/>
                <w:szCs w:val="22"/>
              </w:rPr>
            </w:pPr>
            <w:r w:rsidRPr="008C114F">
              <w:rPr>
                <w:rFonts w:ascii="Source Sans Pro" w:hAnsi="Source Sans Pro"/>
                <w:color w:val="1A102D" w:themeColor="text2" w:themeShade="80"/>
                <w:sz w:val="22"/>
                <w:szCs w:val="22"/>
              </w:rPr>
              <w:t>Basic</w:t>
            </w:r>
          </w:p>
        </w:tc>
      </w:tr>
    </w:tbl>
    <w:p w14:paraId="27702A0C" w14:textId="77777777" w:rsidR="00F67DAA" w:rsidRDefault="00F67DAA" w:rsidP="00F67DAA">
      <w:pPr>
        <w:tabs>
          <w:tab w:val="left" w:pos="6280"/>
        </w:tabs>
        <w:rPr>
          <w:lang w:eastAsia="en-US"/>
        </w:rPr>
      </w:pPr>
    </w:p>
    <w:tbl>
      <w:tblPr>
        <w:tblStyle w:val="TableGrid"/>
        <w:tblW w:w="0" w:type="auto"/>
        <w:tblLook w:val="04A0" w:firstRow="1" w:lastRow="0" w:firstColumn="1" w:lastColumn="0" w:noHBand="0" w:noVBand="1"/>
      </w:tblPr>
      <w:tblGrid>
        <w:gridCol w:w="9174"/>
      </w:tblGrid>
      <w:tr w:rsidR="00F3015A" w:rsidRPr="0084565C" w14:paraId="6DE439C9" w14:textId="77777777" w:rsidTr="00F3015A">
        <w:tc>
          <w:tcPr>
            <w:tcW w:w="9622" w:type="dxa"/>
            <w:shd w:val="clear" w:color="auto" w:fill="34215A" w:themeFill="text2"/>
          </w:tcPr>
          <w:p w14:paraId="2C344FC0" w14:textId="77777777" w:rsidR="00F3015A" w:rsidRPr="0084565C" w:rsidRDefault="00F3015A" w:rsidP="00BA3C3C">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F3015A" w:rsidRPr="0084565C" w14:paraId="57A66FBA" w14:textId="77777777" w:rsidTr="00BA3C3C">
        <w:tc>
          <w:tcPr>
            <w:tcW w:w="9622" w:type="dxa"/>
            <w:shd w:val="clear" w:color="auto" w:fill="auto"/>
          </w:tcPr>
          <w:p w14:paraId="559206D1" w14:textId="77777777" w:rsidR="00CD7DCB" w:rsidRDefault="00CD7DCB" w:rsidP="00596251">
            <w:pPr>
              <w:spacing w:after="4" w:line="274" w:lineRule="exact"/>
              <w:ind w:right="432"/>
              <w:jc w:val="both"/>
              <w:textAlignment w:val="baseline"/>
              <w:rPr>
                <w:rFonts w:ascii="Source Sans Pro" w:eastAsia="Tahoma" w:hAnsi="Source Sans Pro"/>
                <w:color w:val="1A102D" w:themeColor="text2" w:themeShade="80"/>
                <w:sz w:val="22"/>
                <w:szCs w:val="22"/>
              </w:rPr>
            </w:pPr>
          </w:p>
          <w:p w14:paraId="3D458564" w14:textId="2C1C5267" w:rsidR="00F3015A" w:rsidRDefault="00596251" w:rsidP="00596251">
            <w:pPr>
              <w:spacing w:after="4" w:line="274" w:lineRule="exact"/>
              <w:ind w:right="432"/>
              <w:jc w:val="both"/>
              <w:textAlignment w:val="baseline"/>
              <w:rPr>
                <w:rFonts w:ascii="Source Sans Pro" w:eastAsia="Tahoma" w:hAnsi="Source Sans Pro"/>
                <w:color w:val="1A102D" w:themeColor="text2" w:themeShade="80"/>
                <w:sz w:val="22"/>
                <w:szCs w:val="22"/>
              </w:rPr>
            </w:pPr>
            <w:r w:rsidRPr="00596251">
              <w:rPr>
                <w:rFonts w:ascii="Source Sans Pro" w:eastAsia="Tahoma" w:hAnsi="Source Sans Pro"/>
                <w:color w:val="1A102D" w:themeColor="text2" w:themeShade="80"/>
                <w:sz w:val="22"/>
                <w:szCs w:val="22"/>
              </w:rPr>
              <w:t>As a</w:t>
            </w:r>
            <w:r>
              <w:rPr>
                <w:rFonts w:ascii="Source Sans Pro" w:eastAsia="Tahoma" w:hAnsi="Source Sans Pro"/>
                <w:color w:val="1A102D" w:themeColor="text2" w:themeShade="80"/>
                <w:sz w:val="22"/>
                <w:szCs w:val="22"/>
              </w:rPr>
              <w:t xml:space="preserve"> M</w:t>
            </w:r>
            <w:r w:rsidRPr="00596251">
              <w:rPr>
                <w:rFonts w:ascii="Source Sans Pro" w:eastAsia="Tahoma" w:hAnsi="Source Sans Pro"/>
                <w:color w:val="1A102D" w:themeColor="text2" w:themeShade="80"/>
                <w:sz w:val="22"/>
                <w:szCs w:val="22"/>
              </w:rPr>
              <w:t>ult</w:t>
            </w:r>
            <w:r>
              <w:rPr>
                <w:rFonts w:ascii="Source Sans Pro" w:eastAsia="Tahoma" w:hAnsi="Source Sans Pro"/>
                <w:color w:val="1A102D" w:themeColor="text2" w:themeShade="80"/>
                <w:sz w:val="22"/>
                <w:szCs w:val="22"/>
              </w:rPr>
              <w:t>i</w:t>
            </w:r>
            <w:r w:rsidRPr="00596251">
              <w:rPr>
                <w:rFonts w:ascii="Source Sans Pro" w:eastAsia="Tahoma" w:hAnsi="Source Sans Pro"/>
                <w:color w:val="1A102D" w:themeColor="text2" w:themeShade="80"/>
                <w:sz w:val="22"/>
                <w:szCs w:val="22"/>
              </w:rPr>
              <w:t>skilled Operative you will be responsible for the delivery of a high quality, efficient and effective repairs service on properties. You will carry out all multiskilled (joinery, plumbing and building related) tasks within the scope of the role to include general property repairs, working on empty homes and planned maintenance projects, to ensure high standards of customer service and quality of work are delivered and maintained.</w:t>
            </w:r>
          </w:p>
          <w:p w14:paraId="3EF4FD4E" w14:textId="6D858338" w:rsidR="00CD7DCB" w:rsidRPr="00C45641" w:rsidRDefault="00CD7DCB" w:rsidP="00596251">
            <w:pPr>
              <w:spacing w:after="4" w:line="274" w:lineRule="exact"/>
              <w:ind w:right="432"/>
              <w:jc w:val="both"/>
              <w:textAlignment w:val="baseline"/>
              <w:rPr>
                <w:rFonts w:ascii="Source Sans Pro" w:eastAsia="Tahoma" w:hAnsi="Source Sans Pro"/>
                <w:color w:val="000000"/>
              </w:rPr>
            </w:pPr>
          </w:p>
        </w:tc>
      </w:tr>
    </w:tbl>
    <w:p w14:paraId="27191CF8" w14:textId="77777777" w:rsidR="00F3015A" w:rsidRPr="0084565C" w:rsidRDefault="00F3015A" w:rsidP="00912AB0">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174"/>
      </w:tblGrid>
      <w:tr w:rsidR="00F3015A" w:rsidRPr="0084565C" w14:paraId="08C93A28" w14:textId="77777777" w:rsidTr="00F3015A">
        <w:tc>
          <w:tcPr>
            <w:tcW w:w="9622" w:type="dxa"/>
            <w:shd w:val="clear" w:color="auto" w:fill="34215A" w:themeFill="text2"/>
          </w:tcPr>
          <w:p w14:paraId="09792D3D" w14:textId="77777777" w:rsidR="00F3015A" w:rsidRPr="0084565C" w:rsidRDefault="00F3015A" w:rsidP="00912AB0">
            <w:pPr>
              <w:spacing w:before="60" w:after="60"/>
              <w:jc w:val="both"/>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F3015A" w:rsidRPr="0084565C" w14:paraId="78D6788C" w14:textId="77777777" w:rsidTr="00BA3C3C">
        <w:tc>
          <w:tcPr>
            <w:tcW w:w="9622" w:type="dxa"/>
            <w:shd w:val="clear" w:color="auto" w:fill="auto"/>
          </w:tcPr>
          <w:p w14:paraId="27B31178"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To represent Yorkshire Housing in a positive manner demonstrating YHLs customer service standards and staff behavio</w:t>
            </w:r>
            <w:r w:rsidR="00AA7223">
              <w:rPr>
                <w:rFonts w:ascii="Source Sans Pro" w:hAnsi="Source Sans Pro"/>
                <w:color w:val="1A102D" w:themeColor="text2" w:themeShade="80"/>
                <w:sz w:val="22"/>
                <w:szCs w:val="22"/>
              </w:rPr>
              <w:t>u</w:t>
            </w:r>
            <w:r w:rsidRPr="00287F65">
              <w:rPr>
                <w:rFonts w:ascii="Source Sans Pro" w:hAnsi="Source Sans Pro"/>
                <w:color w:val="1A102D" w:themeColor="text2" w:themeShade="80"/>
                <w:sz w:val="22"/>
                <w:szCs w:val="22"/>
              </w:rPr>
              <w:t xml:space="preserve">rs at all times. Assist the YHL technical team in the diagnosis, inspection and delivery of required works to contractual timescales. </w:t>
            </w:r>
          </w:p>
          <w:p w14:paraId="023A2918"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Carry out and complete all assigned work to high standards of quality, when working in tenanted properties ensure belongings and property are protected, on completion of works ensure all work areas are tidy and free from debris. </w:t>
            </w:r>
          </w:p>
          <w:p w14:paraId="35A8068A"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To actively support and liaise with the management team in regards to future policies and procedures to maximise productivity, continuously improve performance and ensure customer satisfaction levels remain high. • Ensure all works and inspections are carried out efficiently and within contractual timescales to maximise the performance and profitability.</w:t>
            </w:r>
          </w:p>
          <w:p w14:paraId="5751D7EA"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Work safely within the terms of YHLs safety manual, RAMs and the requirements of the Health and Safety at Work Act, adopt best practices in regards to health &amp; safety always Taking personal responsibility for own Health and Safety and awareness of protecting others </w:t>
            </w:r>
          </w:p>
          <w:p w14:paraId="722AD598"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Use mobile technology to its maximum potential enabling real time accurate performance information </w:t>
            </w:r>
          </w:p>
          <w:p w14:paraId="0E271076"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By using your own initiative, resolve where practical any minor/routine technical difficulties on site, liaising with your Team Leader as and when required. • Work as part of a team, liaising with other teams, client officers and the technical team to ensure excellent service delivery service. </w:t>
            </w:r>
          </w:p>
          <w:p w14:paraId="7F0D9D74"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Liaise with customers whilst carrying out your duties in a courteous and professional manner at all times. • From time to time, work out of hours to provide repairs and maintenance services as necessary, and may be required to take part in a call out rota for emergency works cover. </w:t>
            </w:r>
          </w:p>
          <w:p w14:paraId="49BEA4E0"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Complete all documentation accurately for e.g. timesheets, vehicle checks. </w:t>
            </w:r>
          </w:p>
          <w:p w14:paraId="4E8E1C31"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lastRenderedPageBreak/>
              <w:t xml:space="preserve">The hours of work will be diverse and may include early evening and Saturday operational hours as part of future service development. </w:t>
            </w:r>
          </w:p>
          <w:p w14:paraId="796516AD" w14:textId="77777777" w:rsidR="00AA7223" w:rsidRPr="00AA7223" w:rsidRDefault="00AA7223"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Pr>
                <w:rFonts w:ascii="Source Sans Pro" w:hAnsi="Source Sans Pro"/>
                <w:color w:val="1A102D" w:themeColor="text2" w:themeShade="80"/>
                <w:sz w:val="22"/>
                <w:szCs w:val="22"/>
              </w:rPr>
              <w:t>T</w:t>
            </w:r>
            <w:r w:rsidR="00287F65" w:rsidRPr="00287F65">
              <w:rPr>
                <w:rFonts w:ascii="Source Sans Pro" w:hAnsi="Source Sans Pro"/>
                <w:color w:val="1A102D" w:themeColor="text2" w:themeShade="80"/>
                <w:sz w:val="22"/>
                <w:szCs w:val="22"/>
              </w:rPr>
              <w:t xml:space="preserve">o adopt and work to our quality management systems • Assist in the effective delivery of materials and supply by liaising closely with management and suppliers as advised, ensuring established processes are undertaken, and ensuring van stock levels are effectively managed and maintained. </w:t>
            </w:r>
          </w:p>
          <w:p w14:paraId="2EBACC6A"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Play an active part, in achieving high first time fix on repairs, making every attempt to complete responsive repairs at the first visit and following appointment processes at all times. </w:t>
            </w:r>
          </w:p>
          <w:p w14:paraId="47A729DB"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Take pride in your work, striving to attain a high level of excellence, in providing the above services. </w:t>
            </w:r>
          </w:p>
          <w:p w14:paraId="7AD10E09"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To uphold the corporate image of Yorkshire Housing by wearing and keeping in good order any supplied clothing and any tools and plant provided for you day to day works </w:t>
            </w:r>
          </w:p>
          <w:p w14:paraId="5BB93DD9"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To uphold the corporate image of Yorkshire Housing by keeping vehicles in good order and clean, along with advising management of any vehicle issues as appropriate. </w:t>
            </w:r>
          </w:p>
          <w:p w14:paraId="002C61DE" w14:textId="77777777" w:rsidR="00F3015A"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Ensure all works are undertaken in line with H&amp;S requirements and that Risk Assessments and safe systems of work are followed and adhered to at all times.</w:t>
            </w:r>
          </w:p>
          <w:p w14:paraId="3B0CE5BE" w14:textId="78687E11" w:rsidR="00AA7223" w:rsidRPr="00F3015A" w:rsidRDefault="00AA7223" w:rsidP="00AA7223">
            <w:pPr>
              <w:pStyle w:val="paragraph"/>
              <w:spacing w:after="0" w:afterAutospacing="0"/>
              <w:ind w:left="720"/>
              <w:jc w:val="both"/>
              <w:rPr>
                <w:rFonts w:ascii="Source Sans Pro" w:hAnsi="Source Sans Pro"/>
                <w:b/>
                <w:bCs/>
                <w:color w:val="1A102D" w:themeColor="text2" w:themeShade="80"/>
                <w:sz w:val="22"/>
                <w:szCs w:val="22"/>
              </w:rPr>
            </w:pPr>
          </w:p>
        </w:tc>
      </w:tr>
    </w:tbl>
    <w:p w14:paraId="56DB7A7C" w14:textId="77777777" w:rsidR="00F3015A" w:rsidRPr="0084565C" w:rsidRDefault="00F3015A" w:rsidP="00F3015A">
      <w:pPr>
        <w:rPr>
          <w:rFonts w:ascii="Source Sans Pro" w:hAnsi="Source Sans Pro"/>
          <w:sz w:val="22"/>
          <w:szCs w:val="22"/>
        </w:rPr>
      </w:pPr>
    </w:p>
    <w:tbl>
      <w:tblPr>
        <w:tblStyle w:val="TableGrid"/>
        <w:tblW w:w="9209" w:type="dxa"/>
        <w:tblLook w:val="04A0" w:firstRow="1" w:lastRow="0" w:firstColumn="1" w:lastColumn="0" w:noHBand="0" w:noVBand="1"/>
      </w:tblPr>
      <w:tblGrid>
        <w:gridCol w:w="3400"/>
        <w:gridCol w:w="5809"/>
      </w:tblGrid>
      <w:tr w:rsidR="00F3015A" w:rsidRPr="0084565C" w14:paraId="6289082B" w14:textId="77777777" w:rsidTr="00F3015A">
        <w:tc>
          <w:tcPr>
            <w:tcW w:w="9209" w:type="dxa"/>
            <w:gridSpan w:val="2"/>
            <w:shd w:val="clear" w:color="auto" w:fill="34215A" w:themeFill="text2"/>
          </w:tcPr>
          <w:p w14:paraId="3CF6C8FB" w14:textId="77777777" w:rsidR="00F3015A" w:rsidRPr="0084565C" w:rsidRDefault="00F3015A" w:rsidP="00BA3C3C">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role</w:t>
            </w:r>
          </w:p>
        </w:tc>
      </w:tr>
      <w:tr w:rsidR="00F3015A" w:rsidRPr="0084565C" w14:paraId="50FB2DEF" w14:textId="77777777" w:rsidTr="00F3015A">
        <w:tc>
          <w:tcPr>
            <w:tcW w:w="9209" w:type="dxa"/>
            <w:gridSpan w:val="2"/>
            <w:shd w:val="clear" w:color="auto" w:fill="FCDBE1" w:themeFill="accent1" w:themeFillTint="33"/>
          </w:tcPr>
          <w:p w14:paraId="3E0B424C" w14:textId="77777777" w:rsidR="00F3015A" w:rsidRPr="0084565C" w:rsidRDefault="00F3015A" w:rsidP="00BA3C3C">
            <w:pPr>
              <w:spacing w:before="60" w:after="60"/>
              <w:rPr>
                <w:rFonts w:ascii="Source Sans Pro" w:hAnsi="Source Sans Pro"/>
                <w:b/>
                <w:bCs/>
                <w:sz w:val="22"/>
                <w:szCs w:val="22"/>
              </w:rPr>
            </w:pPr>
            <w:r w:rsidRPr="0084565C">
              <w:rPr>
                <w:rFonts w:ascii="Source Sans Pro" w:hAnsi="Source Sans Pro"/>
                <w:b/>
                <w:bCs/>
                <w:sz w:val="22"/>
                <w:szCs w:val="22"/>
              </w:rPr>
              <w:t>The main things:</w:t>
            </w:r>
          </w:p>
        </w:tc>
      </w:tr>
      <w:tr w:rsidR="00F3015A" w:rsidRPr="00413F18" w14:paraId="01E31EED" w14:textId="77777777" w:rsidTr="00F3015A">
        <w:tc>
          <w:tcPr>
            <w:tcW w:w="9209" w:type="dxa"/>
            <w:gridSpan w:val="2"/>
            <w:shd w:val="clear" w:color="auto" w:fill="auto"/>
          </w:tcPr>
          <w:p w14:paraId="13145F3D" w14:textId="77777777" w:rsidR="00413F18" w:rsidRDefault="00413F18" w:rsidP="00413F18">
            <w:pPr>
              <w:pStyle w:val="xmsolistparagraph"/>
              <w:rPr>
                <w:rFonts w:ascii="Source Sans Pro" w:eastAsia="Source Sans Pro" w:hAnsi="Source Sans Pro" w:cs="Source Sans Pro"/>
                <w:color w:val="000000" w:themeColor="text1"/>
              </w:rPr>
            </w:pPr>
          </w:p>
          <w:p w14:paraId="382F7768" w14:textId="3DBCE7C6" w:rsidR="00236E95" w:rsidRDefault="00285765" w:rsidP="00236E95">
            <w:pPr>
              <w:pStyle w:val="xmsolistparagraph"/>
              <w:numPr>
                <w:ilvl w:val="0"/>
                <w:numId w:val="25"/>
              </w:numPr>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R</w:t>
            </w:r>
            <w:r w:rsidRPr="00285765">
              <w:rPr>
                <w:rFonts w:ascii="Source Sans Pro" w:eastAsia="Source Sans Pro" w:hAnsi="Source Sans Pro" w:cs="Source Sans Pro"/>
                <w:color w:val="000000" w:themeColor="text1"/>
              </w:rPr>
              <w:t xml:space="preserve">elated Building/Joinery qualification (C&amp;G, NVQ or equivalent) • Detailed and wide-ranging knowledge of multi skilled / building related activities </w:t>
            </w:r>
          </w:p>
          <w:p w14:paraId="791FA29A" w14:textId="77777777" w:rsidR="00236E95" w:rsidRDefault="00285765" w:rsidP="00236E95">
            <w:pPr>
              <w:pStyle w:val="xmsolistparagraph"/>
              <w:numPr>
                <w:ilvl w:val="0"/>
                <w:numId w:val="25"/>
              </w:numPr>
              <w:rPr>
                <w:rFonts w:ascii="Source Sans Pro" w:eastAsia="Source Sans Pro" w:hAnsi="Source Sans Pro" w:cs="Source Sans Pro"/>
                <w:color w:val="000000" w:themeColor="text1"/>
              </w:rPr>
            </w:pPr>
            <w:r w:rsidRPr="00285765">
              <w:rPr>
                <w:rFonts w:ascii="Source Sans Pro" w:eastAsia="Source Sans Pro" w:hAnsi="Source Sans Pro" w:cs="Source Sans Pro"/>
                <w:color w:val="000000" w:themeColor="text1"/>
              </w:rPr>
              <w:t xml:space="preserve">Health &amp; Safety Awareness </w:t>
            </w:r>
          </w:p>
          <w:p w14:paraId="4859709D" w14:textId="77777777" w:rsidR="00236E95" w:rsidRDefault="00285765" w:rsidP="00236E95">
            <w:pPr>
              <w:pStyle w:val="xmsolistparagraph"/>
              <w:numPr>
                <w:ilvl w:val="0"/>
                <w:numId w:val="25"/>
              </w:numPr>
              <w:rPr>
                <w:rFonts w:ascii="Source Sans Pro" w:eastAsia="Source Sans Pro" w:hAnsi="Source Sans Pro" w:cs="Source Sans Pro"/>
                <w:color w:val="000000" w:themeColor="text1"/>
              </w:rPr>
            </w:pPr>
            <w:r w:rsidRPr="00285765">
              <w:rPr>
                <w:rFonts w:ascii="Source Sans Pro" w:eastAsia="Source Sans Pro" w:hAnsi="Source Sans Pro" w:cs="Source Sans Pro"/>
                <w:color w:val="000000" w:themeColor="text1"/>
              </w:rPr>
              <w:t xml:space="preserve">Ability to establish good working relationships with colleagues </w:t>
            </w:r>
          </w:p>
          <w:p w14:paraId="49D44A43" w14:textId="77777777" w:rsidR="00236E95" w:rsidRDefault="00285765" w:rsidP="00236E95">
            <w:pPr>
              <w:pStyle w:val="xmsolistparagraph"/>
              <w:numPr>
                <w:ilvl w:val="0"/>
                <w:numId w:val="25"/>
              </w:numPr>
              <w:rPr>
                <w:rFonts w:ascii="Source Sans Pro" w:eastAsia="Source Sans Pro" w:hAnsi="Source Sans Pro" w:cs="Source Sans Pro"/>
                <w:color w:val="000000" w:themeColor="text1"/>
              </w:rPr>
            </w:pPr>
            <w:r w:rsidRPr="00285765">
              <w:rPr>
                <w:rFonts w:ascii="Source Sans Pro" w:eastAsia="Source Sans Pro" w:hAnsi="Source Sans Pro" w:cs="Source Sans Pro"/>
                <w:color w:val="000000" w:themeColor="text1"/>
              </w:rPr>
              <w:t xml:space="preserve">Willingness to work outside working hours where necessary </w:t>
            </w:r>
          </w:p>
          <w:p w14:paraId="7B2D0C15" w14:textId="77777777" w:rsidR="00236E95" w:rsidRDefault="00285765" w:rsidP="00236E95">
            <w:pPr>
              <w:pStyle w:val="xmsolistparagraph"/>
              <w:numPr>
                <w:ilvl w:val="0"/>
                <w:numId w:val="25"/>
              </w:numPr>
              <w:rPr>
                <w:rFonts w:ascii="Source Sans Pro" w:eastAsia="Source Sans Pro" w:hAnsi="Source Sans Pro" w:cs="Source Sans Pro"/>
                <w:color w:val="000000" w:themeColor="text1"/>
              </w:rPr>
            </w:pPr>
            <w:r w:rsidRPr="00285765">
              <w:rPr>
                <w:rFonts w:ascii="Source Sans Pro" w:eastAsia="Source Sans Pro" w:hAnsi="Source Sans Pro" w:cs="Source Sans Pro"/>
                <w:color w:val="000000" w:themeColor="text1"/>
              </w:rPr>
              <w:t xml:space="preserve">Computer literate or willingness to adopt to software based systems after training. </w:t>
            </w:r>
          </w:p>
          <w:p w14:paraId="56DDC328" w14:textId="77777777" w:rsidR="00F3015A" w:rsidRDefault="00285765" w:rsidP="00236E95">
            <w:pPr>
              <w:pStyle w:val="xmsolistparagraph"/>
              <w:numPr>
                <w:ilvl w:val="0"/>
                <w:numId w:val="25"/>
              </w:numPr>
              <w:rPr>
                <w:rFonts w:ascii="Source Sans Pro" w:eastAsia="Source Sans Pro" w:hAnsi="Source Sans Pro" w:cs="Source Sans Pro"/>
                <w:color w:val="000000" w:themeColor="text1"/>
              </w:rPr>
            </w:pPr>
            <w:r w:rsidRPr="00413F18">
              <w:rPr>
                <w:rFonts w:ascii="Source Sans Pro" w:eastAsia="Source Sans Pro" w:hAnsi="Source Sans Pro" w:cs="Source Sans Pro"/>
                <w:color w:val="000000" w:themeColor="text1"/>
              </w:rPr>
              <w:t>A valid UK driv</w:t>
            </w:r>
            <w:r w:rsidR="00413F18" w:rsidRPr="00413F18">
              <w:rPr>
                <w:rFonts w:ascii="Source Sans Pro" w:eastAsia="Source Sans Pro" w:hAnsi="Source Sans Pro" w:cs="Source Sans Pro"/>
                <w:color w:val="000000" w:themeColor="text1"/>
              </w:rPr>
              <w:t>er’s licence</w:t>
            </w:r>
          </w:p>
          <w:p w14:paraId="28FCB61C" w14:textId="1D8984AA" w:rsidR="00413F18" w:rsidRPr="00413F18" w:rsidRDefault="00413F18" w:rsidP="00413F18">
            <w:pPr>
              <w:pStyle w:val="xmsolistparagraph"/>
              <w:rPr>
                <w:rFonts w:ascii="Source Sans Pro" w:eastAsia="Source Sans Pro" w:hAnsi="Source Sans Pro" w:cs="Source Sans Pro"/>
                <w:color w:val="000000" w:themeColor="text1"/>
              </w:rPr>
            </w:pPr>
          </w:p>
        </w:tc>
      </w:tr>
      <w:tr w:rsidR="00F3015A" w:rsidRPr="0084565C" w14:paraId="2DBC886A" w14:textId="77777777" w:rsidTr="00F3015A">
        <w:tc>
          <w:tcPr>
            <w:tcW w:w="9209" w:type="dxa"/>
            <w:gridSpan w:val="2"/>
            <w:shd w:val="clear" w:color="auto" w:fill="34215A" w:themeFill="text2"/>
          </w:tcPr>
          <w:p w14:paraId="012619E8" w14:textId="77777777" w:rsidR="00F3015A" w:rsidRPr="0084565C" w:rsidRDefault="00F3015A" w:rsidP="00BA3C3C">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3015A" w:rsidRPr="0084565C" w14:paraId="73F3E81F" w14:textId="77777777" w:rsidTr="00F3015A">
        <w:tc>
          <w:tcPr>
            <w:tcW w:w="9209" w:type="dxa"/>
            <w:gridSpan w:val="2"/>
            <w:shd w:val="clear" w:color="auto" w:fill="FFFFFF" w:themeFill="background1"/>
          </w:tcPr>
          <w:p w14:paraId="512F95B2" w14:textId="77777777" w:rsid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color w:val="1A102D" w:themeColor="text2" w:themeShade="80"/>
                <w:sz w:val="22"/>
                <w:szCs w:val="22"/>
              </w:rPr>
              <w:t>Our values describe what matters most to us, and what our colleagues should expect from each other. We’re all expected to show how we support and live up to these values in our work.  </w:t>
            </w:r>
          </w:p>
          <w:p w14:paraId="49068C53" w14:textId="6EABD5A2"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Create trust</w:t>
            </w:r>
            <w:r w:rsidRPr="00F3015A">
              <w:rPr>
                <w:rFonts w:ascii="Source Sans Pro" w:hAnsi="Source Sans Pro" w:cstheme="minorHAnsi"/>
                <w:color w:val="1A102D" w:themeColor="text2" w:themeShade="80"/>
                <w:sz w:val="22"/>
                <w:szCs w:val="22"/>
              </w:rPr>
              <w:t xml:space="preserve"> • Do the right thing, not the easy thing • Be honest and open • Do what you say. </w:t>
            </w:r>
          </w:p>
          <w:p w14:paraId="1B422F53"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Be curious</w:t>
            </w:r>
            <w:r w:rsidRPr="00F3015A">
              <w:rPr>
                <w:rFonts w:ascii="Source Sans Pro" w:hAnsi="Source Sans Pro" w:cstheme="minorHAnsi"/>
                <w:color w:val="1A102D" w:themeColor="text2" w:themeShade="80"/>
                <w:sz w:val="22"/>
                <w:szCs w:val="22"/>
              </w:rPr>
              <w:t xml:space="preserve"> • Think differently • Ask questions • Keep learning. </w:t>
            </w:r>
          </w:p>
          <w:p w14:paraId="551E32CE"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Make it happen</w:t>
            </w:r>
            <w:r w:rsidRPr="00F3015A">
              <w:rPr>
                <w:rFonts w:ascii="Source Sans Pro" w:hAnsi="Source Sans Pro" w:cstheme="minorHAnsi"/>
                <w:color w:val="1A102D" w:themeColor="text2" w:themeShade="80"/>
                <w:sz w:val="22"/>
                <w:szCs w:val="22"/>
              </w:rPr>
              <w:t xml:space="preserve"> • Own it • Do it • Be empowered. </w:t>
            </w:r>
          </w:p>
          <w:p w14:paraId="028FF6C3"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Achieve impact</w:t>
            </w:r>
            <w:r w:rsidRPr="00F3015A">
              <w:rPr>
                <w:rFonts w:ascii="Source Sans Pro" w:hAnsi="Source Sans Pro" w:cstheme="minorHAnsi"/>
                <w:color w:val="1A102D" w:themeColor="text2" w:themeShade="80"/>
                <w:sz w:val="22"/>
                <w:szCs w:val="22"/>
              </w:rPr>
              <w:t xml:space="preserve"> • Do things that matter • Deliver results • Show pride and passion. </w:t>
            </w:r>
          </w:p>
          <w:p w14:paraId="67FA35DC"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Have fun</w:t>
            </w:r>
            <w:r w:rsidRPr="00F3015A">
              <w:rPr>
                <w:rFonts w:ascii="Source Sans Pro" w:hAnsi="Source Sans Pro" w:cstheme="minorHAnsi"/>
                <w:color w:val="1A102D" w:themeColor="text2" w:themeShade="80"/>
                <w:sz w:val="22"/>
                <w:szCs w:val="22"/>
              </w:rPr>
              <w:t xml:space="preserve"> • Enjoy work • Be yourself • Stay connected. </w:t>
            </w:r>
          </w:p>
          <w:p w14:paraId="04F11A69"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color w:val="1A102D" w:themeColor="text2" w:themeShade="80"/>
                <w:sz w:val="22"/>
                <w:szCs w:val="22"/>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p>
          <w:p w14:paraId="308EDE53" w14:textId="77777777" w:rsidR="00F3015A" w:rsidRPr="0084565C" w:rsidRDefault="00F3015A" w:rsidP="00BA3C3C">
            <w:pPr>
              <w:pStyle w:val="NormalWeb"/>
              <w:spacing w:before="0" w:beforeAutospacing="0" w:after="0" w:afterAutospacing="0"/>
              <w:rPr>
                <w:rFonts w:ascii="Source Sans Pro" w:hAnsi="Source Sans Pro" w:cstheme="minorBidi"/>
                <w:sz w:val="22"/>
                <w:szCs w:val="22"/>
              </w:rPr>
            </w:pPr>
          </w:p>
        </w:tc>
      </w:tr>
      <w:tr w:rsidR="00F3015A" w14:paraId="097F5638" w14:textId="77777777" w:rsidTr="00F3015A">
        <w:trPr>
          <w:trHeight w:val="300"/>
        </w:trPr>
        <w:tc>
          <w:tcPr>
            <w:tcW w:w="3400" w:type="dxa"/>
            <w:tcBorders>
              <w:top w:val="single" w:sz="8" w:space="0" w:color="auto"/>
              <w:left w:val="single" w:sz="8" w:space="0" w:color="auto"/>
              <w:bottom w:val="single" w:sz="8" w:space="0" w:color="auto"/>
              <w:right w:val="single" w:sz="8" w:space="0" w:color="auto"/>
            </w:tcBorders>
            <w:shd w:val="clear" w:color="auto" w:fill="34215A" w:themeFill="text2"/>
            <w:tcMar>
              <w:left w:w="108" w:type="dxa"/>
              <w:right w:w="108" w:type="dxa"/>
            </w:tcMar>
          </w:tcPr>
          <w:p w14:paraId="6F1CE286" w14:textId="77777777" w:rsidR="00F3015A" w:rsidRDefault="00F3015A" w:rsidP="00BA3C3C">
            <w:pPr>
              <w:spacing w:before="60" w:after="60"/>
            </w:pPr>
            <w:r w:rsidRPr="00F3015A">
              <w:rPr>
                <w:rFonts w:ascii="Source Sans Pro" w:eastAsia="Source Sans Pro" w:hAnsi="Source Sans Pro" w:cs="Source Sans Pro"/>
                <w:b/>
                <w:bCs/>
                <w:color w:val="FFFFFF" w:themeColor="background1"/>
                <w:sz w:val="22"/>
                <w:szCs w:val="22"/>
              </w:rPr>
              <w:lastRenderedPageBreak/>
              <w:t>Date Role Profile last reviewed:</w:t>
            </w:r>
          </w:p>
        </w:tc>
        <w:tc>
          <w:tcPr>
            <w:tcW w:w="5809" w:type="dxa"/>
            <w:tcBorders>
              <w:top w:val="single" w:sz="8" w:space="0" w:color="auto"/>
              <w:left w:val="single" w:sz="8" w:space="0" w:color="auto"/>
              <w:bottom w:val="single" w:sz="8" w:space="0" w:color="auto"/>
              <w:right w:val="single" w:sz="8" w:space="0" w:color="auto"/>
            </w:tcBorders>
            <w:tcMar>
              <w:left w:w="108" w:type="dxa"/>
              <w:right w:w="108" w:type="dxa"/>
            </w:tcMar>
          </w:tcPr>
          <w:p w14:paraId="422B12DC" w14:textId="77777777" w:rsidR="00F3015A" w:rsidRDefault="00F3015A" w:rsidP="00BA3C3C">
            <w:pPr>
              <w:spacing w:before="60" w:after="60"/>
              <w:rPr>
                <w:rFonts w:ascii="Source Sans Pro" w:eastAsia="Source Sans Pro" w:hAnsi="Source Sans Pro" w:cs="Source Sans Pro"/>
                <w:sz w:val="22"/>
                <w:szCs w:val="22"/>
              </w:rPr>
            </w:pPr>
            <w:r w:rsidRPr="00F3015A">
              <w:rPr>
                <w:rFonts w:ascii="Source Sans Pro" w:eastAsia="Source Sans Pro" w:hAnsi="Source Sans Pro" w:cs="Source Sans Pro"/>
                <w:color w:val="1A102D" w:themeColor="text2" w:themeShade="80"/>
                <w:sz w:val="22"/>
                <w:szCs w:val="22"/>
              </w:rPr>
              <w:t>April 2025</w:t>
            </w:r>
          </w:p>
        </w:tc>
      </w:tr>
    </w:tbl>
    <w:p w14:paraId="751B6314" w14:textId="77777777" w:rsidR="00F3015A" w:rsidRPr="0084565C" w:rsidRDefault="00F3015A" w:rsidP="00F3015A">
      <w:pPr>
        <w:rPr>
          <w:rFonts w:ascii="Source Sans Pro" w:hAnsi="Source Sans Pro"/>
          <w:sz w:val="22"/>
          <w:szCs w:val="22"/>
        </w:rPr>
      </w:pPr>
    </w:p>
    <w:p w14:paraId="48B513EE" w14:textId="77777777" w:rsidR="001A316F" w:rsidRPr="00F67DAA" w:rsidRDefault="001A316F" w:rsidP="00F67DAA">
      <w:pPr>
        <w:tabs>
          <w:tab w:val="left" w:pos="6280"/>
        </w:tabs>
        <w:rPr>
          <w:lang w:eastAsia="en-US"/>
        </w:rPr>
      </w:pPr>
    </w:p>
    <w:sectPr w:rsidR="001A316F" w:rsidRPr="00F67DAA" w:rsidSect="00687649">
      <w:headerReference w:type="even" r:id="rId11"/>
      <w:headerReference w:type="default" r:id="rId12"/>
      <w:footerReference w:type="even" r:id="rId13"/>
      <w:footerReference w:type="default" r:id="rId14"/>
      <w:footerReference w:type="first" r:id="rId15"/>
      <w:pgSz w:w="11906" w:h="16838"/>
      <w:pgMar w:top="1247" w:right="1361" w:bottom="1247" w:left="1361"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A8A4" w14:textId="77777777" w:rsidR="003446B7" w:rsidRDefault="003446B7" w:rsidP="0009024C">
      <w:r>
        <w:separator/>
      </w:r>
    </w:p>
  </w:endnote>
  <w:endnote w:type="continuationSeparator" w:id="0">
    <w:p w14:paraId="44A265E4" w14:textId="77777777" w:rsidR="003446B7" w:rsidRDefault="003446B7" w:rsidP="0009024C">
      <w:r>
        <w:continuationSeparator/>
      </w:r>
    </w:p>
  </w:endnote>
  <w:endnote w:type="continuationNotice" w:id="1">
    <w:p w14:paraId="167E0E79" w14:textId="77777777" w:rsidR="003446B7" w:rsidRDefault="00344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SemiBold">
    <w:charset w:val="00"/>
    <w:family w:val="swiss"/>
    <w:pitch w:val="variable"/>
    <w:sig w:usb0="600002F7" w:usb1="02000001" w:usb2="00000000" w:usb3="00000000" w:csb0="0000019F" w:csb1="00000000"/>
  </w:font>
  <w:font w:name="FS Elliot Trial">
    <w:altName w:val="﷽﷽﷽﷽﷽﷽﷽﷽t Trial"/>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5167" w14:textId="522E8FF4" w:rsidR="00594320" w:rsidRDefault="00594320" w:rsidP="00EE10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922B450" w14:textId="77777777" w:rsidR="0009024C" w:rsidRDefault="0009024C" w:rsidP="00EE10F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ource Sans Pro" w:hAnsi="Source Sans Pro"/>
      </w:rPr>
      <w:id w:val="-132868045"/>
      <w:docPartObj>
        <w:docPartGallery w:val="Page Numbers (Bottom of Page)"/>
        <w:docPartUnique/>
      </w:docPartObj>
    </w:sdtPr>
    <w:sdtContent>
      <w:p w14:paraId="54BB9F89" w14:textId="77777777" w:rsidR="00EE10FC" w:rsidRPr="00687649" w:rsidRDefault="00EE10FC" w:rsidP="00984DFD">
        <w:pPr>
          <w:pStyle w:val="Footer"/>
          <w:framePr w:wrap="none" w:vAnchor="text" w:hAnchor="margin" w:xAlign="right" w:y="1"/>
          <w:rPr>
            <w:rStyle w:val="PageNumber"/>
            <w:rFonts w:ascii="Source Sans Pro" w:hAnsi="Source Sans Pro"/>
          </w:rPr>
        </w:pPr>
        <w:r w:rsidRPr="00873D54">
          <w:rPr>
            <w:rStyle w:val="PageNumber"/>
            <w:rFonts w:ascii="Source Sans Pro" w:hAnsi="Source Sans Pro"/>
            <w:color w:val="F04D6E" w:themeColor="accent1"/>
          </w:rPr>
          <w:fldChar w:fldCharType="begin"/>
        </w:r>
        <w:r w:rsidRPr="00873D54">
          <w:rPr>
            <w:rStyle w:val="PageNumber"/>
            <w:rFonts w:ascii="Source Sans Pro" w:hAnsi="Source Sans Pro"/>
            <w:color w:val="F04D6E" w:themeColor="accent1"/>
          </w:rPr>
          <w:instrText xml:space="preserve"> PAGE </w:instrText>
        </w:r>
        <w:r w:rsidRPr="00873D54">
          <w:rPr>
            <w:rStyle w:val="PageNumber"/>
            <w:rFonts w:ascii="Source Sans Pro" w:hAnsi="Source Sans Pro"/>
            <w:color w:val="F04D6E" w:themeColor="accent1"/>
          </w:rPr>
          <w:fldChar w:fldCharType="separate"/>
        </w:r>
        <w:r w:rsidRPr="00873D54">
          <w:rPr>
            <w:rStyle w:val="PageNumber"/>
            <w:rFonts w:ascii="Source Sans Pro" w:hAnsi="Source Sans Pro"/>
            <w:noProof/>
            <w:color w:val="F04D6E" w:themeColor="accent1"/>
          </w:rPr>
          <w:t>2</w:t>
        </w:r>
        <w:r w:rsidRPr="00873D54">
          <w:rPr>
            <w:rStyle w:val="PageNumber"/>
            <w:rFonts w:ascii="Source Sans Pro" w:hAnsi="Source Sans Pro"/>
            <w:color w:val="F04D6E" w:themeColor="accent1"/>
          </w:rPr>
          <w:fldChar w:fldCharType="end"/>
        </w:r>
      </w:p>
    </w:sdtContent>
  </w:sdt>
  <w:p w14:paraId="3CE4359E" w14:textId="77777777" w:rsidR="00EE10FC" w:rsidRPr="00873D54" w:rsidRDefault="00A271B0" w:rsidP="00EE10FC">
    <w:pPr>
      <w:pStyle w:val="YHBody"/>
      <w:ind w:right="360"/>
      <w:rPr>
        <w:color w:val="F04D6E" w:themeColor="accent1"/>
      </w:rPr>
    </w:pPr>
    <w:r w:rsidRPr="00873D54">
      <w:rPr>
        <w:color w:val="F04D6E" w:themeColor="accent1"/>
      </w:rPr>
      <w:t>Yorkshire Housing</w:t>
    </w:r>
  </w:p>
  <w:p w14:paraId="19E9C8FD" w14:textId="77777777" w:rsidR="0009024C" w:rsidRPr="00594320" w:rsidRDefault="0009024C" w:rsidP="00594320">
    <w:pPr>
      <w:pStyle w:val="Footer"/>
      <w:ind w:firstLine="360"/>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F0AD" w14:textId="77777777" w:rsidR="0009024C" w:rsidRPr="00594320" w:rsidRDefault="0009024C" w:rsidP="00594320">
    <w:pPr>
      <w:pStyle w:val="Footer"/>
      <w:ind w:firstLine="360"/>
      <w:rPr>
        <w:color w:val="F04D6E"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052B" w14:textId="77777777" w:rsidR="003446B7" w:rsidRDefault="003446B7" w:rsidP="0009024C">
      <w:r>
        <w:separator/>
      </w:r>
    </w:p>
  </w:footnote>
  <w:footnote w:type="continuationSeparator" w:id="0">
    <w:p w14:paraId="6F6E27E1" w14:textId="77777777" w:rsidR="003446B7" w:rsidRDefault="003446B7" w:rsidP="0009024C">
      <w:r>
        <w:continuationSeparator/>
      </w:r>
    </w:p>
  </w:footnote>
  <w:footnote w:type="continuationNotice" w:id="1">
    <w:p w14:paraId="544D4147" w14:textId="77777777" w:rsidR="003446B7" w:rsidRDefault="00344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0311" w14:textId="6D18241E" w:rsidR="00EE10FC" w:rsidRDefault="00EE10FC" w:rsidP="00984D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188D92" w14:textId="77777777" w:rsidR="00EE10FC" w:rsidRDefault="00EE10FC" w:rsidP="00EE10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12ED" w14:textId="77777777" w:rsidR="00EE10FC" w:rsidRDefault="00EE10FC" w:rsidP="00EE10F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B071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820D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1629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AF6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C43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864C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3C50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C84A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A6C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C3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B5B19"/>
    <w:multiLevelType w:val="hybridMultilevel"/>
    <w:tmpl w:val="781667E4"/>
    <w:lvl w:ilvl="0" w:tplc="D65ABF2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876F2"/>
    <w:multiLevelType w:val="hybridMultilevel"/>
    <w:tmpl w:val="093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F0841"/>
    <w:multiLevelType w:val="hybridMultilevel"/>
    <w:tmpl w:val="E7A40778"/>
    <w:lvl w:ilvl="0" w:tplc="3E26C202">
      <w:numFmt w:val="bullet"/>
      <w:lvlText w:val="-"/>
      <w:lvlJc w:val="left"/>
      <w:pPr>
        <w:ind w:left="720" w:hanging="360"/>
      </w:pPr>
      <w:rPr>
        <w:rFonts w:ascii="Source Sans Pro Black" w:eastAsiaTheme="minorHAnsi" w:hAnsi="Source Sans Pro Blac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266A8"/>
    <w:multiLevelType w:val="hybridMultilevel"/>
    <w:tmpl w:val="09D8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A5F83"/>
    <w:multiLevelType w:val="multilevel"/>
    <w:tmpl w:val="FCEA4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56C48"/>
    <w:multiLevelType w:val="hybridMultilevel"/>
    <w:tmpl w:val="9EDCFC62"/>
    <w:lvl w:ilvl="0" w:tplc="FECC9814">
      <w:numFmt w:val="bullet"/>
      <w:lvlText w:val="-"/>
      <w:lvlJc w:val="left"/>
      <w:pPr>
        <w:ind w:left="720" w:hanging="360"/>
      </w:pPr>
      <w:rPr>
        <w:rFonts w:ascii="Source Sans Pro Black" w:eastAsiaTheme="minorHAnsi" w:hAnsi="Source Sans Pro Blac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47B11"/>
    <w:multiLevelType w:val="hybridMultilevel"/>
    <w:tmpl w:val="038C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246EA"/>
    <w:multiLevelType w:val="hybridMultilevel"/>
    <w:tmpl w:val="2ED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349FB"/>
    <w:multiLevelType w:val="hybridMultilevel"/>
    <w:tmpl w:val="AA06482A"/>
    <w:lvl w:ilvl="0" w:tplc="D65ABF2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B4F39"/>
    <w:multiLevelType w:val="hybridMultilevel"/>
    <w:tmpl w:val="E4E4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E6376"/>
    <w:multiLevelType w:val="hybridMultilevel"/>
    <w:tmpl w:val="C7F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213E1"/>
    <w:multiLevelType w:val="hybridMultilevel"/>
    <w:tmpl w:val="C550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B1830"/>
    <w:multiLevelType w:val="hybridMultilevel"/>
    <w:tmpl w:val="17E4D178"/>
    <w:lvl w:ilvl="0" w:tplc="D6C27766">
      <w:numFmt w:val="bullet"/>
      <w:lvlText w:val="-"/>
      <w:lvlJc w:val="left"/>
      <w:pPr>
        <w:ind w:left="720" w:hanging="360"/>
      </w:pPr>
      <w:rPr>
        <w:rFonts w:ascii="Source Sans Pro Black" w:eastAsiaTheme="minorHAnsi" w:hAnsi="Source Sans Pro Blac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DA4DCD"/>
    <w:multiLevelType w:val="hybridMultilevel"/>
    <w:tmpl w:val="C95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BE08BF"/>
    <w:multiLevelType w:val="hybridMultilevel"/>
    <w:tmpl w:val="0680CA2A"/>
    <w:lvl w:ilvl="0" w:tplc="164A690A">
      <w:start w:val="11"/>
      <w:numFmt w:val="bullet"/>
      <w:lvlText w:val="-"/>
      <w:lvlJc w:val="left"/>
      <w:pPr>
        <w:ind w:left="720" w:hanging="360"/>
      </w:pPr>
      <w:rPr>
        <w:rFonts w:ascii="Source Sans Pro" w:eastAsia="Times New Roman" w:hAnsi="Source Sans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877769">
    <w:abstractNumId w:val="0"/>
  </w:num>
  <w:num w:numId="2" w16cid:durableId="2009747688">
    <w:abstractNumId w:val="1"/>
  </w:num>
  <w:num w:numId="3" w16cid:durableId="1985350934">
    <w:abstractNumId w:val="2"/>
  </w:num>
  <w:num w:numId="4" w16cid:durableId="284434935">
    <w:abstractNumId w:val="3"/>
  </w:num>
  <w:num w:numId="5" w16cid:durableId="401222565">
    <w:abstractNumId w:val="8"/>
  </w:num>
  <w:num w:numId="6" w16cid:durableId="725447207">
    <w:abstractNumId w:val="4"/>
  </w:num>
  <w:num w:numId="7" w16cid:durableId="763262620">
    <w:abstractNumId w:val="5"/>
  </w:num>
  <w:num w:numId="8" w16cid:durableId="444353925">
    <w:abstractNumId w:val="6"/>
  </w:num>
  <w:num w:numId="9" w16cid:durableId="2058502093">
    <w:abstractNumId w:val="7"/>
  </w:num>
  <w:num w:numId="10" w16cid:durableId="1281915183">
    <w:abstractNumId w:val="9"/>
  </w:num>
  <w:num w:numId="11" w16cid:durableId="1067999328">
    <w:abstractNumId w:val="21"/>
  </w:num>
  <w:num w:numId="12" w16cid:durableId="625234821">
    <w:abstractNumId w:val="10"/>
  </w:num>
  <w:num w:numId="13" w16cid:durableId="155463586">
    <w:abstractNumId w:val="18"/>
  </w:num>
  <w:num w:numId="14" w16cid:durableId="1615401817">
    <w:abstractNumId w:val="15"/>
  </w:num>
  <w:num w:numId="15" w16cid:durableId="1704481553">
    <w:abstractNumId w:val="22"/>
  </w:num>
  <w:num w:numId="16" w16cid:durableId="1696466490">
    <w:abstractNumId w:val="12"/>
  </w:num>
  <w:num w:numId="17" w16cid:durableId="371730691">
    <w:abstractNumId w:val="24"/>
  </w:num>
  <w:num w:numId="18" w16cid:durableId="1747994795">
    <w:abstractNumId w:val="11"/>
  </w:num>
  <w:num w:numId="19" w16cid:durableId="283076813">
    <w:abstractNumId w:val="19"/>
  </w:num>
  <w:num w:numId="20" w16cid:durableId="134106793">
    <w:abstractNumId w:val="14"/>
  </w:num>
  <w:num w:numId="21" w16cid:durableId="1626110905">
    <w:abstractNumId w:val="16"/>
  </w:num>
  <w:num w:numId="22" w16cid:durableId="1180658892">
    <w:abstractNumId w:val="17"/>
  </w:num>
  <w:num w:numId="23" w16cid:durableId="539778362">
    <w:abstractNumId w:val="20"/>
  </w:num>
  <w:num w:numId="24" w16cid:durableId="1058093583">
    <w:abstractNumId w:val="13"/>
  </w:num>
  <w:num w:numId="25" w16cid:durableId="4712875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25"/>
    <w:rsid w:val="00001F45"/>
    <w:rsid w:val="000020A1"/>
    <w:rsid w:val="00003ED1"/>
    <w:rsid w:val="00015B59"/>
    <w:rsid w:val="000235C3"/>
    <w:rsid w:val="00023C6B"/>
    <w:rsid w:val="00031E3C"/>
    <w:rsid w:val="00044963"/>
    <w:rsid w:val="0004528F"/>
    <w:rsid w:val="000514A0"/>
    <w:rsid w:val="000539AF"/>
    <w:rsid w:val="00053FB2"/>
    <w:rsid w:val="0006115D"/>
    <w:rsid w:val="00062098"/>
    <w:rsid w:val="00064B73"/>
    <w:rsid w:val="000652C9"/>
    <w:rsid w:val="000657EC"/>
    <w:rsid w:val="00065A51"/>
    <w:rsid w:val="00066736"/>
    <w:rsid w:val="000703DD"/>
    <w:rsid w:val="00074455"/>
    <w:rsid w:val="00077E63"/>
    <w:rsid w:val="00080D8E"/>
    <w:rsid w:val="00081839"/>
    <w:rsid w:val="00083BA5"/>
    <w:rsid w:val="00084170"/>
    <w:rsid w:val="00084ACD"/>
    <w:rsid w:val="00084D46"/>
    <w:rsid w:val="00085BF9"/>
    <w:rsid w:val="0008621B"/>
    <w:rsid w:val="000878B5"/>
    <w:rsid w:val="0009024C"/>
    <w:rsid w:val="00091B75"/>
    <w:rsid w:val="0009274C"/>
    <w:rsid w:val="00096611"/>
    <w:rsid w:val="0009662E"/>
    <w:rsid w:val="00096809"/>
    <w:rsid w:val="000A1941"/>
    <w:rsid w:val="000A1FE6"/>
    <w:rsid w:val="000A4150"/>
    <w:rsid w:val="000A59C6"/>
    <w:rsid w:val="000A75ED"/>
    <w:rsid w:val="000B1015"/>
    <w:rsid w:val="000B2972"/>
    <w:rsid w:val="000B2975"/>
    <w:rsid w:val="000B7713"/>
    <w:rsid w:val="000C40AE"/>
    <w:rsid w:val="000C5DFD"/>
    <w:rsid w:val="000C7C91"/>
    <w:rsid w:val="000D0550"/>
    <w:rsid w:val="000D157B"/>
    <w:rsid w:val="000D564C"/>
    <w:rsid w:val="000E1F37"/>
    <w:rsid w:val="000E44A7"/>
    <w:rsid w:val="000E6803"/>
    <w:rsid w:val="000E7F00"/>
    <w:rsid w:val="000F29A8"/>
    <w:rsid w:val="000F45C2"/>
    <w:rsid w:val="00100E1B"/>
    <w:rsid w:val="00101B4C"/>
    <w:rsid w:val="00101CBB"/>
    <w:rsid w:val="00103FB9"/>
    <w:rsid w:val="00104C35"/>
    <w:rsid w:val="0010728C"/>
    <w:rsid w:val="001077C3"/>
    <w:rsid w:val="001109D5"/>
    <w:rsid w:val="00111121"/>
    <w:rsid w:val="00111D5D"/>
    <w:rsid w:val="001133C2"/>
    <w:rsid w:val="00116DDC"/>
    <w:rsid w:val="0011763E"/>
    <w:rsid w:val="0011771F"/>
    <w:rsid w:val="0012211C"/>
    <w:rsid w:val="001235D5"/>
    <w:rsid w:val="001268C3"/>
    <w:rsid w:val="001305F0"/>
    <w:rsid w:val="00131BFA"/>
    <w:rsid w:val="00133A44"/>
    <w:rsid w:val="001373A9"/>
    <w:rsid w:val="00140D44"/>
    <w:rsid w:val="00140FB4"/>
    <w:rsid w:val="001431FD"/>
    <w:rsid w:val="00152C9C"/>
    <w:rsid w:val="0015610E"/>
    <w:rsid w:val="00157958"/>
    <w:rsid w:val="001611B8"/>
    <w:rsid w:val="00163EE7"/>
    <w:rsid w:val="00170C5D"/>
    <w:rsid w:val="0017488C"/>
    <w:rsid w:val="00177ADA"/>
    <w:rsid w:val="00181E78"/>
    <w:rsid w:val="0018310D"/>
    <w:rsid w:val="00184843"/>
    <w:rsid w:val="0018636D"/>
    <w:rsid w:val="0018760B"/>
    <w:rsid w:val="0018F9A4"/>
    <w:rsid w:val="0019079D"/>
    <w:rsid w:val="00192422"/>
    <w:rsid w:val="0019313E"/>
    <w:rsid w:val="00193B36"/>
    <w:rsid w:val="001969FB"/>
    <w:rsid w:val="00197B1C"/>
    <w:rsid w:val="001A316F"/>
    <w:rsid w:val="001A3171"/>
    <w:rsid w:val="001A4EEE"/>
    <w:rsid w:val="001A62DF"/>
    <w:rsid w:val="001B02FC"/>
    <w:rsid w:val="001B1274"/>
    <w:rsid w:val="001B19CC"/>
    <w:rsid w:val="001B2543"/>
    <w:rsid w:val="001B265B"/>
    <w:rsid w:val="001B3FD9"/>
    <w:rsid w:val="001B6589"/>
    <w:rsid w:val="001C151E"/>
    <w:rsid w:val="001C2460"/>
    <w:rsid w:val="001C3FE8"/>
    <w:rsid w:val="001C6A54"/>
    <w:rsid w:val="001C71A4"/>
    <w:rsid w:val="001D2EBA"/>
    <w:rsid w:val="001D301C"/>
    <w:rsid w:val="001D5103"/>
    <w:rsid w:val="001D5313"/>
    <w:rsid w:val="001E390F"/>
    <w:rsid w:val="001E66D0"/>
    <w:rsid w:val="001F09F8"/>
    <w:rsid w:val="001F3AE7"/>
    <w:rsid w:val="001F3FAD"/>
    <w:rsid w:val="00202F11"/>
    <w:rsid w:val="0020425C"/>
    <w:rsid w:val="00206854"/>
    <w:rsid w:val="0021023F"/>
    <w:rsid w:val="00211DC7"/>
    <w:rsid w:val="00217460"/>
    <w:rsid w:val="002220BF"/>
    <w:rsid w:val="00222B59"/>
    <w:rsid w:val="00224315"/>
    <w:rsid w:val="002249B7"/>
    <w:rsid w:val="00224B2E"/>
    <w:rsid w:val="0022735C"/>
    <w:rsid w:val="0023058F"/>
    <w:rsid w:val="002309CA"/>
    <w:rsid w:val="00231135"/>
    <w:rsid w:val="002325A6"/>
    <w:rsid w:val="0023373E"/>
    <w:rsid w:val="002339E4"/>
    <w:rsid w:val="00233D37"/>
    <w:rsid w:val="00236A0C"/>
    <w:rsid w:val="00236E95"/>
    <w:rsid w:val="002372AA"/>
    <w:rsid w:val="00241DBE"/>
    <w:rsid w:val="002603DC"/>
    <w:rsid w:val="002619F0"/>
    <w:rsid w:val="00263138"/>
    <w:rsid w:val="002668CD"/>
    <w:rsid w:val="0026720E"/>
    <w:rsid w:val="002702AB"/>
    <w:rsid w:val="00271F83"/>
    <w:rsid w:val="00274A4E"/>
    <w:rsid w:val="002752ED"/>
    <w:rsid w:val="002777FA"/>
    <w:rsid w:val="002802D8"/>
    <w:rsid w:val="002853EC"/>
    <w:rsid w:val="00285765"/>
    <w:rsid w:val="00287043"/>
    <w:rsid w:val="00287C03"/>
    <w:rsid w:val="00287F65"/>
    <w:rsid w:val="002914A0"/>
    <w:rsid w:val="002919C8"/>
    <w:rsid w:val="00292791"/>
    <w:rsid w:val="0029319F"/>
    <w:rsid w:val="002931BA"/>
    <w:rsid w:val="002A0C34"/>
    <w:rsid w:val="002A4C27"/>
    <w:rsid w:val="002A7108"/>
    <w:rsid w:val="002A7E12"/>
    <w:rsid w:val="002C0071"/>
    <w:rsid w:val="002C4D66"/>
    <w:rsid w:val="002C61AB"/>
    <w:rsid w:val="002C7C6A"/>
    <w:rsid w:val="002D0362"/>
    <w:rsid w:val="002D6DAF"/>
    <w:rsid w:val="002E1730"/>
    <w:rsid w:val="002E5E98"/>
    <w:rsid w:val="002E685B"/>
    <w:rsid w:val="002F0175"/>
    <w:rsid w:val="002F14D6"/>
    <w:rsid w:val="002F35DC"/>
    <w:rsid w:val="002F4094"/>
    <w:rsid w:val="002F424E"/>
    <w:rsid w:val="002F4CE5"/>
    <w:rsid w:val="002F5E04"/>
    <w:rsid w:val="002F63C8"/>
    <w:rsid w:val="002F7230"/>
    <w:rsid w:val="00300281"/>
    <w:rsid w:val="0030085B"/>
    <w:rsid w:val="0030341A"/>
    <w:rsid w:val="00304961"/>
    <w:rsid w:val="00304C84"/>
    <w:rsid w:val="00306648"/>
    <w:rsid w:val="00306A4F"/>
    <w:rsid w:val="00311683"/>
    <w:rsid w:val="003146D4"/>
    <w:rsid w:val="00317332"/>
    <w:rsid w:val="00320B7B"/>
    <w:rsid w:val="0032120E"/>
    <w:rsid w:val="003232D4"/>
    <w:rsid w:val="003261AD"/>
    <w:rsid w:val="00326C75"/>
    <w:rsid w:val="0032766E"/>
    <w:rsid w:val="00330CDA"/>
    <w:rsid w:val="00332B92"/>
    <w:rsid w:val="00334E42"/>
    <w:rsid w:val="00340B7B"/>
    <w:rsid w:val="00341364"/>
    <w:rsid w:val="00343657"/>
    <w:rsid w:val="003446B7"/>
    <w:rsid w:val="0034570C"/>
    <w:rsid w:val="003507FD"/>
    <w:rsid w:val="00351107"/>
    <w:rsid w:val="003511C0"/>
    <w:rsid w:val="00353B80"/>
    <w:rsid w:val="003563A3"/>
    <w:rsid w:val="003566FC"/>
    <w:rsid w:val="00357DC4"/>
    <w:rsid w:val="003660C1"/>
    <w:rsid w:val="00370D20"/>
    <w:rsid w:val="00371615"/>
    <w:rsid w:val="00371D3D"/>
    <w:rsid w:val="00372255"/>
    <w:rsid w:val="00374F9B"/>
    <w:rsid w:val="00375563"/>
    <w:rsid w:val="0037609A"/>
    <w:rsid w:val="00377132"/>
    <w:rsid w:val="003802C3"/>
    <w:rsid w:val="003830C1"/>
    <w:rsid w:val="00387032"/>
    <w:rsid w:val="00387691"/>
    <w:rsid w:val="00387DE8"/>
    <w:rsid w:val="00387F3B"/>
    <w:rsid w:val="003923C9"/>
    <w:rsid w:val="00395520"/>
    <w:rsid w:val="00396A08"/>
    <w:rsid w:val="00397753"/>
    <w:rsid w:val="003977CA"/>
    <w:rsid w:val="003A01D4"/>
    <w:rsid w:val="003A1DE7"/>
    <w:rsid w:val="003A3055"/>
    <w:rsid w:val="003A72A6"/>
    <w:rsid w:val="003A7715"/>
    <w:rsid w:val="003B1D32"/>
    <w:rsid w:val="003B2915"/>
    <w:rsid w:val="003C1A35"/>
    <w:rsid w:val="003C62CA"/>
    <w:rsid w:val="003C75EA"/>
    <w:rsid w:val="003D0404"/>
    <w:rsid w:val="003D0675"/>
    <w:rsid w:val="003D7F22"/>
    <w:rsid w:val="003E0BDD"/>
    <w:rsid w:val="003E4A71"/>
    <w:rsid w:val="003E4DAD"/>
    <w:rsid w:val="003E69D3"/>
    <w:rsid w:val="003E7DE0"/>
    <w:rsid w:val="003F035F"/>
    <w:rsid w:val="003F1755"/>
    <w:rsid w:val="003F2398"/>
    <w:rsid w:val="003F2F28"/>
    <w:rsid w:val="00401BCD"/>
    <w:rsid w:val="00402C5E"/>
    <w:rsid w:val="00402CB3"/>
    <w:rsid w:val="00403F0E"/>
    <w:rsid w:val="00404B85"/>
    <w:rsid w:val="004077D5"/>
    <w:rsid w:val="00413560"/>
    <w:rsid w:val="00413CD8"/>
    <w:rsid w:val="00413F18"/>
    <w:rsid w:val="0041495C"/>
    <w:rsid w:val="00414F91"/>
    <w:rsid w:val="00417631"/>
    <w:rsid w:val="00424A3D"/>
    <w:rsid w:val="00431FE9"/>
    <w:rsid w:val="00434298"/>
    <w:rsid w:val="00436293"/>
    <w:rsid w:val="004427B2"/>
    <w:rsid w:val="00443AF5"/>
    <w:rsid w:val="004443E8"/>
    <w:rsid w:val="00444BBD"/>
    <w:rsid w:val="0044540F"/>
    <w:rsid w:val="00446AB7"/>
    <w:rsid w:val="0044765C"/>
    <w:rsid w:val="00447FD3"/>
    <w:rsid w:val="004552BB"/>
    <w:rsid w:val="00455C29"/>
    <w:rsid w:val="00456F95"/>
    <w:rsid w:val="004631B2"/>
    <w:rsid w:val="00464E9B"/>
    <w:rsid w:val="00466E5B"/>
    <w:rsid w:val="0046700E"/>
    <w:rsid w:val="004764C0"/>
    <w:rsid w:val="0048310C"/>
    <w:rsid w:val="00483F96"/>
    <w:rsid w:val="00486F22"/>
    <w:rsid w:val="004902A2"/>
    <w:rsid w:val="0049148C"/>
    <w:rsid w:val="004955B3"/>
    <w:rsid w:val="004955EC"/>
    <w:rsid w:val="004A30D3"/>
    <w:rsid w:val="004A38DE"/>
    <w:rsid w:val="004A41C0"/>
    <w:rsid w:val="004A5AD9"/>
    <w:rsid w:val="004B39A1"/>
    <w:rsid w:val="004B7284"/>
    <w:rsid w:val="004B7850"/>
    <w:rsid w:val="004C164E"/>
    <w:rsid w:val="004C31D1"/>
    <w:rsid w:val="004C36A1"/>
    <w:rsid w:val="004C4E80"/>
    <w:rsid w:val="004C638C"/>
    <w:rsid w:val="004C7242"/>
    <w:rsid w:val="004D0AA0"/>
    <w:rsid w:val="004D24BF"/>
    <w:rsid w:val="004D3DAB"/>
    <w:rsid w:val="004D554F"/>
    <w:rsid w:val="004E167E"/>
    <w:rsid w:val="004E5ACE"/>
    <w:rsid w:val="004F0E4A"/>
    <w:rsid w:val="004F26FC"/>
    <w:rsid w:val="004F3D31"/>
    <w:rsid w:val="004F422A"/>
    <w:rsid w:val="004F4CF0"/>
    <w:rsid w:val="004F513D"/>
    <w:rsid w:val="004F57D8"/>
    <w:rsid w:val="004F5B12"/>
    <w:rsid w:val="004F6B94"/>
    <w:rsid w:val="004F72EC"/>
    <w:rsid w:val="005018D3"/>
    <w:rsid w:val="005033E3"/>
    <w:rsid w:val="00503641"/>
    <w:rsid w:val="005044C3"/>
    <w:rsid w:val="00504D1E"/>
    <w:rsid w:val="0050542F"/>
    <w:rsid w:val="00506986"/>
    <w:rsid w:val="00510536"/>
    <w:rsid w:val="00511499"/>
    <w:rsid w:val="005115D1"/>
    <w:rsid w:val="005117BA"/>
    <w:rsid w:val="00511EC6"/>
    <w:rsid w:val="00515062"/>
    <w:rsid w:val="00515852"/>
    <w:rsid w:val="0051764F"/>
    <w:rsid w:val="0053354F"/>
    <w:rsid w:val="00534BA5"/>
    <w:rsid w:val="00541F4E"/>
    <w:rsid w:val="00543BD0"/>
    <w:rsid w:val="00545919"/>
    <w:rsid w:val="00557E10"/>
    <w:rsid w:val="00562F55"/>
    <w:rsid w:val="00563494"/>
    <w:rsid w:val="00563F08"/>
    <w:rsid w:val="0057000A"/>
    <w:rsid w:val="00573393"/>
    <w:rsid w:val="005804BF"/>
    <w:rsid w:val="0058154E"/>
    <w:rsid w:val="00591C4E"/>
    <w:rsid w:val="0059374F"/>
    <w:rsid w:val="00594320"/>
    <w:rsid w:val="00596251"/>
    <w:rsid w:val="005A1EFA"/>
    <w:rsid w:val="005A676F"/>
    <w:rsid w:val="005A78FE"/>
    <w:rsid w:val="005B3C8F"/>
    <w:rsid w:val="005B5CA8"/>
    <w:rsid w:val="005B5E7F"/>
    <w:rsid w:val="005B622E"/>
    <w:rsid w:val="005B6993"/>
    <w:rsid w:val="005B7093"/>
    <w:rsid w:val="005C30AA"/>
    <w:rsid w:val="005D5D92"/>
    <w:rsid w:val="005D77F3"/>
    <w:rsid w:val="005E1A80"/>
    <w:rsid w:val="005E4C8D"/>
    <w:rsid w:val="005E56DC"/>
    <w:rsid w:val="005E6902"/>
    <w:rsid w:val="005E69E6"/>
    <w:rsid w:val="005F1736"/>
    <w:rsid w:val="005F4A7E"/>
    <w:rsid w:val="005F776B"/>
    <w:rsid w:val="00600B49"/>
    <w:rsid w:val="00602C8A"/>
    <w:rsid w:val="00604F70"/>
    <w:rsid w:val="00605FBF"/>
    <w:rsid w:val="00606C67"/>
    <w:rsid w:val="00613245"/>
    <w:rsid w:val="00615CBC"/>
    <w:rsid w:val="00620E81"/>
    <w:rsid w:val="0062251F"/>
    <w:rsid w:val="006367A8"/>
    <w:rsid w:val="00640CEC"/>
    <w:rsid w:val="00641B47"/>
    <w:rsid w:val="006442FC"/>
    <w:rsid w:val="00646CA5"/>
    <w:rsid w:val="00650D69"/>
    <w:rsid w:val="00651862"/>
    <w:rsid w:val="00652CA6"/>
    <w:rsid w:val="00655570"/>
    <w:rsid w:val="00657124"/>
    <w:rsid w:val="00657D78"/>
    <w:rsid w:val="006631E4"/>
    <w:rsid w:val="006639DE"/>
    <w:rsid w:val="006649DC"/>
    <w:rsid w:val="006674C0"/>
    <w:rsid w:val="00670941"/>
    <w:rsid w:val="00671C37"/>
    <w:rsid w:val="00675CAA"/>
    <w:rsid w:val="00677BAA"/>
    <w:rsid w:val="00677C76"/>
    <w:rsid w:val="00682FEA"/>
    <w:rsid w:val="00686662"/>
    <w:rsid w:val="00687649"/>
    <w:rsid w:val="006933AB"/>
    <w:rsid w:val="00694CC4"/>
    <w:rsid w:val="006A2770"/>
    <w:rsid w:val="006A694A"/>
    <w:rsid w:val="006A7AF9"/>
    <w:rsid w:val="006A7C69"/>
    <w:rsid w:val="006B19C6"/>
    <w:rsid w:val="006B298F"/>
    <w:rsid w:val="006B3B17"/>
    <w:rsid w:val="006B6CED"/>
    <w:rsid w:val="006B70A0"/>
    <w:rsid w:val="006C3F98"/>
    <w:rsid w:val="006D2032"/>
    <w:rsid w:val="006D4511"/>
    <w:rsid w:val="006D6143"/>
    <w:rsid w:val="006D61BA"/>
    <w:rsid w:val="006D69D7"/>
    <w:rsid w:val="006E047F"/>
    <w:rsid w:val="006E39C3"/>
    <w:rsid w:val="006E587F"/>
    <w:rsid w:val="006E738B"/>
    <w:rsid w:val="006E74E1"/>
    <w:rsid w:val="006F2586"/>
    <w:rsid w:val="006F2D84"/>
    <w:rsid w:val="006F41D4"/>
    <w:rsid w:val="006F4B65"/>
    <w:rsid w:val="006F4E2C"/>
    <w:rsid w:val="006F6168"/>
    <w:rsid w:val="00701D29"/>
    <w:rsid w:val="00702546"/>
    <w:rsid w:val="00704323"/>
    <w:rsid w:val="007051CC"/>
    <w:rsid w:val="00705855"/>
    <w:rsid w:val="00705962"/>
    <w:rsid w:val="0070797D"/>
    <w:rsid w:val="007111A6"/>
    <w:rsid w:val="0071751C"/>
    <w:rsid w:val="00722DC6"/>
    <w:rsid w:val="00723EB3"/>
    <w:rsid w:val="007247BF"/>
    <w:rsid w:val="0072681C"/>
    <w:rsid w:val="007361F3"/>
    <w:rsid w:val="00740E32"/>
    <w:rsid w:val="0075479C"/>
    <w:rsid w:val="00754861"/>
    <w:rsid w:val="007554C6"/>
    <w:rsid w:val="0075636F"/>
    <w:rsid w:val="007572B6"/>
    <w:rsid w:val="007608E5"/>
    <w:rsid w:val="0076560D"/>
    <w:rsid w:val="007656DF"/>
    <w:rsid w:val="00766077"/>
    <w:rsid w:val="00766B1C"/>
    <w:rsid w:val="0077061B"/>
    <w:rsid w:val="00773086"/>
    <w:rsid w:val="00774B70"/>
    <w:rsid w:val="00791488"/>
    <w:rsid w:val="007918DE"/>
    <w:rsid w:val="007977DE"/>
    <w:rsid w:val="007A2433"/>
    <w:rsid w:val="007A42A8"/>
    <w:rsid w:val="007A6F0C"/>
    <w:rsid w:val="007A73F0"/>
    <w:rsid w:val="007B192D"/>
    <w:rsid w:val="007B1F11"/>
    <w:rsid w:val="007B50BA"/>
    <w:rsid w:val="007C06BE"/>
    <w:rsid w:val="007C2ED7"/>
    <w:rsid w:val="007C72E0"/>
    <w:rsid w:val="007D0273"/>
    <w:rsid w:val="007D0520"/>
    <w:rsid w:val="007D0B98"/>
    <w:rsid w:val="007D2DC2"/>
    <w:rsid w:val="007D5908"/>
    <w:rsid w:val="007D5B22"/>
    <w:rsid w:val="007E13F8"/>
    <w:rsid w:val="007E261F"/>
    <w:rsid w:val="007E4F11"/>
    <w:rsid w:val="007E750F"/>
    <w:rsid w:val="007E7D33"/>
    <w:rsid w:val="007F6CA5"/>
    <w:rsid w:val="007F720C"/>
    <w:rsid w:val="00802573"/>
    <w:rsid w:val="00812780"/>
    <w:rsid w:val="00814031"/>
    <w:rsid w:val="00814287"/>
    <w:rsid w:val="0081735E"/>
    <w:rsid w:val="0082197B"/>
    <w:rsid w:val="008239E7"/>
    <w:rsid w:val="00824D32"/>
    <w:rsid w:val="00830572"/>
    <w:rsid w:val="0083057C"/>
    <w:rsid w:val="008334BA"/>
    <w:rsid w:val="00834978"/>
    <w:rsid w:val="00837582"/>
    <w:rsid w:val="00837750"/>
    <w:rsid w:val="00841DB5"/>
    <w:rsid w:val="0084285D"/>
    <w:rsid w:val="00842950"/>
    <w:rsid w:val="00844893"/>
    <w:rsid w:val="008448CD"/>
    <w:rsid w:val="008459FE"/>
    <w:rsid w:val="00845BF9"/>
    <w:rsid w:val="008468E4"/>
    <w:rsid w:val="00860374"/>
    <w:rsid w:val="00862C7D"/>
    <w:rsid w:val="00862E9F"/>
    <w:rsid w:val="00865497"/>
    <w:rsid w:val="008663B5"/>
    <w:rsid w:val="00870586"/>
    <w:rsid w:val="008706A8"/>
    <w:rsid w:val="00871166"/>
    <w:rsid w:val="00873D54"/>
    <w:rsid w:val="00873F86"/>
    <w:rsid w:val="008749C3"/>
    <w:rsid w:val="0087776B"/>
    <w:rsid w:val="0087C3D3"/>
    <w:rsid w:val="0088363C"/>
    <w:rsid w:val="00883924"/>
    <w:rsid w:val="0088792C"/>
    <w:rsid w:val="00891FE3"/>
    <w:rsid w:val="00894425"/>
    <w:rsid w:val="008A1287"/>
    <w:rsid w:val="008A1B57"/>
    <w:rsid w:val="008A3318"/>
    <w:rsid w:val="008B308D"/>
    <w:rsid w:val="008B54B8"/>
    <w:rsid w:val="008C114F"/>
    <w:rsid w:val="008C29E2"/>
    <w:rsid w:val="008C32DA"/>
    <w:rsid w:val="008D05B8"/>
    <w:rsid w:val="008D2AE1"/>
    <w:rsid w:val="008D3C65"/>
    <w:rsid w:val="008D5310"/>
    <w:rsid w:val="008D58BE"/>
    <w:rsid w:val="008D5BBE"/>
    <w:rsid w:val="008E30E8"/>
    <w:rsid w:val="008E3CB4"/>
    <w:rsid w:val="008E4547"/>
    <w:rsid w:val="008E486B"/>
    <w:rsid w:val="008E50AA"/>
    <w:rsid w:val="008E6B0A"/>
    <w:rsid w:val="008E7F32"/>
    <w:rsid w:val="008F16F2"/>
    <w:rsid w:val="008F1996"/>
    <w:rsid w:val="008F1B5C"/>
    <w:rsid w:val="008F25E5"/>
    <w:rsid w:val="008F4772"/>
    <w:rsid w:val="00900311"/>
    <w:rsid w:val="00901F56"/>
    <w:rsid w:val="00902CBD"/>
    <w:rsid w:val="00903532"/>
    <w:rsid w:val="009043DA"/>
    <w:rsid w:val="00912AB0"/>
    <w:rsid w:val="00912C8A"/>
    <w:rsid w:val="00915E6A"/>
    <w:rsid w:val="00923BAC"/>
    <w:rsid w:val="009253D5"/>
    <w:rsid w:val="009262A8"/>
    <w:rsid w:val="00926998"/>
    <w:rsid w:val="00932081"/>
    <w:rsid w:val="009333AE"/>
    <w:rsid w:val="009339AA"/>
    <w:rsid w:val="00933A94"/>
    <w:rsid w:val="00934873"/>
    <w:rsid w:val="009350A5"/>
    <w:rsid w:val="00935896"/>
    <w:rsid w:val="00937926"/>
    <w:rsid w:val="009411DF"/>
    <w:rsid w:val="00942F0F"/>
    <w:rsid w:val="00944776"/>
    <w:rsid w:val="00946387"/>
    <w:rsid w:val="0094706E"/>
    <w:rsid w:val="00947A5B"/>
    <w:rsid w:val="009512C1"/>
    <w:rsid w:val="009519D4"/>
    <w:rsid w:val="009527DD"/>
    <w:rsid w:val="00952E11"/>
    <w:rsid w:val="0095539E"/>
    <w:rsid w:val="0095618E"/>
    <w:rsid w:val="009561CF"/>
    <w:rsid w:val="00957BD2"/>
    <w:rsid w:val="00957C01"/>
    <w:rsid w:val="00961B68"/>
    <w:rsid w:val="009658FE"/>
    <w:rsid w:val="00971373"/>
    <w:rsid w:val="00972161"/>
    <w:rsid w:val="009734FA"/>
    <w:rsid w:val="0097590A"/>
    <w:rsid w:val="0097655E"/>
    <w:rsid w:val="00977B21"/>
    <w:rsid w:val="00977BC0"/>
    <w:rsid w:val="0098188B"/>
    <w:rsid w:val="0098391B"/>
    <w:rsid w:val="00985890"/>
    <w:rsid w:val="009914D4"/>
    <w:rsid w:val="009966CC"/>
    <w:rsid w:val="009A18D3"/>
    <w:rsid w:val="009A237D"/>
    <w:rsid w:val="009B0D2D"/>
    <w:rsid w:val="009B2914"/>
    <w:rsid w:val="009B6995"/>
    <w:rsid w:val="009C303B"/>
    <w:rsid w:val="009C45D3"/>
    <w:rsid w:val="009C62C0"/>
    <w:rsid w:val="009D18C0"/>
    <w:rsid w:val="009D1964"/>
    <w:rsid w:val="009D2479"/>
    <w:rsid w:val="009D46BD"/>
    <w:rsid w:val="009D564A"/>
    <w:rsid w:val="009D5857"/>
    <w:rsid w:val="009E4908"/>
    <w:rsid w:val="009E73F6"/>
    <w:rsid w:val="009F28F2"/>
    <w:rsid w:val="009F42AC"/>
    <w:rsid w:val="009F4C52"/>
    <w:rsid w:val="009F5DA4"/>
    <w:rsid w:val="00A01F14"/>
    <w:rsid w:val="00A04585"/>
    <w:rsid w:val="00A04621"/>
    <w:rsid w:val="00A04C8B"/>
    <w:rsid w:val="00A057CC"/>
    <w:rsid w:val="00A07C92"/>
    <w:rsid w:val="00A11DD6"/>
    <w:rsid w:val="00A12FC9"/>
    <w:rsid w:val="00A13178"/>
    <w:rsid w:val="00A2048C"/>
    <w:rsid w:val="00A271B0"/>
    <w:rsid w:val="00A27A40"/>
    <w:rsid w:val="00A34929"/>
    <w:rsid w:val="00A35947"/>
    <w:rsid w:val="00A37780"/>
    <w:rsid w:val="00A41EC1"/>
    <w:rsid w:val="00A43CB1"/>
    <w:rsid w:val="00A45448"/>
    <w:rsid w:val="00A45DF2"/>
    <w:rsid w:val="00A467CA"/>
    <w:rsid w:val="00A50987"/>
    <w:rsid w:val="00A51F36"/>
    <w:rsid w:val="00A53F05"/>
    <w:rsid w:val="00A567FB"/>
    <w:rsid w:val="00A6069C"/>
    <w:rsid w:val="00A611A5"/>
    <w:rsid w:val="00A61A31"/>
    <w:rsid w:val="00A63B18"/>
    <w:rsid w:val="00A643C9"/>
    <w:rsid w:val="00A67D7B"/>
    <w:rsid w:val="00A713A6"/>
    <w:rsid w:val="00A73024"/>
    <w:rsid w:val="00A73B8E"/>
    <w:rsid w:val="00A73D69"/>
    <w:rsid w:val="00A7768B"/>
    <w:rsid w:val="00A81FAA"/>
    <w:rsid w:val="00A83CA8"/>
    <w:rsid w:val="00A847CD"/>
    <w:rsid w:val="00A91CBD"/>
    <w:rsid w:val="00A926BE"/>
    <w:rsid w:val="00A93054"/>
    <w:rsid w:val="00A93A94"/>
    <w:rsid w:val="00AA1E2B"/>
    <w:rsid w:val="00AA3B5F"/>
    <w:rsid w:val="00AA4259"/>
    <w:rsid w:val="00AA55A0"/>
    <w:rsid w:val="00AA587B"/>
    <w:rsid w:val="00AA7223"/>
    <w:rsid w:val="00AB1394"/>
    <w:rsid w:val="00AB3B6E"/>
    <w:rsid w:val="00AB5118"/>
    <w:rsid w:val="00AB6EDF"/>
    <w:rsid w:val="00AC09DD"/>
    <w:rsid w:val="00AC0BDC"/>
    <w:rsid w:val="00AC14EF"/>
    <w:rsid w:val="00AC57CC"/>
    <w:rsid w:val="00AC68C3"/>
    <w:rsid w:val="00AD04AA"/>
    <w:rsid w:val="00AD0980"/>
    <w:rsid w:val="00AD1350"/>
    <w:rsid w:val="00AD36D2"/>
    <w:rsid w:val="00AD54B9"/>
    <w:rsid w:val="00AD7675"/>
    <w:rsid w:val="00AE0389"/>
    <w:rsid w:val="00AE045E"/>
    <w:rsid w:val="00AE081A"/>
    <w:rsid w:val="00AE1B51"/>
    <w:rsid w:val="00AE3680"/>
    <w:rsid w:val="00AE7B89"/>
    <w:rsid w:val="00AF020C"/>
    <w:rsid w:val="00AF2023"/>
    <w:rsid w:val="00AF4EDA"/>
    <w:rsid w:val="00AF5C52"/>
    <w:rsid w:val="00AF5D25"/>
    <w:rsid w:val="00B010D5"/>
    <w:rsid w:val="00B0180E"/>
    <w:rsid w:val="00B04821"/>
    <w:rsid w:val="00B1074B"/>
    <w:rsid w:val="00B15BCD"/>
    <w:rsid w:val="00B160C1"/>
    <w:rsid w:val="00B16EFB"/>
    <w:rsid w:val="00B16FA5"/>
    <w:rsid w:val="00B16FF4"/>
    <w:rsid w:val="00B22E10"/>
    <w:rsid w:val="00B26C6A"/>
    <w:rsid w:val="00B344C9"/>
    <w:rsid w:val="00B3653D"/>
    <w:rsid w:val="00B464CB"/>
    <w:rsid w:val="00B524B7"/>
    <w:rsid w:val="00B52E3E"/>
    <w:rsid w:val="00B53FD9"/>
    <w:rsid w:val="00B570A4"/>
    <w:rsid w:val="00B6786F"/>
    <w:rsid w:val="00B70890"/>
    <w:rsid w:val="00B72104"/>
    <w:rsid w:val="00B73A00"/>
    <w:rsid w:val="00B73B2F"/>
    <w:rsid w:val="00B767E9"/>
    <w:rsid w:val="00B8027E"/>
    <w:rsid w:val="00B80982"/>
    <w:rsid w:val="00B86BEF"/>
    <w:rsid w:val="00B877E0"/>
    <w:rsid w:val="00B87BC4"/>
    <w:rsid w:val="00BA2252"/>
    <w:rsid w:val="00BA4586"/>
    <w:rsid w:val="00BA5041"/>
    <w:rsid w:val="00BA599A"/>
    <w:rsid w:val="00BB1378"/>
    <w:rsid w:val="00BB2F1A"/>
    <w:rsid w:val="00BB3C10"/>
    <w:rsid w:val="00BB3F67"/>
    <w:rsid w:val="00BB43A8"/>
    <w:rsid w:val="00BB450D"/>
    <w:rsid w:val="00BC00FF"/>
    <w:rsid w:val="00BC2446"/>
    <w:rsid w:val="00BC4A3F"/>
    <w:rsid w:val="00BC4B5F"/>
    <w:rsid w:val="00BC619C"/>
    <w:rsid w:val="00BC6416"/>
    <w:rsid w:val="00BD07E5"/>
    <w:rsid w:val="00BD0D18"/>
    <w:rsid w:val="00BD2E43"/>
    <w:rsid w:val="00BE084E"/>
    <w:rsid w:val="00BE1F6E"/>
    <w:rsid w:val="00BE3BFB"/>
    <w:rsid w:val="00BE4E52"/>
    <w:rsid w:val="00BE57D3"/>
    <w:rsid w:val="00BE6322"/>
    <w:rsid w:val="00BF0332"/>
    <w:rsid w:val="00BF0528"/>
    <w:rsid w:val="00BF0B36"/>
    <w:rsid w:val="00BF184C"/>
    <w:rsid w:val="00BF1A04"/>
    <w:rsid w:val="00BF25A0"/>
    <w:rsid w:val="00BF37E5"/>
    <w:rsid w:val="00BF61DA"/>
    <w:rsid w:val="00C00236"/>
    <w:rsid w:val="00C0486D"/>
    <w:rsid w:val="00C11AC9"/>
    <w:rsid w:val="00C170E9"/>
    <w:rsid w:val="00C17ACA"/>
    <w:rsid w:val="00C205F7"/>
    <w:rsid w:val="00C21DBD"/>
    <w:rsid w:val="00C25752"/>
    <w:rsid w:val="00C3120C"/>
    <w:rsid w:val="00C31C17"/>
    <w:rsid w:val="00C3371E"/>
    <w:rsid w:val="00C343E9"/>
    <w:rsid w:val="00C34F07"/>
    <w:rsid w:val="00C35DF2"/>
    <w:rsid w:val="00C36436"/>
    <w:rsid w:val="00C406FD"/>
    <w:rsid w:val="00C42AC9"/>
    <w:rsid w:val="00C4398C"/>
    <w:rsid w:val="00C4445B"/>
    <w:rsid w:val="00C45787"/>
    <w:rsid w:val="00C46019"/>
    <w:rsid w:val="00C466A5"/>
    <w:rsid w:val="00C508BF"/>
    <w:rsid w:val="00C516B4"/>
    <w:rsid w:val="00C520DC"/>
    <w:rsid w:val="00C5484F"/>
    <w:rsid w:val="00C56BFF"/>
    <w:rsid w:val="00C57287"/>
    <w:rsid w:val="00C5734B"/>
    <w:rsid w:val="00C6272A"/>
    <w:rsid w:val="00C67412"/>
    <w:rsid w:val="00C717C4"/>
    <w:rsid w:val="00C7313E"/>
    <w:rsid w:val="00C74960"/>
    <w:rsid w:val="00C754F2"/>
    <w:rsid w:val="00C80B7E"/>
    <w:rsid w:val="00C81984"/>
    <w:rsid w:val="00C8283D"/>
    <w:rsid w:val="00C84BF0"/>
    <w:rsid w:val="00C8756D"/>
    <w:rsid w:val="00C91FF8"/>
    <w:rsid w:val="00CA1086"/>
    <w:rsid w:val="00CB3EA0"/>
    <w:rsid w:val="00CB5898"/>
    <w:rsid w:val="00CC17BE"/>
    <w:rsid w:val="00CC351E"/>
    <w:rsid w:val="00CC50FD"/>
    <w:rsid w:val="00CC6785"/>
    <w:rsid w:val="00CC7D30"/>
    <w:rsid w:val="00CD0827"/>
    <w:rsid w:val="00CD3BB0"/>
    <w:rsid w:val="00CD7DCB"/>
    <w:rsid w:val="00CD7ECC"/>
    <w:rsid w:val="00CE1496"/>
    <w:rsid w:val="00CE1CC5"/>
    <w:rsid w:val="00CE2066"/>
    <w:rsid w:val="00CE693F"/>
    <w:rsid w:val="00CE6B42"/>
    <w:rsid w:val="00CF0CDB"/>
    <w:rsid w:val="00CF12C1"/>
    <w:rsid w:val="00CF149D"/>
    <w:rsid w:val="00CF2076"/>
    <w:rsid w:val="00CF515B"/>
    <w:rsid w:val="00D01E13"/>
    <w:rsid w:val="00D01EE1"/>
    <w:rsid w:val="00D04556"/>
    <w:rsid w:val="00D054DD"/>
    <w:rsid w:val="00D057A8"/>
    <w:rsid w:val="00D10518"/>
    <w:rsid w:val="00D12C53"/>
    <w:rsid w:val="00D16256"/>
    <w:rsid w:val="00D208DE"/>
    <w:rsid w:val="00D209D1"/>
    <w:rsid w:val="00D22077"/>
    <w:rsid w:val="00D22EF4"/>
    <w:rsid w:val="00D2328D"/>
    <w:rsid w:val="00D23D4D"/>
    <w:rsid w:val="00D2781A"/>
    <w:rsid w:val="00D27909"/>
    <w:rsid w:val="00D27EF9"/>
    <w:rsid w:val="00D30776"/>
    <w:rsid w:val="00D31218"/>
    <w:rsid w:val="00D32703"/>
    <w:rsid w:val="00D339B4"/>
    <w:rsid w:val="00D430B4"/>
    <w:rsid w:val="00D43104"/>
    <w:rsid w:val="00D4473E"/>
    <w:rsid w:val="00D47AA7"/>
    <w:rsid w:val="00D50939"/>
    <w:rsid w:val="00D50BEE"/>
    <w:rsid w:val="00D5108C"/>
    <w:rsid w:val="00D5287F"/>
    <w:rsid w:val="00D55097"/>
    <w:rsid w:val="00D561E7"/>
    <w:rsid w:val="00D564B2"/>
    <w:rsid w:val="00D60282"/>
    <w:rsid w:val="00D60475"/>
    <w:rsid w:val="00D60737"/>
    <w:rsid w:val="00D6212C"/>
    <w:rsid w:val="00D63C99"/>
    <w:rsid w:val="00D6540A"/>
    <w:rsid w:val="00D65728"/>
    <w:rsid w:val="00D67274"/>
    <w:rsid w:val="00D73845"/>
    <w:rsid w:val="00D7439F"/>
    <w:rsid w:val="00D74CBE"/>
    <w:rsid w:val="00D8052D"/>
    <w:rsid w:val="00D8185A"/>
    <w:rsid w:val="00D81F3A"/>
    <w:rsid w:val="00D82F34"/>
    <w:rsid w:val="00D84317"/>
    <w:rsid w:val="00D850AD"/>
    <w:rsid w:val="00D8742A"/>
    <w:rsid w:val="00D87AE6"/>
    <w:rsid w:val="00D90496"/>
    <w:rsid w:val="00D90E9D"/>
    <w:rsid w:val="00D91AFD"/>
    <w:rsid w:val="00D9459B"/>
    <w:rsid w:val="00DA2237"/>
    <w:rsid w:val="00DB0EC5"/>
    <w:rsid w:val="00DB6469"/>
    <w:rsid w:val="00DB6EC8"/>
    <w:rsid w:val="00DC23DE"/>
    <w:rsid w:val="00DC2D53"/>
    <w:rsid w:val="00DC2F0B"/>
    <w:rsid w:val="00DC36CE"/>
    <w:rsid w:val="00DC4252"/>
    <w:rsid w:val="00DC4380"/>
    <w:rsid w:val="00DC4534"/>
    <w:rsid w:val="00DC492B"/>
    <w:rsid w:val="00DC53A6"/>
    <w:rsid w:val="00DC5F5B"/>
    <w:rsid w:val="00DC6821"/>
    <w:rsid w:val="00DC6CBD"/>
    <w:rsid w:val="00DE04A1"/>
    <w:rsid w:val="00DE0942"/>
    <w:rsid w:val="00DE2ADE"/>
    <w:rsid w:val="00DE4075"/>
    <w:rsid w:val="00DE5934"/>
    <w:rsid w:val="00DE75AA"/>
    <w:rsid w:val="00DF0E3B"/>
    <w:rsid w:val="00DF1171"/>
    <w:rsid w:val="00DF3E73"/>
    <w:rsid w:val="00DF5020"/>
    <w:rsid w:val="00E005E8"/>
    <w:rsid w:val="00E04A4A"/>
    <w:rsid w:val="00E059BE"/>
    <w:rsid w:val="00E064DB"/>
    <w:rsid w:val="00E11A32"/>
    <w:rsid w:val="00E14B6D"/>
    <w:rsid w:val="00E16216"/>
    <w:rsid w:val="00E20084"/>
    <w:rsid w:val="00E22A21"/>
    <w:rsid w:val="00E23185"/>
    <w:rsid w:val="00E234FA"/>
    <w:rsid w:val="00E24F4D"/>
    <w:rsid w:val="00E25A26"/>
    <w:rsid w:val="00E25C87"/>
    <w:rsid w:val="00E26321"/>
    <w:rsid w:val="00E30D9A"/>
    <w:rsid w:val="00E31704"/>
    <w:rsid w:val="00E31F6C"/>
    <w:rsid w:val="00E32C9F"/>
    <w:rsid w:val="00E3539C"/>
    <w:rsid w:val="00E3687F"/>
    <w:rsid w:val="00E42688"/>
    <w:rsid w:val="00E43504"/>
    <w:rsid w:val="00E45482"/>
    <w:rsid w:val="00E45E8A"/>
    <w:rsid w:val="00E465EC"/>
    <w:rsid w:val="00E512EC"/>
    <w:rsid w:val="00E60248"/>
    <w:rsid w:val="00E6034E"/>
    <w:rsid w:val="00E62B95"/>
    <w:rsid w:val="00E73AED"/>
    <w:rsid w:val="00E73F6A"/>
    <w:rsid w:val="00E76083"/>
    <w:rsid w:val="00E77BAA"/>
    <w:rsid w:val="00E840FA"/>
    <w:rsid w:val="00E8780D"/>
    <w:rsid w:val="00E87D1C"/>
    <w:rsid w:val="00EA0DC1"/>
    <w:rsid w:val="00EA2C89"/>
    <w:rsid w:val="00EA53C3"/>
    <w:rsid w:val="00EA545D"/>
    <w:rsid w:val="00EA663E"/>
    <w:rsid w:val="00EA6AB3"/>
    <w:rsid w:val="00EB00A2"/>
    <w:rsid w:val="00EB4125"/>
    <w:rsid w:val="00EB6EC0"/>
    <w:rsid w:val="00EB705E"/>
    <w:rsid w:val="00EB769E"/>
    <w:rsid w:val="00EC3970"/>
    <w:rsid w:val="00EC64CA"/>
    <w:rsid w:val="00EC7225"/>
    <w:rsid w:val="00EC7B1A"/>
    <w:rsid w:val="00ED3174"/>
    <w:rsid w:val="00ED42E5"/>
    <w:rsid w:val="00EE0F59"/>
    <w:rsid w:val="00EE10FC"/>
    <w:rsid w:val="00EE3DC6"/>
    <w:rsid w:val="00EE54A6"/>
    <w:rsid w:val="00EF3785"/>
    <w:rsid w:val="00EF515F"/>
    <w:rsid w:val="00EF6B5D"/>
    <w:rsid w:val="00F00B4B"/>
    <w:rsid w:val="00F01347"/>
    <w:rsid w:val="00F01ADA"/>
    <w:rsid w:val="00F0546D"/>
    <w:rsid w:val="00F0773A"/>
    <w:rsid w:val="00F07A40"/>
    <w:rsid w:val="00F15914"/>
    <w:rsid w:val="00F1710F"/>
    <w:rsid w:val="00F21A0D"/>
    <w:rsid w:val="00F22268"/>
    <w:rsid w:val="00F2569F"/>
    <w:rsid w:val="00F26B19"/>
    <w:rsid w:val="00F3015A"/>
    <w:rsid w:val="00F35EC2"/>
    <w:rsid w:val="00F3799A"/>
    <w:rsid w:val="00F438C3"/>
    <w:rsid w:val="00F45077"/>
    <w:rsid w:val="00F46DAF"/>
    <w:rsid w:val="00F47436"/>
    <w:rsid w:val="00F50CEE"/>
    <w:rsid w:val="00F510A2"/>
    <w:rsid w:val="00F5410A"/>
    <w:rsid w:val="00F57F77"/>
    <w:rsid w:val="00F6085A"/>
    <w:rsid w:val="00F6094A"/>
    <w:rsid w:val="00F6157B"/>
    <w:rsid w:val="00F620C0"/>
    <w:rsid w:val="00F650E6"/>
    <w:rsid w:val="00F67B78"/>
    <w:rsid w:val="00F67DAA"/>
    <w:rsid w:val="00F702D1"/>
    <w:rsid w:val="00F71D33"/>
    <w:rsid w:val="00F74BCA"/>
    <w:rsid w:val="00F764EB"/>
    <w:rsid w:val="00F76E9A"/>
    <w:rsid w:val="00F814F0"/>
    <w:rsid w:val="00F82425"/>
    <w:rsid w:val="00F82D11"/>
    <w:rsid w:val="00F84866"/>
    <w:rsid w:val="00F86B7A"/>
    <w:rsid w:val="00F90CC1"/>
    <w:rsid w:val="00F970F8"/>
    <w:rsid w:val="00FA1EDB"/>
    <w:rsid w:val="00FA2B89"/>
    <w:rsid w:val="00FA5A18"/>
    <w:rsid w:val="00FA5B6A"/>
    <w:rsid w:val="00FB35B4"/>
    <w:rsid w:val="00FB4A74"/>
    <w:rsid w:val="00FB65DF"/>
    <w:rsid w:val="00FB76B6"/>
    <w:rsid w:val="00FC38AF"/>
    <w:rsid w:val="00FC3F7A"/>
    <w:rsid w:val="00FC463B"/>
    <w:rsid w:val="00FC59EA"/>
    <w:rsid w:val="00FD08C8"/>
    <w:rsid w:val="00FD098E"/>
    <w:rsid w:val="00FD1C69"/>
    <w:rsid w:val="00FD2483"/>
    <w:rsid w:val="00FD284F"/>
    <w:rsid w:val="00FD3C15"/>
    <w:rsid w:val="00FD4349"/>
    <w:rsid w:val="00FE4550"/>
    <w:rsid w:val="00FF1550"/>
    <w:rsid w:val="00FF346D"/>
    <w:rsid w:val="00FF39F3"/>
    <w:rsid w:val="00FF422A"/>
    <w:rsid w:val="00FF4419"/>
    <w:rsid w:val="00FF64D3"/>
    <w:rsid w:val="00FF6ECC"/>
    <w:rsid w:val="01DDD6A2"/>
    <w:rsid w:val="0213367C"/>
    <w:rsid w:val="022A2B92"/>
    <w:rsid w:val="023311C1"/>
    <w:rsid w:val="023BFFF4"/>
    <w:rsid w:val="02AD0C13"/>
    <w:rsid w:val="02B70548"/>
    <w:rsid w:val="031E363B"/>
    <w:rsid w:val="038FFD8D"/>
    <w:rsid w:val="03CF601F"/>
    <w:rsid w:val="03D79E7F"/>
    <w:rsid w:val="0425B0E9"/>
    <w:rsid w:val="0485A03A"/>
    <w:rsid w:val="05167E84"/>
    <w:rsid w:val="0521BA76"/>
    <w:rsid w:val="05265895"/>
    <w:rsid w:val="056265DF"/>
    <w:rsid w:val="05A4678E"/>
    <w:rsid w:val="05FE4D4A"/>
    <w:rsid w:val="061CD27C"/>
    <w:rsid w:val="0695B759"/>
    <w:rsid w:val="06D1E403"/>
    <w:rsid w:val="06F99821"/>
    <w:rsid w:val="0700614F"/>
    <w:rsid w:val="07156564"/>
    <w:rsid w:val="07583E00"/>
    <w:rsid w:val="07E6CF4F"/>
    <w:rsid w:val="084107BC"/>
    <w:rsid w:val="084AB017"/>
    <w:rsid w:val="08C7033E"/>
    <w:rsid w:val="08D1929F"/>
    <w:rsid w:val="093B8338"/>
    <w:rsid w:val="09B65858"/>
    <w:rsid w:val="09D51A56"/>
    <w:rsid w:val="0A528B11"/>
    <w:rsid w:val="0A80EA6A"/>
    <w:rsid w:val="0A8BBF4F"/>
    <w:rsid w:val="0A99341F"/>
    <w:rsid w:val="0ACF394F"/>
    <w:rsid w:val="0ADB5AF0"/>
    <w:rsid w:val="0B3D366A"/>
    <w:rsid w:val="0B86A4D5"/>
    <w:rsid w:val="0B88828F"/>
    <w:rsid w:val="0C56386C"/>
    <w:rsid w:val="0C6B09B0"/>
    <w:rsid w:val="0CBED2FE"/>
    <w:rsid w:val="0CC1C856"/>
    <w:rsid w:val="0D56E018"/>
    <w:rsid w:val="0DE2C634"/>
    <w:rsid w:val="0E31BD29"/>
    <w:rsid w:val="0E54179A"/>
    <w:rsid w:val="0E867D84"/>
    <w:rsid w:val="0E8CE966"/>
    <w:rsid w:val="0EA9B2E3"/>
    <w:rsid w:val="0EB2DAE9"/>
    <w:rsid w:val="0EE657A5"/>
    <w:rsid w:val="0EF631B6"/>
    <w:rsid w:val="0F0F3C72"/>
    <w:rsid w:val="0F25BB82"/>
    <w:rsid w:val="0F358BFD"/>
    <w:rsid w:val="0F5BBB45"/>
    <w:rsid w:val="0FA40C33"/>
    <w:rsid w:val="0FD9E7C7"/>
    <w:rsid w:val="10192898"/>
    <w:rsid w:val="10342240"/>
    <w:rsid w:val="104EB3EF"/>
    <w:rsid w:val="1070BDAA"/>
    <w:rsid w:val="108F1852"/>
    <w:rsid w:val="1123C154"/>
    <w:rsid w:val="11359229"/>
    <w:rsid w:val="11360A9D"/>
    <w:rsid w:val="1188D9B1"/>
    <w:rsid w:val="12A33618"/>
    <w:rsid w:val="12AED6B1"/>
    <w:rsid w:val="136F8A34"/>
    <w:rsid w:val="13A89889"/>
    <w:rsid w:val="13D0786A"/>
    <w:rsid w:val="14162A6B"/>
    <w:rsid w:val="145873C3"/>
    <w:rsid w:val="145D58DA"/>
    <w:rsid w:val="1474BACF"/>
    <w:rsid w:val="1478D384"/>
    <w:rsid w:val="154E13CC"/>
    <w:rsid w:val="155900E8"/>
    <w:rsid w:val="1568AF41"/>
    <w:rsid w:val="159F22A4"/>
    <w:rsid w:val="15CE340B"/>
    <w:rsid w:val="15F0EADB"/>
    <w:rsid w:val="15F9293B"/>
    <w:rsid w:val="1669873D"/>
    <w:rsid w:val="16D75F3A"/>
    <w:rsid w:val="177F71DC"/>
    <w:rsid w:val="178D71B8"/>
    <w:rsid w:val="18709051"/>
    <w:rsid w:val="188BCCE0"/>
    <w:rsid w:val="18F38DC3"/>
    <w:rsid w:val="18F5E010"/>
    <w:rsid w:val="19A6186D"/>
    <w:rsid w:val="19B5ADCC"/>
    <w:rsid w:val="19E0F85D"/>
    <w:rsid w:val="1A35C7C7"/>
    <w:rsid w:val="1A3AB645"/>
    <w:rsid w:val="1A6AE4A5"/>
    <w:rsid w:val="1A875930"/>
    <w:rsid w:val="1ACD64A7"/>
    <w:rsid w:val="1B0B916D"/>
    <w:rsid w:val="1B110DA2"/>
    <w:rsid w:val="1B12B4AA"/>
    <w:rsid w:val="1BBD911E"/>
    <w:rsid w:val="1BCB0ABF"/>
    <w:rsid w:val="1C161EDD"/>
    <w:rsid w:val="1C42E0CA"/>
    <w:rsid w:val="1CF00D94"/>
    <w:rsid w:val="1D051C73"/>
    <w:rsid w:val="1D089F6F"/>
    <w:rsid w:val="1D2AFC0F"/>
    <w:rsid w:val="1D99F5D1"/>
    <w:rsid w:val="1E43D53A"/>
    <w:rsid w:val="1E7C2D45"/>
    <w:rsid w:val="1EC5E7C8"/>
    <w:rsid w:val="1ED4434A"/>
    <w:rsid w:val="1EF8958B"/>
    <w:rsid w:val="1F2D1AF1"/>
    <w:rsid w:val="20339873"/>
    <w:rsid w:val="207C4D7B"/>
    <w:rsid w:val="20D99AFC"/>
    <w:rsid w:val="210276F0"/>
    <w:rsid w:val="218B774B"/>
    <w:rsid w:val="21B7130C"/>
    <w:rsid w:val="2204CC62"/>
    <w:rsid w:val="222FCCFF"/>
    <w:rsid w:val="228D9DEA"/>
    <w:rsid w:val="229102B9"/>
    <w:rsid w:val="229250AD"/>
    <w:rsid w:val="22DDA090"/>
    <w:rsid w:val="22F9B2B2"/>
    <w:rsid w:val="230BD4C5"/>
    <w:rsid w:val="2365E590"/>
    <w:rsid w:val="236B0FAB"/>
    <w:rsid w:val="237D3307"/>
    <w:rsid w:val="23A54419"/>
    <w:rsid w:val="23EF3315"/>
    <w:rsid w:val="23F74574"/>
    <w:rsid w:val="24707C31"/>
    <w:rsid w:val="247F498C"/>
    <w:rsid w:val="24AAE7C5"/>
    <w:rsid w:val="24C33414"/>
    <w:rsid w:val="24F834EB"/>
    <w:rsid w:val="25A42536"/>
    <w:rsid w:val="25B610B7"/>
    <w:rsid w:val="25C314D0"/>
    <w:rsid w:val="25D33428"/>
    <w:rsid w:val="25F8A9C6"/>
    <w:rsid w:val="26091B4F"/>
    <w:rsid w:val="26441909"/>
    <w:rsid w:val="2648A2A5"/>
    <w:rsid w:val="26FDB323"/>
    <w:rsid w:val="27217626"/>
    <w:rsid w:val="27D1F38F"/>
    <w:rsid w:val="28429B42"/>
    <w:rsid w:val="286A5AF3"/>
    <w:rsid w:val="28E60257"/>
    <w:rsid w:val="290AD4EA"/>
    <w:rsid w:val="2961681E"/>
    <w:rsid w:val="299A38BC"/>
    <w:rsid w:val="2A2D5BC7"/>
    <w:rsid w:val="2A2E8AB7"/>
    <w:rsid w:val="2AA7C945"/>
    <w:rsid w:val="2AB7AE4C"/>
    <w:rsid w:val="2AF06D2A"/>
    <w:rsid w:val="2AFE8B66"/>
    <w:rsid w:val="2B1AB956"/>
    <w:rsid w:val="2B2D11EC"/>
    <w:rsid w:val="2B76B908"/>
    <w:rsid w:val="2BBC8B96"/>
    <w:rsid w:val="2BCA5B18"/>
    <w:rsid w:val="2C24561C"/>
    <w:rsid w:val="2CA3D156"/>
    <w:rsid w:val="2CDC165D"/>
    <w:rsid w:val="2CEC0773"/>
    <w:rsid w:val="2D059ADC"/>
    <w:rsid w:val="2D093B1D"/>
    <w:rsid w:val="2D4B2943"/>
    <w:rsid w:val="2D9EEA57"/>
    <w:rsid w:val="2DACAC2B"/>
    <w:rsid w:val="2DEEB796"/>
    <w:rsid w:val="2E11436F"/>
    <w:rsid w:val="2E62A9F6"/>
    <w:rsid w:val="2EBF452A"/>
    <w:rsid w:val="2ED9D997"/>
    <w:rsid w:val="2F111081"/>
    <w:rsid w:val="2F9482EB"/>
    <w:rsid w:val="2FAC3C90"/>
    <w:rsid w:val="2FDE9F78"/>
    <w:rsid w:val="305A17D0"/>
    <w:rsid w:val="30629D6F"/>
    <w:rsid w:val="306E70D9"/>
    <w:rsid w:val="30B74515"/>
    <w:rsid w:val="30DDF1A9"/>
    <w:rsid w:val="310D2FFB"/>
    <w:rsid w:val="31441ED4"/>
    <w:rsid w:val="31DCAC40"/>
    <w:rsid w:val="32830A00"/>
    <w:rsid w:val="32DDD7F3"/>
    <w:rsid w:val="3301E41B"/>
    <w:rsid w:val="3360C226"/>
    <w:rsid w:val="3379A5EE"/>
    <w:rsid w:val="33D0BCD0"/>
    <w:rsid w:val="33D1861E"/>
    <w:rsid w:val="33E12E59"/>
    <w:rsid w:val="340C398C"/>
    <w:rsid w:val="3425BFA6"/>
    <w:rsid w:val="342BCD8C"/>
    <w:rsid w:val="34B70A60"/>
    <w:rsid w:val="34C53BB4"/>
    <w:rsid w:val="34DD626C"/>
    <w:rsid w:val="3546B2EC"/>
    <w:rsid w:val="355FCFB6"/>
    <w:rsid w:val="358C7268"/>
    <w:rsid w:val="36040603"/>
    <w:rsid w:val="360B6020"/>
    <w:rsid w:val="36F9E542"/>
    <w:rsid w:val="3732B6BA"/>
    <w:rsid w:val="378BBFAB"/>
    <w:rsid w:val="382D03EB"/>
    <w:rsid w:val="3856612C"/>
    <w:rsid w:val="38A9DA9B"/>
    <w:rsid w:val="38E73F76"/>
    <w:rsid w:val="3A17CD2E"/>
    <w:rsid w:val="3A31DF18"/>
    <w:rsid w:val="3A93663E"/>
    <w:rsid w:val="3ABA44F2"/>
    <w:rsid w:val="3AD9E779"/>
    <w:rsid w:val="3BE6B40D"/>
    <w:rsid w:val="3CB1B7BB"/>
    <w:rsid w:val="3CCD986F"/>
    <w:rsid w:val="3D13C526"/>
    <w:rsid w:val="3D3558DE"/>
    <w:rsid w:val="3D47AC3C"/>
    <w:rsid w:val="3D87DDCE"/>
    <w:rsid w:val="3DB6C8F6"/>
    <w:rsid w:val="3DDD0393"/>
    <w:rsid w:val="3DF00048"/>
    <w:rsid w:val="3E270292"/>
    <w:rsid w:val="3F1F803B"/>
    <w:rsid w:val="3F76DA91"/>
    <w:rsid w:val="3FFF8B82"/>
    <w:rsid w:val="404ABD75"/>
    <w:rsid w:val="4053C50A"/>
    <w:rsid w:val="405AB576"/>
    <w:rsid w:val="4091B8BB"/>
    <w:rsid w:val="40A73449"/>
    <w:rsid w:val="4197D03D"/>
    <w:rsid w:val="41A2ADE5"/>
    <w:rsid w:val="41A8705A"/>
    <w:rsid w:val="41B29E78"/>
    <w:rsid w:val="41B4788B"/>
    <w:rsid w:val="43475E86"/>
    <w:rsid w:val="43A0ED8C"/>
    <w:rsid w:val="43CE6382"/>
    <w:rsid w:val="43D1A3A0"/>
    <w:rsid w:val="43F47098"/>
    <w:rsid w:val="44CD1BC9"/>
    <w:rsid w:val="45916F7D"/>
    <w:rsid w:val="45BA52F7"/>
    <w:rsid w:val="462FB697"/>
    <w:rsid w:val="465E7A81"/>
    <w:rsid w:val="46A745DF"/>
    <w:rsid w:val="471546DD"/>
    <w:rsid w:val="476D854D"/>
    <w:rsid w:val="4809BF51"/>
    <w:rsid w:val="485E1059"/>
    <w:rsid w:val="48DF1434"/>
    <w:rsid w:val="4925BA69"/>
    <w:rsid w:val="495910DF"/>
    <w:rsid w:val="49AA5C82"/>
    <w:rsid w:val="49CDB750"/>
    <w:rsid w:val="49CEEC2F"/>
    <w:rsid w:val="4A46480D"/>
    <w:rsid w:val="4AF21391"/>
    <w:rsid w:val="4B1D4C36"/>
    <w:rsid w:val="4B52C323"/>
    <w:rsid w:val="4B594D76"/>
    <w:rsid w:val="4B87E001"/>
    <w:rsid w:val="4BF8199D"/>
    <w:rsid w:val="4C2E36FC"/>
    <w:rsid w:val="4C4DDB29"/>
    <w:rsid w:val="4C54CB95"/>
    <w:rsid w:val="4C5CEAF1"/>
    <w:rsid w:val="4C69EF2C"/>
    <w:rsid w:val="4D3BA9CF"/>
    <w:rsid w:val="4D4352A8"/>
    <w:rsid w:val="4DBB3DA2"/>
    <w:rsid w:val="4DC34BFA"/>
    <w:rsid w:val="4E10B4BF"/>
    <w:rsid w:val="4E369A97"/>
    <w:rsid w:val="4E8340A8"/>
    <w:rsid w:val="4EB34A25"/>
    <w:rsid w:val="4EB70758"/>
    <w:rsid w:val="4EB7D327"/>
    <w:rsid w:val="4F5E3FE5"/>
    <w:rsid w:val="4F648283"/>
    <w:rsid w:val="4FB0A970"/>
    <w:rsid w:val="4FC00131"/>
    <w:rsid w:val="4FC85263"/>
    <w:rsid w:val="4FD12AC2"/>
    <w:rsid w:val="4FD4AE03"/>
    <w:rsid w:val="4FEB8892"/>
    <w:rsid w:val="500D1D47"/>
    <w:rsid w:val="50136A83"/>
    <w:rsid w:val="502E2C64"/>
    <w:rsid w:val="50340B2D"/>
    <w:rsid w:val="504D3D7B"/>
    <w:rsid w:val="51B773FA"/>
    <w:rsid w:val="51B792FE"/>
    <w:rsid w:val="521EEB63"/>
    <w:rsid w:val="52F850F0"/>
    <w:rsid w:val="52FA647A"/>
    <w:rsid w:val="530A65C9"/>
    <w:rsid w:val="53225E4D"/>
    <w:rsid w:val="5387C9C1"/>
    <w:rsid w:val="539DFCC6"/>
    <w:rsid w:val="53B4B376"/>
    <w:rsid w:val="53CDA902"/>
    <w:rsid w:val="550009F0"/>
    <w:rsid w:val="5590E664"/>
    <w:rsid w:val="55A6001C"/>
    <w:rsid w:val="55C49CC0"/>
    <w:rsid w:val="55FC50E6"/>
    <w:rsid w:val="56068C13"/>
    <w:rsid w:val="563288EA"/>
    <w:rsid w:val="56554FCB"/>
    <w:rsid w:val="565D0985"/>
    <w:rsid w:val="57CB26E3"/>
    <w:rsid w:val="57EEC48B"/>
    <w:rsid w:val="5805F170"/>
    <w:rsid w:val="580AA19D"/>
    <w:rsid w:val="58ABF170"/>
    <w:rsid w:val="58D7014C"/>
    <w:rsid w:val="5905BB06"/>
    <w:rsid w:val="59152F0D"/>
    <w:rsid w:val="598DE119"/>
    <w:rsid w:val="59B53B21"/>
    <w:rsid w:val="59C2D6B9"/>
    <w:rsid w:val="59EBBBA5"/>
    <w:rsid w:val="59FAAB86"/>
    <w:rsid w:val="5A10CEFF"/>
    <w:rsid w:val="5A59DC21"/>
    <w:rsid w:val="5A9BE2AC"/>
    <w:rsid w:val="5AF52C14"/>
    <w:rsid w:val="5AFA947C"/>
    <w:rsid w:val="5B20828E"/>
    <w:rsid w:val="5B20A192"/>
    <w:rsid w:val="5B7F19F2"/>
    <w:rsid w:val="5BA87733"/>
    <w:rsid w:val="5BE9867F"/>
    <w:rsid w:val="5BEFDF73"/>
    <w:rsid w:val="5C0A6B07"/>
    <w:rsid w:val="5C182D4F"/>
    <w:rsid w:val="5C1F9A76"/>
    <w:rsid w:val="5C5AF123"/>
    <w:rsid w:val="5C9097CE"/>
    <w:rsid w:val="5CBDF85E"/>
    <w:rsid w:val="5D255DBB"/>
    <w:rsid w:val="5D3E8064"/>
    <w:rsid w:val="5D7D74ED"/>
    <w:rsid w:val="5D93B28D"/>
    <w:rsid w:val="5D9C2505"/>
    <w:rsid w:val="5DAC92F3"/>
    <w:rsid w:val="5DDF8F4D"/>
    <w:rsid w:val="5DFC9CBC"/>
    <w:rsid w:val="5E7734BE"/>
    <w:rsid w:val="5F29CF21"/>
    <w:rsid w:val="5F76F06D"/>
    <w:rsid w:val="5FC74709"/>
    <w:rsid w:val="5FE07A56"/>
    <w:rsid w:val="5FFC45DE"/>
    <w:rsid w:val="605BC321"/>
    <w:rsid w:val="607C5038"/>
    <w:rsid w:val="60B03D93"/>
    <w:rsid w:val="6117EEC5"/>
    <w:rsid w:val="61A392FF"/>
    <w:rsid w:val="62104FD7"/>
    <w:rsid w:val="62179AC4"/>
    <w:rsid w:val="62AB788C"/>
    <w:rsid w:val="62D21D1A"/>
    <w:rsid w:val="62D5B2D4"/>
    <w:rsid w:val="62EC9C42"/>
    <w:rsid w:val="639D0F36"/>
    <w:rsid w:val="63BF78DA"/>
    <w:rsid w:val="63D112F1"/>
    <w:rsid w:val="63F6ADAA"/>
    <w:rsid w:val="63FFFE31"/>
    <w:rsid w:val="645DD9EC"/>
    <w:rsid w:val="652FA63F"/>
    <w:rsid w:val="658411B0"/>
    <w:rsid w:val="65A6726F"/>
    <w:rsid w:val="65C638D4"/>
    <w:rsid w:val="6616C26B"/>
    <w:rsid w:val="663CB720"/>
    <w:rsid w:val="66549D85"/>
    <w:rsid w:val="6664E7D0"/>
    <w:rsid w:val="666BFF7A"/>
    <w:rsid w:val="669884E4"/>
    <w:rsid w:val="6726F0F4"/>
    <w:rsid w:val="673891FA"/>
    <w:rsid w:val="67471E17"/>
    <w:rsid w:val="6774152F"/>
    <w:rsid w:val="67D81B65"/>
    <w:rsid w:val="67FC6C5D"/>
    <w:rsid w:val="680EC047"/>
    <w:rsid w:val="682877F7"/>
    <w:rsid w:val="684CC6CA"/>
    <w:rsid w:val="68747C1B"/>
    <w:rsid w:val="68A6E12E"/>
    <w:rsid w:val="68CE472E"/>
    <w:rsid w:val="68DE6F5D"/>
    <w:rsid w:val="68EF1190"/>
    <w:rsid w:val="6A90B02C"/>
    <w:rsid w:val="6AA08788"/>
    <w:rsid w:val="6AA420AA"/>
    <w:rsid w:val="6ABCA5FC"/>
    <w:rsid w:val="6B0424A0"/>
    <w:rsid w:val="6B34677C"/>
    <w:rsid w:val="6B754A9F"/>
    <w:rsid w:val="6BC1E312"/>
    <w:rsid w:val="6BF43A76"/>
    <w:rsid w:val="6C09A53D"/>
    <w:rsid w:val="6C33E3F9"/>
    <w:rsid w:val="6C4AFA2C"/>
    <w:rsid w:val="6C5A1587"/>
    <w:rsid w:val="6CB437C9"/>
    <w:rsid w:val="6CBBCB40"/>
    <w:rsid w:val="6D309BDD"/>
    <w:rsid w:val="6D3FEC0F"/>
    <w:rsid w:val="6DAE403F"/>
    <w:rsid w:val="6DE3F495"/>
    <w:rsid w:val="6DE59B9D"/>
    <w:rsid w:val="6E21F6A3"/>
    <w:rsid w:val="6E460EF5"/>
    <w:rsid w:val="6F0FF042"/>
    <w:rsid w:val="6F820F09"/>
    <w:rsid w:val="70313FB4"/>
    <w:rsid w:val="70377D8A"/>
    <w:rsid w:val="708DBFD6"/>
    <w:rsid w:val="70D21F4D"/>
    <w:rsid w:val="71D556AF"/>
    <w:rsid w:val="7236EF30"/>
    <w:rsid w:val="726E8726"/>
    <w:rsid w:val="72702FED"/>
    <w:rsid w:val="727415D1"/>
    <w:rsid w:val="728BCBD3"/>
    <w:rsid w:val="72E57E5D"/>
    <w:rsid w:val="73346016"/>
    <w:rsid w:val="74208A8C"/>
    <w:rsid w:val="7453551D"/>
    <w:rsid w:val="749FC85D"/>
    <w:rsid w:val="74EA8D64"/>
    <w:rsid w:val="754E9FF4"/>
    <w:rsid w:val="755B51DC"/>
    <w:rsid w:val="756130F9"/>
    <w:rsid w:val="763398C2"/>
    <w:rsid w:val="76638789"/>
    <w:rsid w:val="76A73D60"/>
    <w:rsid w:val="76ADC5FA"/>
    <w:rsid w:val="7737EB47"/>
    <w:rsid w:val="775DECCA"/>
    <w:rsid w:val="776D659A"/>
    <w:rsid w:val="77BD9EA0"/>
    <w:rsid w:val="77BF516F"/>
    <w:rsid w:val="783CEBCB"/>
    <w:rsid w:val="786FA80F"/>
    <w:rsid w:val="78E6A4CF"/>
    <w:rsid w:val="7943C0E4"/>
    <w:rsid w:val="79FE564E"/>
    <w:rsid w:val="7A1C1137"/>
    <w:rsid w:val="7A3E9D10"/>
    <w:rsid w:val="7A7D6CE1"/>
    <w:rsid w:val="7A947DFC"/>
    <w:rsid w:val="7AA984BA"/>
    <w:rsid w:val="7AC250BF"/>
    <w:rsid w:val="7B0685DE"/>
    <w:rsid w:val="7B16E7FC"/>
    <w:rsid w:val="7BEC4696"/>
    <w:rsid w:val="7C301782"/>
    <w:rsid w:val="7D5601F4"/>
    <w:rsid w:val="7D7DBDEB"/>
    <w:rsid w:val="7DFEC1C6"/>
    <w:rsid w:val="7E396143"/>
    <w:rsid w:val="7E4B5C8F"/>
    <w:rsid w:val="7E5E3F69"/>
    <w:rsid w:val="7EFCEF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9A7C0"/>
  <w15:chartTrackingRefBased/>
  <w15:docId w15:val="{A93FD8F3-0504-4A65-84E7-658ABC53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65DF"/>
    <w:rPr>
      <w:rFonts w:ascii="Times New Roman" w:eastAsia="Times New Roman" w:hAnsi="Times New Roman" w:cs="Times New Roman"/>
      <w:lang w:eastAsia="en-GB"/>
    </w:rPr>
  </w:style>
  <w:style w:type="paragraph" w:styleId="Heading1">
    <w:name w:val="heading 1"/>
    <w:basedOn w:val="Normal"/>
    <w:next w:val="Normal"/>
    <w:link w:val="Heading1Char"/>
    <w:uiPriority w:val="9"/>
    <w:rsid w:val="002C7C6A"/>
    <w:pPr>
      <w:keepNext/>
      <w:keepLines/>
      <w:spacing w:before="240"/>
      <w:outlineLvl w:val="0"/>
    </w:pPr>
    <w:rPr>
      <w:rFonts w:asciiTheme="majorHAnsi" w:eastAsiaTheme="majorEastAsia" w:hAnsiTheme="majorHAnsi" w:cstheme="majorBidi"/>
      <w:color w:val="DA123A" w:themeColor="accent1" w:themeShade="BF"/>
      <w:sz w:val="32"/>
      <w:szCs w:val="32"/>
    </w:rPr>
  </w:style>
  <w:style w:type="paragraph" w:styleId="Heading2">
    <w:name w:val="heading 2"/>
    <w:basedOn w:val="Normal"/>
    <w:next w:val="Normal"/>
    <w:link w:val="Heading2Char"/>
    <w:uiPriority w:val="9"/>
    <w:unhideWhenUsed/>
    <w:rsid w:val="002C7C6A"/>
    <w:pPr>
      <w:keepNext/>
      <w:keepLines/>
      <w:spacing w:before="40"/>
      <w:outlineLvl w:val="1"/>
    </w:pPr>
    <w:rPr>
      <w:rFonts w:asciiTheme="majorHAnsi" w:eastAsiaTheme="majorEastAsia" w:hAnsiTheme="majorHAnsi" w:cstheme="majorBidi"/>
      <w:color w:val="DA123A" w:themeColor="accent1" w:themeShade="BF"/>
      <w:sz w:val="26"/>
      <w:szCs w:val="26"/>
    </w:rPr>
  </w:style>
  <w:style w:type="paragraph" w:styleId="Heading3">
    <w:name w:val="heading 3"/>
    <w:basedOn w:val="Normal"/>
    <w:next w:val="Normal"/>
    <w:link w:val="Heading3Char"/>
    <w:uiPriority w:val="9"/>
    <w:unhideWhenUsed/>
    <w:rsid w:val="002C7C6A"/>
    <w:pPr>
      <w:keepNext/>
      <w:keepLines/>
      <w:spacing w:before="40"/>
      <w:outlineLvl w:val="2"/>
    </w:pPr>
    <w:rPr>
      <w:rFonts w:asciiTheme="majorHAnsi" w:eastAsiaTheme="majorEastAsia" w:hAnsiTheme="majorHAnsi" w:cstheme="majorBidi"/>
      <w:color w:val="910C26" w:themeColor="accent1" w:themeShade="7F"/>
    </w:rPr>
  </w:style>
  <w:style w:type="paragraph" w:styleId="Heading4">
    <w:name w:val="heading 4"/>
    <w:basedOn w:val="Normal"/>
    <w:next w:val="Normal"/>
    <w:link w:val="Heading4Char"/>
    <w:uiPriority w:val="9"/>
    <w:semiHidden/>
    <w:unhideWhenUsed/>
    <w:rsid w:val="0046700E"/>
    <w:pPr>
      <w:keepNext/>
      <w:keepLines/>
      <w:spacing w:before="40"/>
      <w:outlineLvl w:val="3"/>
    </w:pPr>
    <w:rPr>
      <w:rFonts w:asciiTheme="majorHAnsi" w:eastAsiaTheme="majorEastAsia" w:hAnsiTheme="majorHAnsi" w:cstheme="majorBidi"/>
      <w:i/>
      <w:iCs/>
      <w:color w:val="DA123A"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HQuote">
    <w:name w:val="YH Quote"/>
    <w:qFormat/>
    <w:rsid w:val="000A75ED"/>
    <w:rPr>
      <w:rFonts w:ascii="Source Sans Pro" w:hAnsi="Source Sans Pro"/>
      <w:bCs/>
      <w:i/>
      <w:iCs/>
      <w:color w:val="000000" w:themeColor="text1"/>
      <w:sz w:val="28"/>
      <w:szCs w:val="28"/>
    </w:rPr>
  </w:style>
  <w:style w:type="character" w:customStyle="1" w:styleId="Heading1Char">
    <w:name w:val="Heading 1 Char"/>
    <w:basedOn w:val="DefaultParagraphFont"/>
    <w:link w:val="Heading1"/>
    <w:uiPriority w:val="9"/>
    <w:rsid w:val="002C7C6A"/>
    <w:rPr>
      <w:rFonts w:asciiTheme="majorHAnsi" w:eastAsiaTheme="majorEastAsia" w:hAnsiTheme="majorHAnsi" w:cstheme="majorBidi"/>
      <w:color w:val="DA123A" w:themeColor="accent1" w:themeShade="BF"/>
      <w:sz w:val="32"/>
      <w:szCs w:val="32"/>
    </w:rPr>
  </w:style>
  <w:style w:type="character" w:customStyle="1" w:styleId="Heading2Char">
    <w:name w:val="Heading 2 Char"/>
    <w:basedOn w:val="DefaultParagraphFont"/>
    <w:link w:val="Heading2"/>
    <w:uiPriority w:val="9"/>
    <w:rsid w:val="002C7C6A"/>
    <w:rPr>
      <w:rFonts w:asciiTheme="majorHAnsi" w:eastAsiaTheme="majorEastAsia" w:hAnsiTheme="majorHAnsi" w:cstheme="majorBidi"/>
      <w:color w:val="DA123A" w:themeColor="accent1" w:themeShade="BF"/>
      <w:sz w:val="26"/>
      <w:szCs w:val="26"/>
    </w:rPr>
  </w:style>
  <w:style w:type="character" w:customStyle="1" w:styleId="Heading3Char">
    <w:name w:val="Heading 3 Char"/>
    <w:basedOn w:val="DefaultParagraphFont"/>
    <w:link w:val="Heading3"/>
    <w:uiPriority w:val="9"/>
    <w:rsid w:val="002C7C6A"/>
    <w:rPr>
      <w:rFonts w:asciiTheme="majorHAnsi" w:eastAsiaTheme="majorEastAsia" w:hAnsiTheme="majorHAnsi" w:cstheme="majorBidi"/>
      <w:color w:val="910C26" w:themeColor="accent1" w:themeShade="7F"/>
    </w:rPr>
  </w:style>
  <w:style w:type="character" w:customStyle="1" w:styleId="Heading4Char">
    <w:name w:val="Heading 4 Char"/>
    <w:basedOn w:val="DefaultParagraphFont"/>
    <w:link w:val="Heading4"/>
    <w:uiPriority w:val="9"/>
    <w:semiHidden/>
    <w:rsid w:val="0046700E"/>
    <w:rPr>
      <w:rFonts w:asciiTheme="majorHAnsi" w:eastAsiaTheme="majorEastAsia" w:hAnsiTheme="majorHAnsi" w:cstheme="majorBidi"/>
      <w:i/>
      <w:iCs/>
      <w:color w:val="DA123A" w:themeColor="accent1" w:themeShade="BF"/>
    </w:rPr>
  </w:style>
  <w:style w:type="character" w:customStyle="1" w:styleId="UnresolvedMention1">
    <w:name w:val="Unresolved Mention1"/>
    <w:basedOn w:val="DefaultParagraphFont"/>
    <w:uiPriority w:val="99"/>
    <w:semiHidden/>
    <w:unhideWhenUsed/>
    <w:rsid w:val="00E840FA"/>
    <w:rPr>
      <w:color w:val="605E5C"/>
      <w:shd w:val="clear" w:color="auto" w:fill="E1DFDD"/>
    </w:rPr>
  </w:style>
  <w:style w:type="table" w:styleId="TableGrid">
    <w:name w:val="Table Grid"/>
    <w:basedOn w:val="TableNormal"/>
    <w:uiPriority w:val="59"/>
    <w:rsid w:val="00975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Section">
    <w:name w:val="YH Section"/>
    <w:basedOn w:val="YHBody"/>
    <w:qFormat/>
    <w:rsid w:val="00873D54"/>
    <w:pPr>
      <w:spacing w:after="40"/>
    </w:pPr>
    <w:rPr>
      <w:rFonts w:ascii="Source Sans Pro SemiBold" w:hAnsi="Source Sans Pro SemiBold"/>
      <w:b/>
      <w:bCs/>
      <w:color w:val="F04D6E" w:themeColor="accent1"/>
      <w:sz w:val="28"/>
      <w:szCs w:val="28"/>
    </w:rPr>
  </w:style>
  <w:style w:type="paragraph" w:styleId="NormalWeb">
    <w:name w:val="Normal (Web)"/>
    <w:basedOn w:val="Normal"/>
    <w:uiPriority w:val="99"/>
    <w:unhideWhenUsed/>
    <w:rsid w:val="002C7C6A"/>
    <w:pPr>
      <w:spacing w:before="100" w:beforeAutospacing="1" w:after="100" w:afterAutospacing="1"/>
    </w:pPr>
  </w:style>
  <w:style w:type="character" w:customStyle="1" w:styleId="apple-converted-space">
    <w:name w:val="apple-converted-space"/>
    <w:basedOn w:val="DefaultParagraphFont"/>
    <w:rsid w:val="002C7C6A"/>
  </w:style>
  <w:style w:type="character" w:styleId="Hyperlink">
    <w:name w:val="Hyperlink"/>
    <w:aliases w:val="YH Hyperlink"/>
    <w:basedOn w:val="DefaultParagraphFont"/>
    <w:uiPriority w:val="99"/>
    <w:unhideWhenUsed/>
    <w:qFormat/>
    <w:rsid w:val="00873D54"/>
    <w:rPr>
      <w:rFonts w:ascii="Source Sans Pro" w:hAnsi="Source Sans Pro"/>
      <w:b w:val="0"/>
      <w:i w:val="0"/>
      <w:color w:val="F04D6E" w:themeColor="accent1"/>
      <w:sz w:val="24"/>
      <w:u w:val="single"/>
    </w:rPr>
  </w:style>
  <w:style w:type="paragraph" w:customStyle="1" w:styleId="YHBody">
    <w:name w:val="YH Body"/>
    <w:basedOn w:val="Normal"/>
    <w:qFormat/>
    <w:rsid w:val="00091B75"/>
    <w:rPr>
      <w:rFonts w:ascii="Source Sans Pro" w:hAnsi="Source Sans Pro"/>
    </w:rPr>
  </w:style>
  <w:style w:type="paragraph" w:customStyle="1" w:styleId="YHSubhead">
    <w:name w:val="YH Subhead"/>
    <w:qFormat/>
    <w:rsid w:val="001E66D0"/>
    <w:rPr>
      <w:rFonts w:ascii="Source Sans Pro" w:hAnsi="Source Sans Pro"/>
      <w:color w:val="F04D6E" w:themeColor="accent1"/>
      <w:sz w:val="48"/>
      <w:szCs w:val="48"/>
    </w:rPr>
  </w:style>
  <w:style w:type="paragraph" w:customStyle="1" w:styleId="YHHeadline">
    <w:name w:val="YH Headline"/>
    <w:qFormat/>
    <w:rsid w:val="001E66D0"/>
    <w:rPr>
      <w:rFonts w:ascii="Source Sans Pro Black" w:hAnsi="Source Sans Pro Black"/>
      <w:b/>
      <w:bCs/>
      <w:color w:val="34215A" w:themeColor="text2"/>
      <w:sz w:val="72"/>
      <w:szCs w:val="72"/>
    </w:rPr>
  </w:style>
  <w:style w:type="paragraph" w:customStyle="1" w:styleId="YHSuperHeadline">
    <w:name w:val="YH Super Headline"/>
    <w:qFormat/>
    <w:rsid w:val="00873D54"/>
    <w:rPr>
      <w:rFonts w:ascii="Source Sans Pro Black" w:hAnsi="Source Sans Pro Black"/>
      <w:b/>
      <w:bCs/>
      <w:color w:val="F04D6E" w:themeColor="accent1"/>
      <w:sz w:val="96"/>
      <w:szCs w:val="96"/>
    </w:rPr>
  </w:style>
  <w:style w:type="character" w:styleId="FollowedHyperlink">
    <w:name w:val="FollowedHyperlink"/>
    <w:basedOn w:val="DefaultParagraphFont"/>
    <w:uiPriority w:val="99"/>
    <w:semiHidden/>
    <w:unhideWhenUsed/>
    <w:rsid w:val="009A237D"/>
    <w:rPr>
      <w:color w:val="B43A53" w:themeColor="followedHyperlink"/>
      <w:u w:val="single"/>
    </w:rPr>
  </w:style>
  <w:style w:type="table" w:styleId="GridTable1Light-Accent1">
    <w:name w:val="Grid Table 1 Light Accent 1"/>
    <w:basedOn w:val="TableNormal"/>
    <w:uiPriority w:val="46"/>
    <w:rsid w:val="0097590A"/>
    <w:tblPr>
      <w:tblStyleRowBandSize w:val="1"/>
      <w:tblStyleColBandSize w:val="1"/>
      <w:tblBorders>
        <w:top w:val="single" w:sz="4" w:space="0" w:color="F9B7C4" w:themeColor="accent1" w:themeTint="66"/>
        <w:left w:val="single" w:sz="4" w:space="0" w:color="F9B7C4" w:themeColor="accent1" w:themeTint="66"/>
        <w:bottom w:val="single" w:sz="4" w:space="0" w:color="F9B7C4" w:themeColor="accent1" w:themeTint="66"/>
        <w:right w:val="single" w:sz="4" w:space="0" w:color="F9B7C4" w:themeColor="accent1" w:themeTint="66"/>
        <w:insideH w:val="single" w:sz="4" w:space="0" w:color="F9B7C4" w:themeColor="accent1" w:themeTint="66"/>
        <w:insideV w:val="single" w:sz="4" w:space="0" w:color="F9B7C4" w:themeColor="accent1" w:themeTint="66"/>
      </w:tblBorders>
    </w:tblPr>
    <w:tblStylePr w:type="firstRow">
      <w:rPr>
        <w:b/>
        <w:bCs/>
      </w:rPr>
      <w:tblPr/>
      <w:tcPr>
        <w:tcBorders>
          <w:bottom w:val="single" w:sz="12" w:space="0" w:color="F694A7" w:themeColor="accent1" w:themeTint="99"/>
        </w:tcBorders>
      </w:tcPr>
    </w:tblStylePr>
    <w:tblStylePr w:type="lastRow">
      <w:rPr>
        <w:b/>
        <w:bCs/>
      </w:rPr>
      <w:tblPr/>
      <w:tcPr>
        <w:tcBorders>
          <w:top w:val="double" w:sz="2" w:space="0" w:color="F694A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75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97590A"/>
    <w:tblPr>
      <w:tblStyleRowBandSize w:val="1"/>
      <w:tblStyleColBandSize w:val="1"/>
      <w:tblBorders>
        <w:top w:val="single" w:sz="2" w:space="0" w:color="95DBCE" w:themeColor="accent3" w:themeTint="99"/>
        <w:bottom w:val="single" w:sz="2" w:space="0" w:color="95DBCE" w:themeColor="accent3" w:themeTint="99"/>
        <w:insideH w:val="single" w:sz="2" w:space="0" w:color="95DBCE" w:themeColor="accent3" w:themeTint="99"/>
        <w:insideV w:val="single" w:sz="2" w:space="0" w:color="95DBCE" w:themeColor="accent3" w:themeTint="99"/>
      </w:tblBorders>
    </w:tblPr>
    <w:tblStylePr w:type="firstRow">
      <w:rPr>
        <w:b/>
        <w:bCs/>
      </w:rPr>
      <w:tblPr/>
      <w:tcPr>
        <w:tcBorders>
          <w:top w:val="nil"/>
          <w:bottom w:val="single" w:sz="12" w:space="0" w:color="95DBCE" w:themeColor="accent3" w:themeTint="99"/>
          <w:insideH w:val="nil"/>
          <w:insideV w:val="nil"/>
        </w:tcBorders>
        <w:shd w:val="clear" w:color="auto" w:fill="FFFFFF" w:themeFill="background1"/>
      </w:tcPr>
    </w:tblStylePr>
    <w:tblStylePr w:type="lastRow">
      <w:rPr>
        <w:b/>
        <w:bCs/>
      </w:rPr>
      <w:tblPr/>
      <w:tcPr>
        <w:tcBorders>
          <w:top w:val="double" w:sz="2" w:space="0" w:color="95DB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3EE" w:themeFill="accent3" w:themeFillTint="33"/>
      </w:tcPr>
    </w:tblStylePr>
    <w:tblStylePr w:type="band1Horz">
      <w:tblPr/>
      <w:tcPr>
        <w:shd w:val="clear" w:color="auto" w:fill="DBF3EE" w:themeFill="accent3" w:themeFillTint="33"/>
      </w:tcPr>
    </w:tblStylePr>
  </w:style>
  <w:style w:type="table" w:styleId="GridTable2-Accent4">
    <w:name w:val="Grid Table 2 Accent 4"/>
    <w:basedOn w:val="TableNormal"/>
    <w:uiPriority w:val="47"/>
    <w:rsid w:val="0097590A"/>
    <w:tblPr>
      <w:tblStyleRowBandSize w:val="1"/>
      <w:tblStyleColBandSize w:val="1"/>
      <w:tblBorders>
        <w:top w:val="single" w:sz="2" w:space="0" w:color="F694A7" w:themeColor="accent4" w:themeTint="99"/>
        <w:bottom w:val="single" w:sz="2" w:space="0" w:color="F694A7" w:themeColor="accent4" w:themeTint="99"/>
        <w:insideH w:val="single" w:sz="2" w:space="0" w:color="F694A7" w:themeColor="accent4" w:themeTint="99"/>
        <w:insideV w:val="single" w:sz="2" w:space="0" w:color="F694A7" w:themeColor="accent4" w:themeTint="99"/>
      </w:tblBorders>
    </w:tblPr>
    <w:tblStylePr w:type="firstRow">
      <w:rPr>
        <w:b/>
        <w:bCs/>
      </w:rPr>
      <w:tblPr/>
      <w:tcPr>
        <w:tcBorders>
          <w:top w:val="nil"/>
          <w:bottom w:val="single" w:sz="12" w:space="0" w:color="F694A7" w:themeColor="accent4" w:themeTint="99"/>
          <w:insideH w:val="nil"/>
          <w:insideV w:val="nil"/>
        </w:tcBorders>
        <w:shd w:val="clear" w:color="auto" w:fill="FFFFFF" w:themeFill="background1"/>
      </w:tcPr>
    </w:tblStylePr>
    <w:tblStylePr w:type="lastRow">
      <w:rPr>
        <w:b/>
        <w:bCs/>
      </w:rPr>
      <w:tblPr/>
      <w:tcPr>
        <w:tcBorders>
          <w:top w:val="double" w:sz="2" w:space="0" w:color="F694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E1" w:themeFill="accent4" w:themeFillTint="33"/>
      </w:tcPr>
    </w:tblStylePr>
    <w:tblStylePr w:type="band1Horz">
      <w:tblPr/>
      <w:tcPr>
        <w:shd w:val="clear" w:color="auto" w:fill="FCDBE1" w:themeFill="accent4" w:themeFillTint="33"/>
      </w:tcPr>
    </w:tblStylePr>
  </w:style>
  <w:style w:type="table" w:styleId="GridTable3-Accent3">
    <w:name w:val="Grid Table 3 Accent 3"/>
    <w:basedOn w:val="TableNormal"/>
    <w:uiPriority w:val="48"/>
    <w:rsid w:val="0097590A"/>
    <w:tblPr>
      <w:tblStyleRowBandSize w:val="1"/>
      <w:tblStyleColBandSize w:val="1"/>
      <w:tblBorders>
        <w:top w:val="single" w:sz="4" w:space="0" w:color="95DBCE" w:themeColor="accent3" w:themeTint="99"/>
        <w:left w:val="single" w:sz="4" w:space="0" w:color="95DBCE" w:themeColor="accent3" w:themeTint="99"/>
        <w:bottom w:val="single" w:sz="4" w:space="0" w:color="95DBCE" w:themeColor="accent3" w:themeTint="99"/>
        <w:right w:val="single" w:sz="4" w:space="0" w:color="95DBCE" w:themeColor="accent3" w:themeTint="99"/>
        <w:insideH w:val="single" w:sz="4" w:space="0" w:color="95DBCE" w:themeColor="accent3" w:themeTint="99"/>
        <w:insideV w:val="single" w:sz="4" w:space="0" w:color="95DB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3EE" w:themeFill="accent3" w:themeFillTint="33"/>
      </w:tcPr>
    </w:tblStylePr>
    <w:tblStylePr w:type="band1Horz">
      <w:tblPr/>
      <w:tcPr>
        <w:shd w:val="clear" w:color="auto" w:fill="DBF3EE" w:themeFill="accent3" w:themeFillTint="33"/>
      </w:tcPr>
    </w:tblStylePr>
    <w:tblStylePr w:type="neCell">
      <w:tblPr/>
      <w:tcPr>
        <w:tcBorders>
          <w:bottom w:val="single" w:sz="4" w:space="0" w:color="95DBCE" w:themeColor="accent3" w:themeTint="99"/>
        </w:tcBorders>
      </w:tcPr>
    </w:tblStylePr>
    <w:tblStylePr w:type="nwCell">
      <w:tblPr/>
      <w:tcPr>
        <w:tcBorders>
          <w:bottom w:val="single" w:sz="4" w:space="0" w:color="95DBCE" w:themeColor="accent3" w:themeTint="99"/>
        </w:tcBorders>
      </w:tcPr>
    </w:tblStylePr>
    <w:tblStylePr w:type="seCell">
      <w:tblPr/>
      <w:tcPr>
        <w:tcBorders>
          <w:top w:val="single" w:sz="4" w:space="0" w:color="95DBCE" w:themeColor="accent3" w:themeTint="99"/>
        </w:tcBorders>
      </w:tcPr>
    </w:tblStylePr>
    <w:tblStylePr w:type="swCell">
      <w:tblPr/>
      <w:tcPr>
        <w:tcBorders>
          <w:top w:val="single" w:sz="4" w:space="0" w:color="95DBCE" w:themeColor="accent3" w:themeTint="99"/>
        </w:tcBorders>
      </w:tcPr>
    </w:tblStylePr>
  </w:style>
  <w:style w:type="table" w:styleId="GridTable4-Accent6">
    <w:name w:val="Grid Table 4 Accent 6"/>
    <w:basedOn w:val="TableNormal"/>
    <w:uiPriority w:val="49"/>
    <w:rsid w:val="0097590A"/>
    <w:tblPr>
      <w:tblStyleRowBandSize w:val="1"/>
      <w:tblStyleColBandSize w:val="1"/>
      <w:tblBorders>
        <w:top w:val="single" w:sz="4" w:space="0" w:color="95DBCE" w:themeColor="accent6" w:themeTint="99"/>
        <w:left w:val="single" w:sz="4" w:space="0" w:color="95DBCE" w:themeColor="accent6" w:themeTint="99"/>
        <w:bottom w:val="single" w:sz="4" w:space="0" w:color="95DBCE" w:themeColor="accent6" w:themeTint="99"/>
        <w:right w:val="single" w:sz="4" w:space="0" w:color="95DBCE" w:themeColor="accent6" w:themeTint="99"/>
        <w:insideH w:val="single" w:sz="4" w:space="0" w:color="95DBCE" w:themeColor="accent6" w:themeTint="99"/>
        <w:insideV w:val="single" w:sz="4" w:space="0" w:color="95DBCE" w:themeColor="accent6" w:themeTint="99"/>
      </w:tblBorders>
    </w:tblPr>
    <w:tblStylePr w:type="firstRow">
      <w:rPr>
        <w:b/>
        <w:bCs/>
        <w:color w:val="FFFFFF" w:themeColor="background1"/>
      </w:rPr>
      <w:tblPr/>
      <w:tcPr>
        <w:tcBorders>
          <w:top w:val="single" w:sz="4" w:space="0" w:color="4FC3AE" w:themeColor="accent6"/>
          <w:left w:val="single" w:sz="4" w:space="0" w:color="4FC3AE" w:themeColor="accent6"/>
          <w:bottom w:val="single" w:sz="4" w:space="0" w:color="4FC3AE" w:themeColor="accent6"/>
          <w:right w:val="single" w:sz="4" w:space="0" w:color="4FC3AE" w:themeColor="accent6"/>
          <w:insideH w:val="nil"/>
          <w:insideV w:val="nil"/>
        </w:tcBorders>
        <w:shd w:val="clear" w:color="auto" w:fill="4FC3AE" w:themeFill="accent6"/>
      </w:tcPr>
    </w:tblStylePr>
    <w:tblStylePr w:type="lastRow">
      <w:rPr>
        <w:b/>
        <w:bCs/>
      </w:rPr>
      <w:tblPr/>
      <w:tcPr>
        <w:tcBorders>
          <w:top w:val="double" w:sz="4" w:space="0" w:color="4FC3AE" w:themeColor="accent6"/>
        </w:tcBorders>
      </w:tcPr>
    </w:tblStylePr>
    <w:tblStylePr w:type="firstCol">
      <w:rPr>
        <w:b/>
        <w:bCs/>
      </w:rPr>
    </w:tblStylePr>
    <w:tblStylePr w:type="lastCol">
      <w:rPr>
        <w:b/>
        <w:bCs/>
      </w:rPr>
    </w:tblStylePr>
    <w:tblStylePr w:type="band1Vert">
      <w:tblPr/>
      <w:tcPr>
        <w:shd w:val="clear" w:color="auto" w:fill="DBF3EE" w:themeFill="accent6" w:themeFillTint="33"/>
      </w:tcPr>
    </w:tblStylePr>
    <w:tblStylePr w:type="band1Horz">
      <w:tblPr/>
      <w:tcPr>
        <w:shd w:val="clear" w:color="auto" w:fill="DBF3EE" w:themeFill="accent6" w:themeFillTint="33"/>
      </w:tcPr>
    </w:tblStylePr>
  </w:style>
  <w:style w:type="table" w:styleId="GridTable4-Accent4">
    <w:name w:val="Grid Table 4 Accent 4"/>
    <w:basedOn w:val="TableNormal"/>
    <w:uiPriority w:val="49"/>
    <w:rsid w:val="0097590A"/>
    <w:tblPr>
      <w:tblStyleRowBandSize w:val="1"/>
      <w:tblStyleColBandSize w:val="1"/>
      <w:tblBorders>
        <w:top w:val="single" w:sz="4" w:space="0" w:color="F694A7" w:themeColor="accent4" w:themeTint="99"/>
        <w:left w:val="single" w:sz="4" w:space="0" w:color="F694A7" w:themeColor="accent4" w:themeTint="99"/>
        <w:bottom w:val="single" w:sz="4" w:space="0" w:color="F694A7" w:themeColor="accent4" w:themeTint="99"/>
        <w:right w:val="single" w:sz="4" w:space="0" w:color="F694A7" w:themeColor="accent4" w:themeTint="99"/>
        <w:insideH w:val="single" w:sz="4" w:space="0" w:color="F694A7" w:themeColor="accent4" w:themeTint="99"/>
        <w:insideV w:val="single" w:sz="4" w:space="0" w:color="F694A7" w:themeColor="accent4" w:themeTint="99"/>
      </w:tblBorders>
    </w:tblPr>
    <w:tblStylePr w:type="firstRow">
      <w:rPr>
        <w:b/>
        <w:bCs/>
        <w:color w:val="FFFFFF" w:themeColor="background1"/>
      </w:rPr>
      <w:tblPr/>
      <w:tcPr>
        <w:tcBorders>
          <w:top w:val="single" w:sz="4" w:space="0" w:color="F04D6E" w:themeColor="accent4"/>
          <w:left w:val="single" w:sz="4" w:space="0" w:color="F04D6E" w:themeColor="accent4"/>
          <w:bottom w:val="single" w:sz="4" w:space="0" w:color="F04D6E" w:themeColor="accent4"/>
          <w:right w:val="single" w:sz="4" w:space="0" w:color="F04D6E" w:themeColor="accent4"/>
          <w:insideH w:val="nil"/>
          <w:insideV w:val="nil"/>
        </w:tcBorders>
        <w:shd w:val="clear" w:color="auto" w:fill="F04D6E" w:themeFill="accent4"/>
      </w:tcPr>
    </w:tblStylePr>
    <w:tblStylePr w:type="lastRow">
      <w:rPr>
        <w:b/>
        <w:bCs/>
      </w:rPr>
      <w:tblPr/>
      <w:tcPr>
        <w:tcBorders>
          <w:top w:val="double" w:sz="4" w:space="0" w:color="F04D6E" w:themeColor="accent4"/>
        </w:tcBorders>
      </w:tcPr>
    </w:tblStylePr>
    <w:tblStylePr w:type="firstCol">
      <w:rPr>
        <w:b/>
        <w:bCs/>
      </w:rPr>
    </w:tblStylePr>
    <w:tblStylePr w:type="lastCol">
      <w:rPr>
        <w:b/>
        <w:bCs/>
      </w:rPr>
    </w:tblStylePr>
    <w:tblStylePr w:type="band1Vert">
      <w:tblPr/>
      <w:tcPr>
        <w:shd w:val="clear" w:color="auto" w:fill="FCDBE1" w:themeFill="accent4" w:themeFillTint="33"/>
      </w:tcPr>
    </w:tblStylePr>
    <w:tblStylePr w:type="band1Horz">
      <w:tblPr/>
      <w:tcPr>
        <w:shd w:val="clear" w:color="auto" w:fill="FCDBE1" w:themeFill="accent4" w:themeFillTint="33"/>
      </w:tcPr>
    </w:tblStylePr>
  </w:style>
  <w:style w:type="table" w:styleId="GridTable5Dark-Accent6">
    <w:name w:val="Grid Table 5 Dark Accent 6"/>
    <w:basedOn w:val="TableNormal"/>
    <w:uiPriority w:val="50"/>
    <w:rsid w:val="009759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3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C3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C3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C3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C3AE" w:themeFill="accent6"/>
      </w:tcPr>
    </w:tblStylePr>
    <w:tblStylePr w:type="band1Vert">
      <w:tblPr/>
      <w:tcPr>
        <w:shd w:val="clear" w:color="auto" w:fill="B8E7DE" w:themeFill="accent6" w:themeFillTint="66"/>
      </w:tcPr>
    </w:tblStylePr>
    <w:tblStylePr w:type="band1Horz">
      <w:tblPr/>
      <w:tcPr>
        <w:shd w:val="clear" w:color="auto" w:fill="B8E7DE" w:themeFill="accent6" w:themeFillTint="66"/>
      </w:tcPr>
    </w:tblStylePr>
  </w:style>
  <w:style w:type="table" w:styleId="GridTable5Dark">
    <w:name w:val="Grid Table 5 Dark"/>
    <w:basedOn w:val="TableNormal"/>
    <w:uiPriority w:val="50"/>
    <w:rsid w:val="008375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132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6132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6132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9024C"/>
    <w:pPr>
      <w:tabs>
        <w:tab w:val="center" w:pos="4513"/>
        <w:tab w:val="right" w:pos="9026"/>
      </w:tabs>
    </w:pPr>
  </w:style>
  <w:style w:type="character" w:customStyle="1" w:styleId="HeaderChar">
    <w:name w:val="Header Char"/>
    <w:basedOn w:val="DefaultParagraphFont"/>
    <w:link w:val="Header"/>
    <w:uiPriority w:val="99"/>
    <w:rsid w:val="0009024C"/>
    <w:rPr>
      <w:rFonts w:ascii="Source Sans Pro" w:hAnsi="Source Sans Pro"/>
      <w:color w:val="000000"/>
    </w:rPr>
  </w:style>
  <w:style w:type="paragraph" w:styleId="Footer">
    <w:name w:val="footer"/>
    <w:basedOn w:val="Normal"/>
    <w:link w:val="FooterChar"/>
    <w:uiPriority w:val="99"/>
    <w:unhideWhenUsed/>
    <w:rsid w:val="0009024C"/>
    <w:pPr>
      <w:tabs>
        <w:tab w:val="center" w:pos="4513"/>
        <w:tab w:val="right" w:pos="9026"/>
      </w:tabs>
    </w:pPr>
  </w:style>
  <w:style w:type="character" w:customStyle="1" w:styleId="FooterChar">
    <w:name w:val="Footer Char"/>
    <w:basedOn w:val="DefaultParagraphFont"/>
    <w:link w:val="Footer"/>
    <w:uiPriority w:val="99"/>
    <w:rsid w:val="0009024C"/>
    <w:rPr>
      <w:rFonts w:ascii="Source Sans Pro" w:hAnsi="Source Sans Pro"/>
      <w:color w:val="000000"/>
    </w:rPr>
  </w:style>
  <w:style w:type="paragraph" w:styleId="NoSpacing">
    <w:name w:val="No Spacing"/>
    <w:link w:val="NoSpacingChar"/>
    <w:uiPriority w:val="1"/>
    <w:rsid w:val="0009024C"/>
    <w:rPr>
      <w:rFonts w:eastAsiaTheme="minorEastAsia"/>
      <w:sz w:val="22"/>
      <w:szCs w:val="22"/>
      <w:lang w:val="en-US" w:eastAsia="zh-CN"/>
    </w:rPr>
  </w:style>
  <w:style w:type="character" w:customStyle="1" w:styleId="NoSpacingChar">
    <w:name w:val="No Spacing Char"/>
    <w:basedOn w:val="DefaultParagraphFont"/>
    <w:link w:val="NoSpacing"/>
    <w:uiPriority w:val="1"/>
    <w:rsid w:val="0009024C"/>
    <w:rPr>
      <w:rFonts w:eastAsiaTheme="minorEastAsia"/>
      <w:sz w:val="22"/>
      <w:szCs w:val="22"/>
      <w:lang w:val="en-US" w:eastAsia="zh-CN"/>
    </w:rPr>
  </w:style>
  <w:style w:type="character" w:styleId="PageNumber">
    <w:name w:val="page number"/>
    <w:basedOn w:val="DefaultParagraphFont"/>
    <w:uiPriority w:val="99"/>
    <w:semiHidden/>
    <w:unhideWhenUsed/>
    <w:rsid w:val="00594320"/>
  </w:style>
  <w:style w:type="table" w:styleId="GridTable7ColourfulAccent4">
    <w:name w:val="Grid Table 7 Colorful Accent 4"/>
    <w:basedOn w:val="TableNormal"/>
    <w:uiPriority w:val="52"/>
    <w:rsid w:val="00646CA5"/>
    <w:rPr>
      <w:color w:val="DA123A" w:themeColor="accent4" w:themeShade="BF"/>
    </w:rPr>
    <w:tblPr>
      <w:tblStyleRowBandSize w:val="1"/>
      <w:tblStyleColBandSize w:val="1"/>
      <w:tblBorders>
        <w:top w:val="single" w:sz="4" w:space="0" w:color="F694A7" w:themeColor="accent4" w:themeTint="99"/>
        <w:left w:val="single" w:sz="4" w:space="0" w:color="F694A7" w:themeColor="accent4" w:themeTint="99"/>
        <w:bottom w:val="single" w:sz="4" w:space="0" w:color="F694A7" w:themeColor="accent4" w:themeTint="99"/>
        <w:right w:val="single" w:sz="4" w:space="0" w:color="F694A7" w:themeColor="accent4" w:themeTint="99"/>
        <w:insideH w:val="single" w:sz="4" w:space="0" w:color="F694A7" w:themeColor="accent4" w:themeTint="99"/>
        <w:insideV w:val="single" w:sz="4" w:space="0" w:color="F694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E1" w:themeFill="accent4" w:themeFillTint="33"/>
      </w:tcPr>
    </w:tblStylePr>
    <w:tblStylePr w:type="band1Horz">
      <w:tblPr/>
      <w:tcPr>
        <w:shd w:val="clear" w:color="auto" w:fill="FCDBE1" w:themeFill="accent4" w:themeFillTint="33"/>
      </w:tcPr>
    </w:tblStylePr>
    <w:tblStylePr w:type="neCell">
      <w:tblPr/>
      <w:tcPr>
        <w:tcBorders>
          <w:bottom w:val="single" w:sz="4" w:space="0" w:color="F694A7" w:themeColor="accent4" w:themeTint="99"/>
        </w:tcBorders>
      </w:tcPr>
    </w:tblStylePr>
    <w:tblStylePr w:type="nwCell">
      <w:tblPr/>
      <w:tcPr>
        <w:tcBorders>
          <w:bottom w:val="single" w:sz="4" w:space="0" w:color="F694A7" w:themeColor="accent4" w:themeTint="99"/>
        </w:tcBorders>
      </w:tcPr>
    </w:tblStylePr>
    <w:tblStylePr w:type="seCell">
      <w:tblPr/>
      <w:tcPr>
        <w:tcBorders>
          <w:top w:val="single" w:sz="4" w:space="0" w:color="F694A7" w:themeColor="accent4" w:themeTint="99"/>
        </w:tcBorders>
      </w:tcPr>
    </w:tblStylePr>
    <w:tblStylePr w:type="swCell">
      <w:tblPr/>
      <w:tcPr>
        <w:tcBorders>
          <w:top w:val="single" w:sz="4" w:space="0" w:color="F694A7" w:themeColor="accent4" w:themeTint="99"/>
        </w:tcBorders>
      </w:tcPr>
    </w:tblStylePr>
  </w:style>
  <w:style w:type="table" w:styleId="PlainTable1">
    <w:name w:val="Plain Table 1"/>
    <w:basedOn w:val="TableNormal"/>
    <w:uiPriority w:val="41"/>
    <w:rsid w:val="00646C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6C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46C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46CA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646CA5"/>
    <w:tblPr>
      <w:tblStyleRowBandSize w:val="1"/>
      <w:tblStyleColBandSize w:val="1"/>
      <w:tblBorders>
        <w:top w:val="single" w:sz="4" w:space="0" w:color="B8E7DE" w:themeColor="accent3" w:themeTint="66"/>
        <w:left w:val="single" w:sz="4" w:space="0" w:color="B8E7DE" w:themeColor="accent3" w:themeTint="66"/>
        <w:bottom w:val="single" w:sz="4" w:space="0" w:color="B8E7DE" w:themeColor="accent3" w:themeTint="66"/>
        <w:right w:val="single" w:sz="4" w:space="0" w:color="B8E7DE" w:themeColor="accent3" w:themeTint="66"/>
        <w:insideH w:val="single" w:sz="4" w:space="0" w:color="B8E7DE" w:themeColor="accent3" w:themeTint="66"/>
        <w:insideV w:val="single" w:sz="4" w:space="0" w:color="B8E7DE" w:themeColor="accent3" w:themeTint="66"/>
      </w:tblBorders>
    </w:tblPr>
    <w:tblStylePr w:type="firstRow">
      <w:rPr>
        <w:b/>
        <w:bCs/>
      </w:rPr>
      <w:tblPr/>
      <w:tcPr>
        <w:tcBorders>
          <w:bottom w:val="single" w:sz="12" w:space="0" w:color="95DBCE" w:themeColor="accent3" w:themeTint="99"/>
        </w:tcBorders>
      </w:tcPr>
    </w:tblStylePr>
    <w:tblStylePr w:type="lastRow">
      <w:rPr>
        <w:b/>
        <w:bCs/>
      </w:rPr>
      <w:tblPr/>
      <w:tcPr>
        <w:tcBorders>
          <w:top w:val="double" w:sz="2" w:space="0" w:color="95DBCE" w:themeColor="accent3" w:themeTint="99"/>
        </w:tcBorders>
      </w:tcPr>
    </w:tblStylePr>
    <w:tblStylePr w:type="firstCol">
      <w:rPr>
        <w:b/>
        <w:bCs/>
      </w:rPr>
    </w:tblStylePr>
    <w:tblStylePr w:type="lastCol">
      <w:rPr>
        <w:b/>
        <w:bCs/>
      </w:rPr>
    </w:tblStylePr>
  </w:style>
  <w:style w:type="table" w:styleId="TableWeb3">
    <w:name w:val="Table Web 3"/>
    <w:basedOn w:val="TableNormal"/>
    <w:uiPriority w:val="99"/>
    <w:rsid w:val="00646CA5"/>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0">
    <w:name w:val="Pa0"/>
    <w:basedOn w:val="Normal"/>
    <w:next w:val="Normal"/>
    <w:uiPriority w:val="99"/>
    <w:rsid w:val="0097655E"/>
    <w:pPr>
      <w:autoSpaceDE w:val="0"/>
      <w:autoSpaceDN w:val="0"/>
      <w:adjustRightInd w:val="0"/>
      <w:spacing w:line="241" w:lineRule="atLeast"/>
    </w:pPr>
    <w:rPr>
      <w:rFonts w:ascii="FS Elliot Trial" w:eastAsiaTheme="minorHAnsi" w:hAnsi="FS Elliot Trial" w:cstheme="minorBidi"/>
      <w:lang w:eastAsia="en-US"/>
    </w:rPr>
  </w:style>
  <w:style w:type="character" w:customStyle="1" w:styleId="A2">
    <w:name w:val="A2"/>
    <w:uiPriority w:val="99"/>
    <w:rsid w:val="0097655E"/>
    <w:rPr>
      <w:rFonts w:cs="FS Elliot Trial"/>
      <w:color w:val="FFFFFF"/>
      <w:sz w:val="48"/>
      <w:szCs w:val="48"/>
    </w:rPr>
  </w:style>
  <w:style w:type="character" w:styleId="UnresolvedMention">
    <w:name w:val="Unresolved Mention"/>
    <w:basedOn w:val="DefaultParagraphFont"/>
    <w:uiPriority w:val="99"/>
    <w:semiHidden/>
    <w:unhideWhenUsed/>
    <w:rsid w:val="00091B75"/>
    <w:rPr>
      <w:color w:val="605E5C"/>
      <w:shd w:val="clear" w:color="auto" w:fill="E1DFDD"/>
    </w:rPr>
  </w:style>
  <w:style w:type="table" w:customStyle="1" w:styleId="YHTable">
    <w:name w:val="YH Table"/>
    <w:basedOn w:val="TableNormal"/>
    <w:uiPriority w:val="99"/>
    <w:rsid w:val="00091B75"/>
    <w:rPr>
      <w:rFonts w:ascii="Source Sans Pro" w:hAnsi="Source Sans Pro"/>
    </w:rPr>
    <w:tblPr/>
  </w:style>
  <w:style w:type="character" w:styleId="CommentReference">
    <w:name w:val="annotation reference"/>
    <w:basedOn w:val="DefaultParagraphFont"/>
    <w:uiPriority w:val="99"/>
    <w:semiHidden/>
    <w:unhideWhenUsed/>
    <w:rsid w:val="00CC50FD"/>
    <w:rPr>
      <w:sz w:val="16"/>
      <w:szCs w:val="16"/>
    </w:rPr>
  </w:style>
  <w:style w:type="paragraph" w:styleId="CommentText">
    <w:name w:val="annotation text"/>
    <w:basedOn w:val="Normal"/>
    <w:link w:val="CommentTextChar"/>
    <w:uiPriority w:val="99"/>
    <w:unhideWhenUsed/>
    <w:rsid w:val="00CC50FD"/>
    <w:rPr>
      <w:sz w:val="20"/>
      <w:szCs w:val="20"/>
    </w:rPr>
  </w:style>
  <w:style w:type="character" w:customStyle="1" w:styleId="CommentTextChar">
    <w:name w:val="Comment Text Char"/>
    <w:basedOn w:val="DefaultParagraphFont"/>
    <w:link w:val="CommentText"/>
    <w:uiPriority w:val="99"/>
    <w:rsid w:val="00CC50F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C50FD"/>
    <w:rPr>
      <w:b/>
      <w:bCs/>
    </w:rPr>
  </w:style>
  <w:style w:type="character" w:customStyle="1" w:styleId="CommentSubjectChar">
    <w:name w:val="Comment Subject Char"/>
    <w:basedOn w:val="CommentTextChar"/>
    <w:link w:val="CommentSubject"/>
    <w:uiPriority w:val="99"/>
    <w:semiHidden/>
    <w:rsid w:val="00CC50FD"/>
    <w:rPr>
      <w:rFonts w:ascii="Times New Roman" w:eastAsia="Times New Roman" w:hAnsi="Times New Roman" w:cs="Times New Roman"/>
      <w:b/>
      <w:bCs/>
      <w:sz w:val="20"/>
      <w:szCs w:val="20"/>
      <w:lang w:eastAsia="en-GB"/>
    </w:rPr>
  </w:style>
  <w:style w:type="paragraph" w:styleId="ListParagraph">
    <w:name w:val="List Paragraph"/>
    <w:basedOn w:val="Normal"/>
    <w:uiPriority w:val="34"/>
    <w:rsid w:val="00677C76"/>
    <w:pPr>
      <w:ind w:left="720"/>
      <w:contextualSpacing/>
    </w:pPr>
  </w:style>
  <w:style w:type="character" w:customStyle="1" w:styleId="fontstyle01">
    <w:name w:val="fontstyle01"/>
    <w:basedOn w:val="DefaultParagraphFont"/>
    <w:rsid w:val="00BF37E5"/>
    <w:rPr>
      <w:rFonts w:ascii="Source Sans Pro" w:hAnsi="Source Sans Pro" w:hint="default"/>
      <w:b/>
      <w:bCs/>
      <w:i w:val="0"/>
      <w:iCs w:val="0"/>
      <w:color w:val="F04D6E"/>
      <w:sz w:val="28"/>
      <w:szCs w:val="28"/>
    </w:rPr>
  </w:style>
  <w:style w:type="character" w:customStyle="1" w:styleId="fontstyle21">
    <w:name w:val="fontstyle21"/>
    <w:basedOn w:val="DefaultParagraphFont"/>
    <w:rsid w:val="00BF37E5"/>
    <w:rPr>
      <w:rFonts w:ascii="Source Sans Pro" w:hAnsi="Source Sans Pro" w:hint="default"/>
      <w:b w:val="0"/>
      <w:bCs w:val="0"/>
      <w:i w:val="0"/>
      <w:iCs w:val="0"/>
      <w:color w:val="000000"/>
      <w:sz w:val="24"/>
      <w:szCs w:val="24"/>
    </w:rPr>
  </w:style>
  <w:style w:type="paragraph" w:customStyle="1" w:styleId="paragraph">
    <w:name w:val="paragraph"/>
    <w:basedOn w:val="Normal"/>
    <w:rsid w:val="00651862"/>
    <w:pPr>
      <w:spacing w:before="100" w:beforeAutospacing="1" w:after="100" w:afterAutospacing="1"/>
    </w:pPr>
  </w:style>
  <w:style w:type="character" w:customStyle="1" w:styleId="normaltextrun">
    <w:name w:val="normaltextrun"/>
    <w:basedOn w:val="DefaultParagraphFont"/>
    <w:rsid w:val="00651862"/>
  </w:style>
  <w:style w:type="character" w:customStyle="1" w:styleId="eop">
    <w:name w:val="eop"/>
    <w:basedOn w:val="DefaultParagraphFont"/>
    <w:rsid w:val="00651862"/>
  </w:style>
  <w:style w:type="paragraph" w:customStyle="1" w:styleId="xmsolistparagraph">
    <w:name w:val="x_msolistparagraph"/>
    <w:basedOn w:val="Normal"/>
    <w:rsid w:val="00F3015A"/>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750">
      <w:bodyDiv w:val="1"/>
      <w:marLeft w:val="0"/>
      <w:marRight w:val="0"/>
      <w:marTop w:val="0"/>
      <w:marBottom w:val="0"/>
      <w:divBdr>
        <w:top w:val="none" w:sz="0" w:space="0" w:color="auto"/>
        <w:left w:val="none" w:sz="0" w:space="0" w:color="auto"/>
        <w:bottom w:val="none" w:sz="0" w:space="0" w:color="auto"/>
        <w:right w:val="none" w:sz="0" w:space="0" w:color="auto"/>
      </w:divBdr>
    </w:div>
    <w:div w:id="432242234">
      <w:bodyDiv w:val="1"/>
      <w:marLeft w:val="0"/>
      <w:marRight w:val="0"/>
      <w:marTop w:val="0"/>
      <w:marBottom w:val="0"/>
      <w:divBdr>
        <w:top w:val="none" w:sz="0" w:space="0" w:color="auto"/>
        <w:left w:val="none" w:sz="0" w:space="0" w:color="auto"/>
        <w:bottom w:val="none" w:sz="0" w:space="0" w:color="auto"/>
        <w:right w:val="none" w:sz="0" w:space="0" w:color="auto"/>
      </w:divBdr>
    </w:div>
    <w:div w:id="812215402">
      <w:bodyDiv w:val="1"/>
      <w:marLeft w:val="0"/>
      <w:marRight w:val="0"/>
      <w:marTop w:val="0"/>
      <w:marBottom w:val="0"/>
      <w:divBdr>
        <w:top w:val="none" w:sz="0" w:space="0" w:color="auto"/>
        <w:left w:val="none" w:sz="0" w:space="0" w:color="auto"/>
        <w:bottom w:val="none" w:sz="0" w:space="0" w:color="auto"/>
        <w:right w:val="none" w:sz="0" w:space="0" w:color="auto"/>
      </w:divBdr>
    </w:div>
    <w:div w:id="843980713">
      <w:bodyDiv w:val="1"/>
      <w:marLeft w:val="0"/>
      <w:marRight w:val="0"/>
      <w:marTop w:val="0"/>
      <w:marBottom w:val="0"/>
      <w:divBdr>
        <w:top w:val="none" w:sz="0" w:space="0" w:color="auto"/>
        <w:left w:val="none" w:sz="0" w:space="0" w:color="auto"/>
        <w:bottom w:val="none" w:sz="0" w:space="0" w:color="auto"/>
        <w:right w:val="none" w:sz="0" w:space="0" w:color="auto"/>
      </w:divBdr>
    </w:div>
    <w:div w:id="19126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y.Gaunt\OneDrive%20-%20Yorkshire%20Housing%20Ltd\Documents\23%20Recruitment%20Shared%20Folder\Fix%20it%20First\Surveyor%20Pre%20Work%20-%20MG%20comments.dotx" TargetMode="External"/></Relationships>
</file>

<file path=word/theme/theme1.xml><?xml version="1.0" encoding="utf-8"?>
<a:theme xmlns:a="http://schemas.openxmlformats.org/drawingml/2006/main" name="Office Theme">
  <a:themeElements>
    <a:clrScheme name="YH Theme">
      <a:dk1>
        <a:sysClr val="windowText" lastClr="000000"/>
      </a:dk1>
      <a:lt1>
        <a:srgbClr val="FFFFFF"/>
      </a:lt1>
      <a:dk2>
        <a:srgbClr val="34215A"/>
      </a:dk2>
      <a:lt2>
        <a:srgbClr val="FFFFFF"/>
      </a:lt2>
      <a:accent1>
        <a:srgbClr val="F04D6E"/>
      </a:accent1>
      <a:accent2>
        <a:srgbClr val="F9AB23"/>
      </a:accent2>
      <a:accent3>
        <a:srgbClr val="4FC3AE"/>
      </a:accent3>
      <a:accent4>
        <a:srgbClr val="F04D6E"/>
      </a:accent4>
      <a:accent5>
        <a:srgbClr val="F9AB23"/>
      </a:accent5>
      <a:accent6>
        <a:srgbClr val="4FC3AE"/>
      </a:accent6>
      <a:hlink>
        <a:srgbClr val="F04D6E"/>
      </a:hlink>
      <a:folHlink>
        <a:srgbClr val="B43A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de0b048-083d-4ff7-85a0-884451685ddb">
      <UserInfo>
        <DisplayName>Robert Agar</DisplayName>
        <AccountId>519</AccountId>
        <AccountType/>
      </UserInfo>
      <UserInfo>
        <DisplayName>Natalie Hawes</DisplayName>
        <AccountId>1013</AccountId>
        <AccountType/>
      </UserInfo>
    </SharedWithUsers>
    <_activity xmlns="09170110-a046-4218-845f-d9c0b228ad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5" ma:contentTypeDescription="Create a new document." ma:contentTypeScope="" ma:versionID="14bbf9021da3d1e5eab3144df179e320">
  <xsd:schema xmlns:xsd="http://www.w3.org/2001/XMLSchema" xmlns:xs="http://www.w3.org/2001/XMLSchema" xmlns:p="http://schemas.microsoft.com/office/2006/metadata/properties" xmlns:ns3="09170110-a046-4218-845f-d9c0b228adf5" xmlns:ns4="6de0b048-083d-4ff7-85a0-884451685ddb" targetNamespace="http://schemas.microsoft.com/office/2006/metadata/properties" ma:root="true" ma:fieldsID="e31d8650192bb14d5105d76337c9e94a" ns3:_="" ns4:_="">
    <xsd:import namespace="09170110-a046-4218-845f-d9c0b228adf5"/>
    <xsd:import namespace="6de0b048-083d-4ff7-85a0-884451685d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0b048-083d-4ff7-85a0-884451685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C18C8-BF5E-B347-AD87-3C665FFC5F9E}">
  <ds:schemaRefs>
    <ds:schemaRef ds:uri="http://schemas.openxmlformats.org/officeDocument/2006/bibliography"/>
  </ds:schemaRefs>
</ds:datastoreItem>
</file>

<file path=customXml/itemProps2.xml><?xml version="1.0" encoding="utf-8"?>
<ds:datastoreItem xmlns:ds="http://schemas.openxmlformats.org/officeDocument/2006/customXml" ds:itemID="{8D08A487-3C50-4B15-AA97-86968951C99F}">
  <ds:schemaRefs>
    <ds:schemaRef ds:uri="http://schemas.microsoft.com/sharepoint/v3/contenttype/forms"/>
  </ds:schemaRefs>
</ds:datastoreItem>
</file>

<file path=customXml/itemProps3.xml><?xml version="1.0" encoding="utf-8"?>
<ds:datastoreItem xmlns:ds="http://schemas.openxmlformats.org/officeDocument/2006/customXml" ds:itemID="{FADA494D-A5E9-45E5-93C3-2D25D8F0D922}">
  <ds:schemaRefs>
    <ds:schemaRef ds:uri="http://schemas.microsoft.com/office/2006/metadata/properties"/>
    <ds:schemaRef ds:uri="http://schemas.microsoft.com/office/infopath/2007/PartnerControls"/>
    <ds:schemaRef ds:uri="6de0b048-083d-4ff7-85a0-884451685ddb"/>
    <ds:schemaRef ds:uri="09170110-a046-4218-845f-d9c0b228adf5"/>
  </ds:schemaRefs>
</ds:datastoreItem>
</file>

<file path=customXml/itemProps4.xml><?xml version="1.0" encoding="utf-8"?>
<ds:datastoreItem xmlns:ds="http://schemas.openxmlformats.org/officeDocument/2006/customXml" ds:itemID="{BDFEF067-AF76-4A2E-9BE6-15B530AB5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6de0b048-083d-4ff7-85a0-884451685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Surveyor Pre Work - MG comments</Template>
  <TotalTime>0</TotalTime>
  <Pages>3</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Gaunt</dc:creator>
  <cp:keywords/>
  <dc:description/>
  <cp:lastModifiedBy>Charlie Cross</cp:lastModifiedBy>
  <cp:revision>10</cp:revision>
  <dcterms:created xsi:type="dcterms:W3CDTF">2025-05-25T13:15:00Z</dcterms:created>
  <dcterms:modified xsi:type="dcterms:W3CDTF">2025-05-25T13:27:00Z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