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A87D" w14:textId="76387148" w:rsidR="00403F0E" w:rsidRDefault="00403F0E" w:rsidP="00403F0E">
      <w:pPr>
        <w:pStyle w:val="YHHeadline"/>
        <w:jc w:val="both"/>
        <w:rPr>
          <w:rFonts w:ascii="Source Sans Pro" w:hAnsi="Source Sans Pro"/>
          <w:sz w:val="44"/>
          <w:szCs w:val="44"/>
        </w:rPr>
      </w:pPr>
      <w:r w:rsidRPr="00E32C9F">
        <w:rPr>
          <w:rFonts w:ascii="Source Sans Pro" w:hAnsi="Source Sans Pro"/>
          <w:noProof/>
        </w:rPr>
        <mc:AlternateContent>
          <mc:Choice Requires="wpg">
            <w:drawing>
              <wp:anchor distT="0" distB="0" distL="114300" distR="114300" simplePos="0" relativeHeight="251658240" behindDoc="0" locked="0" layoutInCell="1" allowOverlap="1" wp14:anchorId="380256BE" wp14:editId="661AC69E">
                <wp:simplePos x="0" y="0"/>
                <wp:positionH relativeFrom="column">
                  <wp:posOffset>4685665</wp:posOffset>
                </wp:positionH>
                <wp:positionV relativeFrom="paragraph">
                  <wp:posOffset>-214079</wp:posOffset>
                </wp:positionV>
                <wp:extent cx="1391285" cy="464524"/>
                <wp:effectExtent l="0" t="0" r="0" b="0"/>
                <wp:wrapNone/>
                <wp:docPr id="1" name="Group 1"/>
                <wp:cNvGraphicFramePr/>
                <a:graphic xmlns:a="http://schemas.openxmlformats.org/drawingml/2006/main">
                  <a:graphicData uri="http://schemas.microsoft.com/office/word/2010/wordprocessingGroup">
                    <wpg:wgp>
                      <wpg:cNvGrpSpPr/>
                      <wpg:grpSpPr>
                        <a:xfrm>
                          <a:off x="0" y="0"/>
                          <a:ext cx="1391285" cy="464524"/>
                          <a:chOff x="0" y="0"/>
                          <a:chExt cx="2128011" cy="720040"/>
                        </a:xfrm>
                      </wpg:grpSpPr>
                      <wpg:grpSp>
                        <wpg:cNvPr id="3" name="Group 3"/>
                        <wpg:cNvGrpSpPr/>
                        <wpg:grpSpPr>
                          <a:xfrm>
                            <a:off x="0" y="0"/>
                            <a:ext cx="719574" cy="720040"/>
                            <a:chOff x="0" y="0"/>
                            <a:chExt cx="899314" cy="899795"/>
                          </a:xfrm>
                          <a:solidFill>
                            <a:schemeClr val="tx1"/>
                          </a:solidFill>
                        </wpg:grpSpPr>
                        <wps:wsp>
                          <wps:cNvPr id="4" name="Freeform 4"/>
                          <wps:cNvSpPr/>
                          <wps:spPr>
                            <a:xfrm>
                              <a:off x="140329" y="135802"/>
                              <a:ext cx="622595" cy="622883"/>
                            </a:xfrm>
                            <a:custGeom>
                              <a:avLst/>
                              <a:gdLst>
                                <a:gd name="connsiteX0" fmla="*/ 608831 w 622659"/>
                                <a:gd name="connsiteY0" fmla="*/ 114210 h 623025"/>
                                <a:gd name="connsiteX1" fmla="*/ 462161 w 622659"/>
                                <a:gd name="connsiteY1" fmla="*/ 4118 h 623025"/>
                                <a:gd name="connsiteX2" fmla="*/ 437247 w 622659"/>
                                <a:gd name="connsiteY2" fmla="*/ 4118 h 623025"/>
                                <a:gd name="connsiteX3" fmla="*/ 370826 w 622659"/>
                                <a:gd name="connsiteY3" fmla="*/ 53978 h 623025"/>
                                <a:gd name="connsiteX4" fmla="*/ 370484 w 622659"/>
                                <a:gd name="connsiteY4" fmla="*/ 56404 h 623025"/>
                                <a:gd name="connsiteX5" fmla="*/ 370826 w 622659"/>
                                <a:gd name="connsiteY5" fmla="*/ 56745 h 623025"/>
                                <a:gd name="connsiteX6" fmla="*/ 467692 w 622659"/>
                                <a:gd name="connsiteY6" fmla="*/ 129443 h 623025"/>
                                <a:gd name="connsiteX7" fmla="*/ 484286 w 622659"/>
                                <a:gd name="connsiteY7" fmla="*/ 162675 h 623025"/>
                                <a:gd name="connsiteX8" fmla="*/ 484286 w 622659"/>
                                <a:gd name="connsiteY8" fmla="*/ 345443 h 623025"/>
                                <a:gd name="connsiteX9" fmla="*/ 449007 w 622659"/>
                                <a:gd name="connsiteY9" fmla="*/ 380745 h 623025"/>
                                <a:gd name="connsiteX10" fmla="*/ 173653 w 622659"/>
                                <a:gd name="connsiteY10" fmla="*/ 380745 h 623025"/>
                                <a:gd name="connsiteX11" fmla="*/ 138374 w 622659"/>
                                <a:gd name="connsiteY11" fmla="*/ 345443 h 623025"/>
                                <a:gd name="connsiteX12" fmla="*/ 138374 w 622659"/>
                                <a:gd name="connsiteY12" fmla="*/ 162675 h 623025"/>
                                <a:gd name="connsiteX13" fmla="*/ 154968 w 622659"/>
                                <a:gd name="connsiteY13" fmla="*/ 129443 h 623025"/>
                                <a:gd name="connsiteX14" fmla="*/ 251834 w 622659"/>
                                <a:gd name="connsiteY14" fmla="*/ 56745 h 623025"/>
                                <a:gd name="connsiteX15" fmla="*/ 252176 w 622659"/>
                                <a:gd name="connsiteY15" fmla="*/ 54319 h 623025"/>
                                <a:gd name="connsiteX16" fmla="*/ 251834 w 622659"/>
                                <a:gd name="connsiteY16" fmla="*/ 53978 h 623025"/>
                                <a:gd name="connsiteX17" fmla="*/ 185413 w 622659"/>
                                <a:gd name="connsiteY17" fmla="*/ 4118 h 623025"/>
                                <a:gd name="connsiteX18" fmla="*/ 160499 w 622659"/>
                                <a:gd name="connsiteY18" fmla="*/ 4118 h 623025"/>
                                <a:gd name="connsiteX19" fmla="*/ 13828 w 622659"/>
                                <a:gd name="connsiteY19" fmla="*/ 114210 h 623025"/>
                                <a:gd name="connsiteX20" fmla="*/ 0 w 622659"/>
                                <a:gd name="connsiteY20" fmla="*/ 141908 h 623025"/>
                                <a:gd name="connsiteX21" fmla="*/ 0 w 622659"/>
                                <a:gd name="connsiteY21" fmla="*/ 377280 h 623025"/>
                                <a:gd name="connsiteX22" fmla="*/ 13828 w 622659"/>
                                <a:gd name="connsiteY22" fmla="*/ 404978 h 623025"/>
                                <a:gd name="connsiteX23" fmla="*/ 298873 w 622659"/>
                                <a:gd name="connsiteY23" fmla="*/ 618908 h 623025"/>
                                <a:gd name="connsiteX24" fmla="*/ 323787 w 622659"/>
                                <a:gd name="connsiteY24" fmla="*/ 618908 h 623025"/>
                                <a:gd name="connsiteX25" fmla="*/ 608831 w 622659"/>
                                <a:gd name="connsiteY25" fmla="*/ 404978 h 623025"/>
                                <a:gd name="connsiteX26" fmla="*/ 622660 w 622659"/>
                                <a:gd name="connsiteY26" fmla="*/ 377280 h 623025"/>
                                <a:gd name="connsiteX27" fmla="*/ 622660 w 622659"/>
                                <a:gd name="connsiteY27" fmla="*/ 141908 h 623025"/>
                                <a:gd name="connsiteX28" fmla="*/ 608831 w 622659"/>
                                <a:gd name="connsiteY28" fmla="*/ 114210 h 62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22659" h="623025">
                                  <a:moveTo>
                                    <a:pt x="608831" y="114210"/>
                                  </a:moveTo>
                                  <a:lnTo>
                                    <a:pt x="462161" y="4118"/>
                                  </a:lnTo>
                                  <a:cubicBezTo>
                                    <a:pt x="454763" y="-1373"/>
                                    <a:pt x="444645" y="-1373"/>
                                    <a:pt x="437247" y="4118"/>
                                  </a:cubicBezTo>
                                  <a:lnTo>
                                    <a:pt x="370826" y="53978"/>
                                  </a:lnTo>
                                  <a:cubicBezTo>
                                    <a:pt x="370061" y="54554"/>
                                    <a:pt x="369908" y="55640"/>
                                    <a:pt x="370484" y="56404"/>
                                  </a:cubicBezTo>
                                  <a:cubicBezTo>
                                    <a:pt x="370583" y="56533"/>
                                    <a:pt x="370698" y="56648"/>
                                    <a:pt x="370826" y="56745"/>
                                  </a:cubicBezTo>
                                  <a:lnTo>
                                    <a:pt x="467692" y="129443"/>
                                  </a:lnTo>
                                  <a:cubicBezTo>
                                    <a:pt x="478114" y="137313"/>
                                    <a:pt x="484254" y="149610"/>
                                    <a:pt x="484286" y="162675"/>
                                  </a:cubicBezTo>
                                  <a:lnTo>
                                    <a:pt x="484286" y="345443"/>
                                  </a:lnTo>
                                  <a:cubicBezTo>
                                    <a:pt x="484286" y="364939"/>
                                    <a:pt x="468490" y="380745"/>
                                    <a:pt x="449007" y="380745"/>
                                  </a:cubicBezTo>
                                  <a:lnTo>
                                    <a:pt x="173653" y="380745"/>
                                  </a:lnTo>
                                  <a:cubicBezTo>
                                    <a:pt x="154170" y="380745"/>
                                    <a:pt x="138374" y="364939"/>
                                    <a:pt x="138374" y="345443"/>
                                  </a:cubicBezTo>
                                  <a:lnTo>
                                    <a:pt x="138374" y="162675"/>
                                  </a:lnTo>
                                  <a:cubicBezTo>
                                    <a:pt x="138405" y="149610"/>
                                    <a:pt x="144546" y="137313"/>
                                    <a:pt x="154968" y="129443"/>
                                  </a:cubicBezTo>
                                  <a:lnTo>
                                    <a:pt x="251834" y="56745"/>
                                  </a:lnTo>
                                  <a:cubicBezTo>
                                    <a:pt x="252599" y="56170"/>
                                    <a:pt x="252751" y="55083"/>
                                    <a:pt x="252176" y="54319"/>
                                  </a:cubicBezTo>
                                  <a:cubicBezTo>
                                    <a:pt x="252077" y="54190"/>
                                    <a:pt x="251962" y="54075"/>
                                    <a:pt x="251834" y="53978"/>
                                  </a:cubicBezTo>
                                  <a:lnTo>
                                    <a:pt x="185413" y="4118"/>
                                  </a:lnTo>
                                  <a:cubicBezTo>
                                    <a:pt x="178015" y="-1373"/>
                                    <a:pt x="167897" y="-1373"/>
                                    <a:pt x="160499" y="4118"/>
                                  </a:cubicBezTo>
                                  <a:lnTo>
                                    <a:pt x="13828" y="114210"/>
                                  </a:lnTo>
                                  <a:cubicBezTo>
                                    <a:pt x="5118" y="120749"/>
                                    <a:pt x="-5" y="131011"/>
                                    <a:pt x="0" y="141908"/>
                                  </a:cubicBezTo>
                                  <a:lnTo>
                                    <a:pt x="0" y="377280"/>
                                  </a:lnTo>
                                  <a:cubicBezTo>
                                    <a:pt x="23" y="388170"/>
                                    <a:pt x="5141" y="398419"/>
                                    <a:pt x="13828" y="404978"/>
                                  </a:cubicBezTo>
                                  <a:lnTo>
                                    <a:pt x="298873" y="618908"/>
                                  </a:lnTo>
                                  <a:cubicBezTo>
                                    <a:pt x="306271" y="624398"/>
                                    <a:pt x="316389" y="624398"/>
                                    <a:pt x="323787" y="618908"/>
                                  </a:cubicBezTo>
                                  <a:lnTo>
                                    <a:pt x="608831" y="404978"/>
                                  </a:lnTo>
                                  <a:cubicBezTo>
                                    <a:pt x="617533" y="398433"/>
                                    <a:pt x="622655" y="388175"/>
                                    <a:pt x="622660" y="377280"/>
                                  </a:cubicBezTo>
                                  <a:lnTo>
                                    <a:pt x="622660" y="141908"/>
                                  </a:lnTo>
                                  <a:cubicBezTo>
                                    <a:pt x="622664" y="131011"/>
                                    <a:pt x="617542" y="120749"/>
                                    <a:pt x="608831" y="114210"/>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348559" y="235390"/>
                              <a:ext cx="207517" cy="211536"/>
                            </a:xfrm>
                            <a:custGeom>
                              <a:avLst/>
                              <a:gdLst>
                                <a:gd name="connsiteX0" fmla="*/ 0 w 207538"/>
                                <a:gd name="connsiteY0" fmla="*/ 79172 h 211584"/>
                                <a:gd name="connsiteX1" fmla="*/ 0 w 207538"/>
                                <a:gd name="connsiteY1" fmla="*/ 208119 h 211584"/>
                                <a:gd name="connsiteX2" fmla="*/ 3418 w 207538"/>
                                <a:gd name="connsiteY2" fmla="*/ 211584 h 211584"/>
                                <a:gd name="connsiteX3" fmla="*/ 3440 w 207538"/>
                                <a:gd name="connsiteY3" fmla="*/ 211584 h 211584"/>
                                <a:gd name="connsiteX4" fmla="*/ 65724 w 207538"/>
                                <a:gd name="connsiteY4" fmla="*/ 211584 h 211584"/>
                                <a:gd name="connsiteX5" fmla="*/ 69187 w 207538"/>
                                <a:gd name="connsiteY5" fmla="*/ 208119 h 211584"/>
                                <a:gd name="connsiteX6" fmla="*/ 69187 w 207538"/>
                                <a:gd name="connsiteY6" fmla="*/ 145817 h 211584"/>
                                <a:gd name="connsiteX7" fmla="*/ 72605 w 207538"/>
                                <a:gd name="connsiteY7" fmla="*/ 142352 h 211584"/>
                                <a:gd name="connsiteX8" fmla="*/ 72627 w 207538"/>
                                <a:gd name="connsiteY8" fmla="*/ 142352 h 211584"/>
                                <a:gd name="connsiteX9" fmla="*/ 134911 w 207538"/>
                                <a:gd name="connsiteY9" fmla="*/ 142352 h 211584"/>
                                <a:gd name="connsiteX10" fmla="*/ 138351 w 207538"/>
                                <a:gd name="connsiteY10" fmla="*/ 145794 h 211584"/>
                                <a:gd name="connsiteX11" fmla="*/ 138351 w 207538"/>
                                <a:gd name="connsiteY11" fmla="*/ 145817 h 211584"/>
                                <a:gd name="connsiteX12" fmla="*/ 138351 w 207538"/>
                                <a:gd name="connsiteY12" fmla="*/ 208119 h 211584"/>
                                <a:gd name="connsiteX13" fmla="*/ 141814 w 207538"/>
                                <a:gd name="connsiteY13" fmla="*/ 211584 h 211584"/>
                                <a:gd name="connsiteX14" fmla="*/ 204098 w 207538"/>
                                <a:gd name="connsiteY14" fmla="*/ 211584 h 211584"/>
                                <a:gd name="connsiteX15" fmla="*/ 207538 w 207538"/>
                                <a:gd name="connsiteY15" fmla="*/ 208142 h 211584"/>
                                <a:gd name="connsiteX16" fmla="*/ 207538 w 207538"/>
                                <a:gd name="connsiteY16" fmla="*/ 208119 h 211584"/>
                                <a:gd name="connsiteX17" fmla="*/ 207538 w 207538"/>
                                <a:gd name="connsiteY17" fmla="*/ 79172 h 211584"/>
                                <a:gd name="connsiteX18" fmla="*/ 205470 w 207538"/>
                                <a:gd name="connsiteY18" fmla="*/ 75032 h 211584"/>
                                <a:gd name="connsiteX19" fmla="*/ 106872 w 207538"/>
                                <a:gd name="connsiteY19" fmla="*/ 1029 h 211584"/>
                                <a:gd name="connsiteX20" fmla="*/ 100666 w 207538"/>
                                <a:gd name="connsiteY20" fmla="*/ 1029 h 211584"/>
                                <a:gd name="connsiteX21" fmla="*/ 2069 w 207538"/>
                                <a:gd name="connsiteY21" fmla="*/ 75032 h 211584"/>
                                <a:gd name="connsiteX22" fmla="*/ 0 w 207538"/>
                                <a:gd name="connsiteY22" fmla="*/ 79172 h 211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7538" h="211584">
                                  <a:moveTo>
                                    <a:pt x="0" y="79172"/>
                                  </a:moveTo>
                                  <a:lnTo>
                                    <a:pt x="0" y="208119"/>
                                  </a:lnTo>
                                  <a:cubicBezTo>
                                    <a:pt x="-13" y="210021"/>
                                    <a:pt x="1518" y="211571"/>
                                    <a:pt x="3418" y="211584"/>
                                  </a:cubicBezTo>
                                  <a:cubicBezTo>
                                    <a:pt x="3425" y="211584"/>
                                    <a:pt x="3434" y="211584"/>
                                    <a:pt x="3440" y="211584"/>
                                  </a:cubicBezTo>
                                  <a:lnTo>
                                    <a:pt x="65724" y="211584"/>
                                  </a:lnTo>
                                  <a:cubicBezTo>
                                    <a:pt x="67638" y="211584"/>
                                    <a:pt x="69187" y="210034"/>
                                    <a:pt x="69187" y="208119"/>
                                  </a:cubicBezTo>
                                  <a:lnTo>
                                    <a:pt x="69187" y="145817"/>
                                  </a:lnTo>
                                  <a:cubicBezTo>
                                    <a:pt x="69174" y="143916"/>
                                    <a:pt x="70705" y="142365"/>
                                    <a:pt x="72605" y="142352"/>
                                  </a:cubicBezTo>
                                  <a:cubicBezTo>
                                    <a:pt x="72612" y="142352"/>
                                    <a:pt x="72620" y="142352"/>
                                    <a:pt x="72627" y="142352"/>
                                  </a:cubicBezTo>
                                  <a:lnTo>
                                    <a:pt x="134911" y="142352"/>
                                  </a:lnTo>
                                  <a:cubicBezTo>
                                    <a:pt x="136811" y="142352"/>
                                    <a:pt x="138351" y="143893"/>
                                    <a:pt x="138351" y="145794"/>
                                  </a:cubicBezTo>
                                  <a:cubicBezTo>
                                    <a:pt x="138351" y="145801"/>
                                    <a:pt x="138351" y="145810"/>
                                    <a:pt x="138351" y="145817"/>
                                  </a:cubicBezTo>
                                  <a:lnTo>
                                    <a:pt x="138351" y="208119"/>
                                  </a:lnTo>
                                  <a:cubicBezTo>
                                    <a:pt x="138351" y="210034"/>
                                    <a:pt x="139901" y="211584"/>
                                    <a:pt x="141814" y="211584"/>
                                  </a:cubicBezTo>
                                  <a:lnTo>
                                    <a:pt x="204098" y="211584"/>
                                  </a:lnTo>
                                  <a:cubicBezTo>
                                    <a:pt x="205998" y="211584"/>
                                    <a:pt x="207538" y="210043"/>
                                    <a:pt x="207538" y="208142"/>
                                  </a:cubicBezTo>
                                  <a:cubicBezTo>
                                    <a:pt x="207538" y="208135"/>
                                    <a:pt x="207538" y="208126"/>
                                    <a:pt x="207538" y="208119"/>
                                  </a:cubicBezTo>
                                  <a:lnTo>
                                    <a:pt x="207538" y="79172"/>
                                  </a:lnTo>
                                  <a:cubicBezTo>
                                    <a:pt x="207538" y="77543"/>
                                    <a:pt x="206772" y="76008"/>
                                    <a:pt x="205470" y="75032"/>
                                  </a:cubicBezTo>
                                  <a:lnTo>
                                    <a:pt x="106872" y="1029"/>
                                  </a:lnTo>
                                  <a:cubicBezTo>
                                    <a:pt x="105031" y="-343"/>
                                    <a:pt x="102508" y="-343"/>
                                    <a:pt x="100666" y="1029"/>
                                  </a:cubicBezTo>
                                  <a:lnTo>
                                    <a:pt x="2069" y="75032"/>
                                  </a:lnTo>
                                  <a:cubicBezTo>
                                    <a:pt x="767" y="76008"/>
                                    <a:pt x="0" y="77543"/>
                                    <a:pt x="0" y="79172"/>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0" y="0"/>
                              <a:ext cx="899314" cy="899795"/>
                            </a:xfrm>
                            <a:custGeom>
                              <a:avLst/>
                              <a:gdLst>
                                <a:gd name="connsiteX0" fmla="*/ 881150 w 899407"/>
                                <a:gd name="connsiteY0" fmla="*/ 202973 h 900000"/>
                                <a:gd name="connsiteX1" fmla="*/ 830221 w 899407"/>
                                <a:gd name="connsiteY1" fmla="*/ 141930 h 900000"/>
                                <a:gd name="connsiteX2" fmla="*/ 683550 w 899407"/>
                                <a:gd name="connsiteY2" fmla="*/ 31838 h 900000"/>
                                <a:gd name="connsiteX3" fmla="*/ 492605 w 899407"/>
                                <a:gd name="connsiteY3" fmla="*/ 31838 h 900000"/>
                                <a:gd name="connsiteX4" fmla="*/ 449704 w 899407"/>
                                <a:gd name="connsiteY4" fmla="*/ 64035 h 900000"/>
                                <a:gd name="connsiteX5" fmla="*/ 406802 w 899407"/>
                                <a:gd name="connsiteY5" fmla="*/ 31838 h 900000"/>
                                <a:gd name="connsiteX6" fmla="*/ 215858 w 899407"/>
                                <a:gd name="connsiteY6" fmla="*/ 31838 h 900000"/>
                                <a:gd name="connsiteX7" fmla="*/ 69187 w 899407"/>
                                <a:gd name="connsiteY7" fmla="*/ 141930 h 900000"/>
                                <a:gd name="connsiteX8" fmla="*/ 0 w 899407"/>
                                <a:gd name="connsiteY8" fmla="*/ 280395 h 900000"/>
                                <a:gd name="connsiteX9" fmla="*/ 0 w 899407"/>
                                <a:gd name="connsiteY9" fmla="*/ 515768 h 900000"/>
                                <a:gd name="connsiteX10" fmla="*/ 69187 w 899407"/>
                                <a:gd name="connsiteY10" fmla="*/ 654233 h 900000"/>
                                <a:gd name="connsiteX11" fmla="*/ 354232 w 899407"/>
                                <a:gd name="connsiteY11" fmla="*/ 868163 h 900000"/>
                                <a:gd name="connsiteX12" fmla="*/ 545176 w 899407"/>
                                <a:gd name="connsiteY12" fmla="*/ 868163 h 900000"/>
                                <a:gd name="connsiteX13" fmla="*/ 830221 w 899407"/>
                                <a:gd name="connsiteY13" fmla="*/ 654233 h 900000"/>
                                <a:gd name="connsiteX14" fmla="*/ 899407 w 899407"/>
                                <a:gd name="connsiteY14" fmla="*/ 515768 h 900000"/>
                                <a:gd name="connsiteX15" fmla="*/ 899407 w 899407"/>
                                <a:gd name="connsiteY15" fmla="*/ 280395 h 900000"/>
                                <a:gd name="connsiteX16" fmla="*/ 881150 w 899407"/>
                                <a:gd name="connsiteY16" fmla="*/ 202973 h 900000"/>
                                <a:gd name="connsiteX17" fmla="*/ 830221 w 899407"/>
                                <a:gd name="connsiteY17" fmla="*/ 515723 h 900000"/>
                                <a:gd name="connsiteX18" fmla="*/ 788713 w 899407"/>
                                <a:gd name="connsiteY18" fmla="*/ 598793 h 900000"/>
                                <a:gd name="connsiteX19" fmla="*/ 503668 w 899407"/>
                                <a:gd name="connsiteY19" fmla="*/ 812768 h 900000"/>
                                <a:gd name="connsiteX20" fmla="*/ 395739 w 899407"/>
                                <a:gd name="connsiteY20" fmla="*/ 812768 h 900000"/>
                                <a:gd name="connsiteX21" fmla="*/ 110695 w 899407"/>
                                <a:gd name="connsiteY21" fmla="*/ 598838 h 900000"/>
                                <a:gd name="connsiteX22" fmla="*/ 69187 w 899407"/>
                                <a:gd name="connsiteY22" fmla="*/ 515768 h 900000"/>
                                <a:gd name="connsiteX23" fmla="*/ 69187 w 899407"/>
                                <a:gd name="connsiteY23" fmla="*/ 280395 h 900000"/>
                                <a:gd name="connsiteX24" fmla="*/ 110695 w 899407"/>
                                <a:gd name="connsiteY24" fmla="*/ 197303 h 900000"/>
                                <a:gd name="connsiteX25" fmla="*/ 257365 w 899407"/>
                                <a:gd name="connsiteY25" fmla="*/ 87233 h 900000"/>
                                <a:gd name="connsiteX26" fmla="*/ 365294 w 899407"/>
                                <a:gd name="connsiteY26" fmla="*/ 87233 h 900000"/>
                                <a:gd name="connsiteX27" fmla="*/ 446601 w 899407"/>
                                <a:gd name="connsiteY27" fmla="*/ 148230 h 900000"/>
                                <a:gd name="connsiteX28" fmla="*/ 452807 w 899407"/>
                                <a:gd name="connsiteY28" fmla="*/ 148230 h 900000"/>
                                <a:gd name="connsiteX29" fmla="*/ 534113 w 899407"/>
                                <a:gd name="connsiteY29" fmla="*/ 87233 h 900000"/>
                                <a:gd name="connsiteX30" fmla="*/ 642042 w 899407"/>
                                <a:gd name="connsiteY30" fmla="*/ 87233 h 900000"/>
                                <a:gd name="connsiteX31" fmla="*/ 788713 w 899407"/>
                                <a:gd name="connsiteY31" fmla="*/ 197303 h 900000"/>
                                <a:gd name="connsiteX32" fmla="*/ 830221 w 899407"/>
                                <a:gd name="connsiteY32" fmla="*/ 280395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99407" h="900000">
                                  <a:moveTo>
                                    <a:pt x="881150" y="202973"/>
                                  </a:moveTo>
                                  <a:cubicBezTo>
                                    <a:pt x="869113" y="178962"/>
                                    <a:pt x="851680" y="158068"/>
                                    <a:pt x="830221" y="141930"/>
                                  </a:cubicBezTo>
                                  <a:lnTo>
                                    <a:pt x="683550" y="31838"/>
                                  </a:lnTo>
                                  <a:cubicBezTo>
                                    <a:pt x="626970" y="-10613"/>
                                    <a:pt x="549185" y="-10613"/>
                                    <a:pt x="492605" y="31838"/>
                                  </a:cubicBezTo>
                                  <a:lnTo>
                                    <a:pt x="449704" y="64035"/>
                                  </a:lnTo>
                                  <a:lnTo>
                                    <a:pt x="406802" y="31838"/>
                                  </a:lnTo>
                                  <a:cubicBezTo>
                                    <a:pt x="350223" y="-10613"/>
                                    <a:pt x="272437" y="-10613"/>
                                    <a:pt x="215858" y="31838"/>
                                  </a:cubicBezTo>
                                  <a:lnTo>
                                    <a:pt x="69187" y="141930"/>
                                  </a:lnTo>
                                  <a:cubicBezTo>
                                    <a:pt x="25731" y="174699"/>
                                    <a:pt x="125" y="225945"/>
                                    <a:pt x="0" y="280395"/>
                                  </a:cubicBezTo>
                                  <a:lnTo>
                                    <a:pt x="0" y="515768"/>
                                  </a:lnTo>
                                  <a:cubicBezTo>
                                    <a:pt x="128" y="570215"/>
                                    <a:pt x="25734" y="621461"/>
                                    <a:pt x="69187" y="654233"/>
                                  </a:cubicBezTo>
                                  <a:lnTo>
                                    <a:pt x="354232" y="868163"/>
                                  </a:lnTo>
                                  <a:cubicBezTo>
                                    <a:pt x="410811" y="910613"/>
                                    <a:pt x="488596" y="910613"/>
                                    <a:pt x="545176" y="868163"/>
                                  </a:cubicBezTo>
                                  <a:lnTo>
                                    <a:pt x="830221" y="654233"/>
                                  </a:lnTo>
                                  <a:cubicBezTo>
                                    <a:pt x="873777" y="621547"/>
                                    <a:pt x="899410" y="570247"/>
                                    <a:pt x="899407" y="515768"/>
                                  </a:cubicBezTo>
                                  <a:lnTo>
                                    <a:pt x="899407" y="280395"/>
                                  </a:lnTo>
                                  <a:cubicBezTo>
                                    <a:pt x="899372" y="253523"/>
                                    <a:pt x="893123" y="227025"/>
                                    <a:pt x="881150" y="202973"/>
                                  </a:cubicBezTo>
                                  <a:close/>
                                  <a:moveTo>
                                    <a:pt x="830221" y="515723"/>
                                  </a:moveTo>
                                  <a:cubicBezTo>
                                    <a:pt x="830225" y="548406"/>
                                    <a:pt x="814845" y="579184"/>
                                    <a:pt x="788713" y="598793"/>
                                  </a:cubicBezTo>
                                  <a:lnTo>
                                    <a:pt x="503668" y="812768"/>
                                  </a:lnTo>
                                  <a:cubicBezTo>
                                    <a:pt x="471690" y="836768"/>
                                    <a:pt x="427718" y="836768"/>
                                    <a:pt x="395739" y="812768"/>
                                  </a:cubicBezTo>
                                  <a:lnTo>
                                    <a:pt x="110695" y="598838"/>
                                  </a:lnTo>
                                  <a:cubicBezTo>
                                    <a:pt x="84626" y="579177"/>
                                    <a:pt x="69264" y="548433"/>
                                    <a:pt x="69187" y="515768"/>
                                  </a:cubicBezTo>
                                  <a:lnTo>
                                    <a:pt x="69187" y="280395"/>
                                  </a:lnTo>
                                  <a:cubicBezTo>
                                    <a:pt x="69264" y="247723"/>
                                    <a:pt x="84625" y="216973"/>
                                    <a:pt x="110695" y="197303"/>
                                  </a:cubicBezTo>
                                  <a:lnTo>
                                    <a:pt x="257365" y="87233"/>
                                  </a:lnTo>
                                  <a:cubicBezTo>
                                    <a:pt x="289344" y="63232"/>
                                    <a:pt x="333316" y="63232"/>
                                    <a:pt x="365294" y="87233"/>
                                  </a:cubicBezTo>
                                  <a:lnTo>
                                    <a:pt x="446601" y="148230"/>
                                  </a:lnTo>
                                  <a:cubicBezTo>
                                    <a:pt x="448436" y="149625"/>
                                    <a:pt x="450972" y="149625"/>
                                    <a:pt x="452807" y="148230"/>
                                  </a:cubicBezTo>
                                  <a:lnTo>
                                    <a:pt x="534113" y="87233"/>
                                  </a:lnTo>
                                  <a:cubicBezTo>
                                    <a:pt x="566092" y="63232"/>
                                    <a:pt x="610064" y="63232"/>
                                    <a:pt x="642042" y="87233"/>
                                  </a:cubicBezTo>
                                  <a:lnTo>
                                    <a:pt x="788713" y="197303"/>
                                  </a:lnTo>
                                  <a:cubicBezTo>
                                    <a:pt x="814843" y="216922"/>
                                    <a:pt x="830221" y="247705"/>
                                    <a:pt x="830221" y="280395"/>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818985" y="95416"/>
                            <a:ext cx="1309026" cy="575494"/>
                            <a:chOff x="0" y="0"/>
                            <a:chExt cx="1636003" cy="719164"/>
                          </a:xfrm>
                          <a:solidFill>
                            <a:schemeClr val="tx2"/>
                          </a:solidFill>
                        </wpg:grpSpPr>
                        <wps:wsp>
                          <wps:cNvPr id="8" name="Freeform 8"/>
                          <wps:cNvSpPr/>
                          <wps:spPr>
                            <a:xfrm>
                              <a:off x="805758" y="76955"/>
                              <a:ext cx="153253" cy="187899"/>
                            </a:xfrm>
                            <a:custGeom>
                              <a:avLst/>
                              <a:gdLst>
                                <a:gd name="connsiteX0" fmla="*/ 130987 w 153269"/>
                                <a:gd name="connsiteY0" fmla="*/ 83160 h 187942"/>
                                <a:gd name="connsiteX1" fmla="*/ 89592 w 153269"/>
                                <a:gd name="connsiteY1" fmla="*/ 69323 h 187942"/>
                                <a:gd name="connsiteX2" fmla="*/ 65758 w 153269"/>
                                <a:gd name="connsiteY2" fmla="*/ 58613 h 187942"/>
                                <a:gd name="connsiteX3" fmla="*/ 81497 w 153269"/>
                                <a:gd name="connsiteY3" fmla="*/ 49320 h 187942"/>
                                <a:gd name="connsiteX4" fmla="*/ 131189 w 153269"/>
                                <a:gd name="connsiteY4" fmla="*/ 60210 h 187942"/>
                                <a:gd name="connsiteX5" fmla="*/ 134535 w 153269"/>
                                <a:gd name="connsiteY5" fmla="*/ 58734 h 187942"/>
                                <a:gd name="connsiteX6" fmla="*/ 134607 w 153269"/>
                                <a:gd name="connsiteY6" fmla="*/ 58523 h 187942"/>
                                <a:gd name="connsiteX7" fmla="*/ 147266 w 153269"/>
                                <a:gd name="connsiteY7" fmla="*/ 15773 h 187942"/>
                                <a:gd name="connsiteX8" fmla="*/ 145647 w 153269"/>
                                <a:gd name="connsiteY8" fmla="*/ 12600 h 187942"/>
                                <a:gd name="connsiteX9" fmla="*/ 76528 w 153269"/>
                                <a:gd name="connsiteY9" fmla="*/ 0 h 187942"/>
                                <a:gd name="connsiteX10" fmla="*/ 22406 w 153269"/>
                                <a:gd name="connsiteY10" fmla="*/ 16695 h 187942"/>
                                <a:gd name="connsiteX11" fmla="*/ 1225 w 153269"/>
                                <a:gd name="connsiteY11" fmla="*/ 58635 h 187942"/>
                                <a:gd name="connsiteX12" fmla="*/ 22878 w 153269"/>
                                <a:gd name="connsiteY12" fmla="*/ 102285 h 187942"/>
                                <a:gd name="connsiteX13" fmla="*/ 63577 w 153269"/>
                                <a:gd name="connsiteY13" fmla="*/ 116257 h 187942"/>
                                <a:gd name="connsiteX14" fmla="*/ 88310 w 153269"/>
                                <a:gd name="connsiteY14" fmla="*/ 127980 h 187942"/>
                                <a:gd name="connsiteX15" fmla="*/ 71199 w 153269"/>
                                <a:gd name="connsiteY15" fmla="*/ 138713 h 187942"/>
                                <a:gd name="connsiteX16" fmla="*/ 13592 w 153269"/>
                                <a:gd name="connsiteY16" fmla="*/ 125213 h 187942"/>
                                <a:gd name="connsiteX17" fmla="*/ 101 w 153269"/>
                                <a:gd name="connsiteY17" fmla="*/ 170775 h 187942"/>
                                <a:gd name="connsiteX18" fmla="*/ 1675 w 153269"/>
                                <a:gd name="connsiteY18" fmla="*/ 173948 h 187942"/>
                                <a:gd name="connsiteX19" fmla="*/ 76551 w 153269"/>
                                <a:gd name="connsiteY19" fmla="*/ 187943 h 187942"/>
                                <a:gd name="connsiteX20" fmla="*/ 131752 w 153269"/>
                                <a:gd name="connsiteY20" fmla="*/ 171090 h 187942"/>
                                <a:gd name="connsiteX21" fmla="*/ 153270 w 153269"/>
                                <a:gd name="connsiteY21" fmla="*/ 127890 h 187942"/>
                                <a:gd name="connsiteX22" fmla="*/ 130987 w 153269"/>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69" h="187942">
                                  <a:moveTo>
                                    <a:pt x="130987" y="83160"/>
                                  </a:moveTo>
                                  <a:cubicBezTo>
                                    <a:pt x="118373" y="74970"/>
                                    <a:pt x="102408" y="71910"/>
                                    <a:pt x="89592" y="69323"/>
                                  </a:cubicBezTo>
                                  <a:cubicBezTo>
                                    <a:pt x="76281" y="66690"/>
                                    <a:pt x="65758" y="64643"/>
                                    <a:pt x="65758" y="58613"/>
                                  </a:cubicBezTo>
                                  <a:cubicBezTo>
                                    <a:pt x="65758" y="52583"/>
                                    <a:pt x="71626" y="49320"/>
                                    <a:pt x="81497" y="49320"/>
                                  </a:cubicBezTo>
                                  <a:cubicBezTo>
                                    <a:pt x="101262" y="49320"/>
                                    <a:pt x="123679" y="57285"/>
                                    <a:pt x="131189" y="60210"/>
                                  </a:cubicBezTo>
                                  <a:cubicBezTo>
                                    <a:pt x="132521" y="60728"/>
                                    <a:pt x="134018" y="60066"/>
                                    <a:pt x="134535" y="58734"/>
                                  </a:cubicBezTo>
                                  <a:cubicBezTo>
                                    <a:pt x="134562" y="58664"/>
                                    <a:pt x="134587" y="58595"/>
                                    <a:pt x="134607" y="58523"/>
                                  </a:cubicBezTo>
                                  <a:lnTo>
                                    <a:pt x="147266" y="15773"/>
                                  </a:lnTo>
                                  <a:cubicBezTo>
                                    <a:pt x="147655" y="14452"/>
                                    <a:pt x="146945" y="13058"/>
                                    <a:pt x="145647" y="12600"/>
                                  </a:cubicBezTo>
                                  <a:cubicBezTo>
                                    <a:pt x="137350" y="9630"/>
                                    <a:pt x="107895" y="0"/>
                                    <a:pt x="76528" y="0"/>
                                  </a:cubicBezTo>
                                  <a:cubicBezTo>
                                    <a:pt x="55324" y="0"/>
                                    <a:pt x="36055" y="5940"/>
                                    <a:pt x="22406" y="16695"/>
                                  </a:cubicBezTo>
                                  <a:cubicBezTo>
                                    <a:pt x="9160" y="26574"/>
                                    <a:pt x="1317" y="42104"/>
                                    <a:pt x="1225" y="58635"/>
                                  </a:cubicBezTo>
                                  <a:cubicBezTo>
                                    <a:pt x="1225" y="78435"/>
                                    <a:pt x="8308" y="92700"/>
                                    <a:pt x="22878" y="102285"/>
                                  </a:cubicBezTo>
                                  <a:cubicBezTo>
                                    <a:pt x="35200" y="110363"/>
                                    <a:pt x="50940" y="113648"/>
                                    <a:pt x="63577" y="116257"/>
                                  </a:cubicBezTo>
                                  <a:cubicBezTo>
                                    <a:pt x="77382" y="119137"/>
                                    <a:pt x="88310" y="121387"/>
                                    <a:pt x="88310" y="127980"/>
                                  </a:cubicBezTo>
                                  <a:cubicBezTo>
                                    <a:pt x="88310" y="134573"/>
                                    <a:pt x="81925" y="138713"/>
                                    <a:pt x="71199" y="138713"/>
                                  </a:cubicBezTo>
                                  <a:cubicBezTo>
                                    <a:pt x="42665" y="138713"/>
                                    <a:pt x="13592" y="125213"/>
                                    <a:pt x="13592" y="125213"/>
                                  </a:cubicBezTo>
                                  <a:lnTo>
                                    <a:pt x="101" y="170775"/>
                                  </a:lnTo>
                                  <a:cubicBezTo>
                                    <a:pt x="-270" y="172080"/>
                                    <a:pt x="411" y="173455"/>
                                    <a:pt x="1675" y="173948"/>
                                  </a:cubicBezTo>
                                  <a:cubicBezTo>
                                    <a:pt x="10174" y="177120"/>
                                    <a:pt x="41586" y="187943"/>
                                    <a:pt x="76551" y="187943"/>
                                  </a:cubicBezTo>
                                  <a:cubicBezTo>
                                    <a:pt x="98294" y="187943"/>
                                    <a:pt x="117901" y="181958"/>
                                    <a:pt x="131752" y="171090"/>
                                  </a:cubicBezTo>
                                  <a:cubicBezTo>
                                    <a:pt x="145301" y="160866"/>
                                    <a:pt x="153268" y="144871"/>
                                    <a:pt x="153270" y="127890"/>
                                  </a:cubicBezTo>
                                  <a:cubicBezTo>
                                    <a:pt x="153202" y="107528"/>
                                    <a:pt x="145917" y="92880"/>
                                    <a:pt x="130987"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448554" y="76955"/>
                              <a:ext cx="187449" cy="187997"/>
                            </a:xfrm>
                            <a:custGeom>
                              <a:avLst/>
                              <a:gdLst>
                                <a:gd name="connsiteX0" fmla="*/ 181009 w 187468"/>
                                <a:gd name="connsiteY0" fmla="*/ 54431 h 188040"/>
                                <a:gd name="connsiteX1" fmla="*/ 162279 w 187468"/>
                                <a:gd name="connsiteY1" fmla="*/ 25518 h 188040"/>
                                <a:gd name="connsiteX2" fmla="*/ 133386 w 187468"/>
                                <a:gd name="connsiteY2" fmla="*/ 6753 h 188040"/>
                                <a:gd name="connsiteX3" fmla="*/ 96645 w 187468"/>
                                <a:gd name="connsiteY3" fmla="*/ 3 h 188040"/>
                                <a:gd name="connsiteX4" fmla="*/ 57655 w 187468"/>
                                <a:gd name="connsiteY4" fmla="*/ 6911 h 188040"/>
                                <a:gd name="connsiteX5" fmla="*/ 27053 w 187468"/>
                                <a:gd name="connsiteY5" fmla="*/ 26328 h 188040"/>
                                <a:gd name="connsiteX6" fmla="*/ 7109 w 187468"/>
                                <a:gd name="connsiteY6" fmla="*/ 56163 h 188040"/>
                                <a:gd name="connsiteX7" fmla="*/ 4 w 187468"/>
                                <a:gd name="connsiteY7" fmla="*/ 94211 h 188040"/>
                                <a:gd name="connsiteX8" fmla="*/ 7469 w 187468"/>
                                <a:gd name="connsiteY8" fmla="*/ 132078 h 188040"/>
                                <a:gd name="connsiteX9" fmla="*/ 28470 w 187468"/>
                                <a:gd name="connsiteY9" fmla="*/ 161801 h 188040"/>
                                <a:gd name="connsiteX10" fmla="*/ 60826 w 187468"/>
                                <a:gd name="connsiteY10" fmla="*/ 181151 h 188040"/>
                                <a:gd name="connsiteX11" fmla="*/ 102311 w 187468"/>
                                <a:gd name="connsiteY11" fmla="*/ 188036 h 188040"/>
                                <a:gd name="connsiteX12" fmla="*/ 177299 w 187468"/>
                                <a:gd name="connsiteY12" fmla="*/ 170036 h 188040"/>
                                <a:gd name="connsiteX13" fmla="*/ 178558 w 187468"/>
                                <a:gd name="connsiteY13" fmla="*/ 166638 h 188040"/>
                                <a:gd name="connsiteX14" fmla="*/ 160795 w 187468"/>
                                <a:gd name="connsiteY14" fmla="*/ 126296 h 188040"/>
                                <a:gd name="connsiteX15" fmla="*/ 157422 w 187468"/>
                                <a:gd name="connsiteY15" fmla="*/ 124946 h 188040"/>
                                <a:gd name="connsiteX16" fmla="*/ 157242 w 187468"/>
                                <a:gd name="connsiteY16" fmla="*/ 125036 h 188040"/>
                                <a:gd name="connsiteX17" fmla="*/ 110023 w 187468"/>
                                <a:gd name="connsiteY17" fmla="*/ 138536 h 188040"/>
                                <a:gd name="connsiteX18" fmla="*/ 80995 w 187468"/>
                                <a:gd name="connsiteY18" fmla="*/ 130638 h 188040"/>
                                <a:gd name="connsiteX19" fmla="*/ 66694 w 187468"/>
                                <a:gd name="connsiteY19" fmla="*/ 112436 h 188040"/>
                                <a:gd name="connsiteX20" fmla="*/ 67032 w 187468"/>
                                <a:gd name="connsiteY20" fmla="*/ 111786 h 188040"/>
                                <a:gd name="connsiteX21" fmla="*/ 67189 w 187468"/>
                                <a:gd name="connsiteY21" fmla="*/ 111761 h 188040"/>
                                <a:gd name="connsiteX22" fmla="*/ 183910 w 187468"/>
                                <a:gd name="connsiteY22" fmla="*/ 111761 h 188040"/>
                                <a:gd name="connsiteX23" fmla="*/ 186496 w 187468"/>
                                <a:gd name="connsiteY23" fmla="*/ 109511 h 188040"/>
                                <a:gd name="connsiteX24" fmla="*/ 187463 w 187468"/>
                                <a:gd name="connsiteY24" fmla="*/ 91241 h 188040"/>
                                <a:gd name="connsiteX25" fmla="*/ 181009 w 187468"/>
                                <a:gd name="connsiteY25" fmla="*/ 54431 h 188040"/>
                                <a:gd name="connsiteX26" fmla="*/ 96735 w 187468"/>
                                <a:gd name="connsiteY26" fmla="*/ 49413 h 188040"/>
                                <a:gd name="connsiteX27" fmla="*/ 123717 w 187468"/>
                                <a:gd name="connsiteY27" fmla="*/ 71283 h 188040"/>
                                <a:gd name="connsiteX28" fmla="*/ 123335 w 187468"/>
                                <a:gd name="connsiteY28" fmla="*/ 71902 h 188040"/>
                                <a:gd name="connsiteX29" fmla="*/ 123222 w 187468"/>
                                <a:gd name="connsiteY29" fmla="*/ 71913 h 188040"/>
                                <a:gd name="connsiteX30" fmla="*/ 67347 w 187468"/>
                                <a:gd name="connsiteY30" fmla="*/ 71913 h 188040"/>
                                <a:gd name="connsiteX31" fmla="*/ 66807 w 187468"/>
                                <a:gd name="connsiteY31" fmla="*/ 71369 h 188040"/>
                                <a:gd name="connsiteX32" fmla="*/ 66829 w 187468"/>
                                <a:gd name="connsiteY32" fmla="*/ 71238 h 188040"/>
                                <a:gd name="connsiteX33" fmla="*/ 96757 w 187468"/>
                                <a:gd name="connsiteY33" fmla="*/ 49413 h 18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87468" h="188040">
                                  <a:moveTo>
                                    <a:pt x="181009" y="54431"/>
                                  </a:moveTo>
                                  <a:cubicBezTo>
                                    <a:pt x="176827" y="43608"/>
                                    <a:pt x="170441" y="33767"/>
                                    <a:pt x="162279" y="25518"/>
                                  </a:cubicBezTo>
                                  <a:cubicBezTo>
                                    <a:pt x="154072" y="17315"/>
                                    <a:pt x="144223" y="10923"/>
                                    <a:pt x="133386" y="6753"/>
                                  </a:cubicBezTo>
                                  <a:cubicBezTo>
                                    <a:pt x="121671" y="2210"/>
                                    <a:pt x="109214" y="-80"/>
                                    <a:pt x="96645" y="3"/>
                                  </a:cubicBezTo>
                                  <a:cubicBezTo>
                                    <a:pt x="83334" y="-101"/>
                                    <a:pt x="70112" y="2240"/>
                                    <a:pt x="57655" y="6911"/>
                                  </a:cubicBezTo>
                                  <a:cubicBezTo>
                                    <a:pt x="46233" y="11230"/>
                                    <a:pt x="35822" y="17838"/>
                                    <a:pt x="27053" y="26328"/>
                                  </a:cubicBezTo>
                                  <a:cubicBezTo>
                                    <a:pt x="18396" y="34773"/>
                                    <a:pt x="11606" y="44936"/>
                                    <a:pt x="7109" y="56163"/>
                                  </a:cubicBezTo>
                                  <a:cubicBezTo>
                                    <a:pt x="2319" y="68271"/>
                                    <a:pt x="-86" y="81190"/>
                                    <a:pt x="4" y="94211"/>
                                  </a:cubicBezTo>
                                  <a:cubicBezTo>
                                    <a:pt x="-109" y="107209"/>
                                    <a:pt x="2432" y="120093"/>
                                    <a:pt x="7469" y="132078"/>
                                  </a:cubicBezTo>
                                  <a:cubicBezTo>
                                    <a:pt x="12280" y="143369"/>
                                    <a:pt x="19431" y="153503"/>
                                    <a:pt x="28470" y="161801"/>
                                  </a:cubicBezTo>
                                  <a:cubicBezTo>
                                    <a:pt x="37846" y="170346"/>
                                    <a:pt x="48864" y="176928"/>
                                    <a:pt x="60826" y="181151"/>
                                  </a:cubicBezTo>
                                  <a:cubicBezTo>
                                    <a:pt x="74160" y="185826"/>
                                    <a:pt x="88190" y="188157"/>
                                    <a:pt x="102311" y="188036"/>
                                  </a:cubicBezTo>
                                  <a:cubicBezTo>
                                    <a:pt x="136713" y="188036"/>
                                    <a:pt x="168665" y="174198"/>
                                    <a:pt x="177299" y="170036"/>
                                  </a:cubicBezTo>
                                  <a:cubicBezTo>
                                    <a:pt x="178581" y="169444"/>
                                    <a:pt x="179143" y="167925"/>
                                    <a:pt x="178558" y="166638"/>
                                  </a:cubicBezTo>
                                  <a:lnTo>
                                    <a:pt x="160795" y="126296"/>
                                  </a:lnTo>
                                  <a:cubicBezTo>
                                    <a:pt x="160233" y="124993"/>
                                    <a:pt x="158726" y="124390"/>
                                    <a:pt x="157422" y="124946"/>
                                  </a:cubicBezTo>
                                  <a:cubicBezTo>
                                    <a:pt x="157377" y="124973"/>
                                    <a:pt x="157310" y="125004"/>
                                    <a:pt x="157242" y="125036"/>
                                  </a:cubicBezTo>
                                  <a:cubicBezTo>
                                    <a:pt x="150204" y="128658"/>
                                    <a:pt x="129136" y="138536"/>
                                    <a:pt x="110023" y="138536"/>
                                  </a:cubicBezTo>
                                  <a:cubicBezTo>
                                    <a:pt x="99793" y="138786"/>
                                    <a:pt x="89697" y="136041"/>
                                    <a:pt x="80995" y="130638"/>
                                  </a:cubicBezTo>
                                  <a:cubicBezTo>
                                    <a:pt x="74317" y="126350"/>
                                    <a:pt x="69280" y="119937"/>
                                    <a:pt x="66694" y="112436"/>
                                  </a:cubicBezTo>
                                  <a:cubicBezTo>
                                    <a:pt x="66605" y="112164"/>
                                    <a:pt x="66762" y="111873"/>
                                    <a:pt x="67032" y="111786"/>
                                  </a:cubicBezTo>
                                  <a:cubicBezTo>
                                    <a:pt x="67077" y="111770"/>
                                    <a:pt x="67144" y="111761"/>
                                    <a:pt x="67189" y="111761"/>
                                  </a:cubicBezTo>
                                  <a:lnTo>
                                    <a:pt x="183910" y="111761"/>
                                  </a:lnTo>
                                  <a:cubicBezTo>
                                    <a:pt x="185214" y="111763"/>
                                    <a:pt x="186316" y="110802"/>
                                    <a:pt x="186496" y="109511"/>
                                  </a:cubicBezTo>
                                  <a:cubicBezTo>
                                    <a:pt x="187148" y="103443"/>
                                    <a:pt x="187463" y="97343"/>
                                    <a:pt x="187463" y="91241"/>
                                  </a:cubicBezTo>
                                  <a:cubicBezTo>
                                    <a:pt x="187597" y="78677"/>
                                    <a:pt x="185416" y="66196"/>
                                    <a:pt x="181009" y="54431"/>
                                  </a:cubicBezTo>
                                  <a:close/>
                                  <a:moveTo>
                                    <a:pt x="96735" y="49413"/>
                                  </a:moveTo>
                                  <a:cubicBezTo>
                                    <a:pt x="109911" y="48975"/>
                                    <a:pt x="121401" y="58294"/>
                                    <a:pt x="123717" y="71283"/>
                                  </a:cubicBezTo>
                                  <a:cubicBezTo>
                                    <a:pt x="123784" y="71562"/>
                                    <a:pt x="123605" y="71839"/>
                                    <a:pt x="123335" y="71902"/>
                                  </a:cubicBezTo>
                                  <a:cubicBezTo>
                                    <a:pt x="123290" y="71909"/>
                                    <a:pt x="123267" y="71913"/>
                                    <a:pt x="123222" y="71913"/>
                                  </a:cubicBezTo>
                                  <a:lnTo>
                                    <a:pt x="67347" y="71913"/>
                                  </a:lnTo>
                                  <a:cubicBezTo>
                                    <a:pt x="67054" y="71911"/>
                                    <a:pt x="66807" y="71666"/>
                                    <a:pt x="66807" y="71369"/>
                                  </a:cubicBezTo>
                                  <a:cubicBezTo>
                                    <a:pt x="66807" y="71324"/>
                                    <a:pt x="66829" y="71281"/>
                                    <a:pt x="66829" y="71238"/>
                                  </a:cubicBezTo>
                                  <a:cubicBezTo>
                                    <a:pt x="70674" y="57993"/>
                                    <a:pt x="82974" y="49020"/>
                                    <a:pt x="96757" y="4941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706170" y="457200"/>
                              <a:ext cx="153236" cy="187899"/>
                            </a:xfrm>
                            <a:custGeom>
                              <a:avLst/>
                              <a:gdLst>
                                <a:gd name="connsiteX0" fmla="*/ 130969 w 153252"/>
                                <a:gd name="connsiteY0" fmla="*/ 83160 h 187942"/>
                                <a:gd name="connsiteX1" fmla="*/ 89574 w 153252"/>
                                <a:gd name="connsiteY1" fmla="*/ 69322 h 187942"/>
                                <a:gd name="connsiteX2" fmla="*/ 65762 w 153252"/>
                                <a:gd name="connsiteY2" fmla="*/ 58612 h 187942"/>
                                <a:gd name="connsiteX3" fmla="*/ 81502 w 153252"/>
                                <a:gd name="connsiteY3" fmla="*/ 49320 h 187942"/>
                                <a:gd name="connsiteX4" fmla="*/ 131194 w 153252"/>
                                <a:gd name="connsiteY4" fmla="*/ 60210 h 187942"/>
                                <a:gd name="connsiteX5" fmla="*/ 134567 w 153252"/>
                                <a:gd name="connsiteY5" fmla="*/ 58718 h 187942"/>
                                <a:gd name="connsiteX6" fmla="*/ 134634 w 153252"/>
                                <a:gd name="connsiteY6" fmla="*/ 58522 h 187942"/>
                                <a:gd name="connsiteX7" fmla="*/ 147271 w 153252"/>
                                <a:gd name="connsiteY7" fmla="*/ 15772 h 187942"/>
                                <a:gd name="connsiteX8" fmla="*/ 145652 w 153252"/>
                                <a:gd name="connsiteY8" fmla="*/ 12600 h 187942"/>
                                <a:gd name="connsiteX9" fmla="*/ 76533 w 153252"/>
                                <a:gd name="connsiteY9" fmla="*/ 0 h 187942"/>
                                <a:gd name="connsiteX10" fmla="*/ 22433 w 153252"/>
                                <a:gd name="connsiteY10" fmla="*/ 16695 h 187942"/>
                                <a:gd name="connsiteX11" fmla="*/ 1230 w 153252"/>
                                <a:gd name="connsiteY11" fmla="*/ 58635 h 187942"/>
                                <a:gd name="connsiteX12" fmla="*/ 22883 w 153252"/>
                                <a:gd name="connsiteY12" fmla="*/ 102285 h 187942"/>
                                <a:gd name="connsiteX13" fmla="*/ 63604 w 153252"/>
                                <a:gd name="connsiteY13" fmla="*/ 116257 h 187942"/>
                                <a:gd name="connsiteX14" fmla="*/ 88337 w 153252"/>
                                <a:gd name="connsiteY14" fmla="*/ 127980 h 187942"/>
                                <a:gd name="connsiteX15" fmla="*/ 71226 w 153252"/>
                                <a:gd name="connsiteY15" fmla="*/ 138712 h 187942"/>
                                <a:gd name="connsiteX16" fmla="*/ 13597 w 153252"/>
                                <a:gd name="connsiteY16" fmla="*/ 125212 h 187942"/>
                                <a:gd name="connsiteX17" fmla="*/ 106 w 153252"/>
                                <a:gd name="connsiteY17" fmla="*/ 170775 h 187942"/>
                                <a:gd name="connsiteX18" fmla="*/ 1679 w 153252"/>
                                <a:gd name="connsiteY18" fmla="*/ 173948 h 187942"/>
                                <a:gd name="connsiteX19" fmla="*/ 76533 w 153252"/>
                                <a:gd name="connsiteY19" fmla="*/ 187943 h 187942"/>
                                <a:gd name="connsiteX20" fmla="*/ 131756 w 153252"/>
                                <a:gd name="connsiteY20" fmla="*/ 171090 h 187942"/>
                                <a:gd name="connsiteX21" fmla="*/ 153252 w 153252"/>
                                <a:gd name="connsiteY21" fmla="*/ 127890 h 187942"/>
                                <a:gd name="connsiteX22" fmla="*/ 130969 w 153252"/>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52" h="187942">
                                  <a:moveTo>
                                    <a:pt x="130969" y="83160"/>
                                  </a:moveTo>
                                  <a:cubicBezTo>
                                    <a:pt x="118378" y="74970"/>
                                    <a:pt x="102413" y="71910"/>
                                    <a:pt x="89574" y="69322"/>
                                  </a:cubicBezTo>
                                  <a:cubicBezTo>
                                    <a:pt x="76263" y="66712"/>
                                    <a:pt x="65762" y="64642"/>
                                    <a:pt x="65762" y="58612"/>
                                  </a:cubicBezTo>
                                  <a:cubicBezTo>
                                    <a:pt x="65762" y="52582"/>
                                    <a:pt x="71631" y="49320"/>
                                    <a:pt x="81502" y="49320"/>
                                  </a:cubicBezTo>
                                  <a:cubicBezTo>
                                    <a:pt x="101289" y="49320"/>
                                    <a:pt x="123684" y="57308"/>
                                    <a:pt x="131194" y="60210"/>
                                  </a:cubicBezTo>
                                  <a:cubicBezTo>
                                    <a:pt x="132539" y="60730"/>
                                    <a:pt x="134048" y="60062"/>
                                    <a:pt x="134567" y="58718"/>
                                  </a:cubicBezTo>
                                  <a:cubicBezTo>
                                    <a:pt x="134592" y="58653"/>
                                    <a:pt x="134614" y="58588"/>
                                    <a:pt x="134634" y="58522"/>
                                  </a:cubicBezTo>
                                  <a:lnTo>
                                    <a:pt x="147271" y="15772"/>
                                  </a:lnTo>
                                  <a:cubicBezTo>
                                    <a:pt x="147674" y="14452"/>
                                    <a:pt x="146956" y="13050"/>
                                    <a:pt x="145652" y="12600"/>
                                  </a:cubicBezTo>
                                  <a:cubicBezTo>
                                    <a:pt x="137378" y="9652"/>
                                    <a:pt x="107900" y="0"/>
                                    <a:pt x="76533" y="0"/>
                                  </a:cubicBezTo>
                                  <a:cubicBezTo>
                                    <a:pt x="55352" y="0"/>
                                    <a:pt x="36059" y="5940"/>
                                    <a:pt x="22433" y="16695"/>
                                  </a:cubicBezTo>
                                  <a:cubicBezTo>
                                    <a:pt x="9181" y="26572"/>
                                    <a:pt x="1331" y="42100"/>
                                    <a:pt x="1230" y="58635"/>
                                  </a:cubicBezTo>
                                  <a:cubicBezTo>
                                    <a:pt x="1230" y="78435"/>
                                    <a:pt x="8313" y="92722"/>
                                    <a:pt x="22883" y="102285"/>
                                  </a:cubicBezTo>
                                  <a:cubicBezTo>
                                    <a:pt x="35205" y="110362"/>
                                    <a:pt x="50945" y="113647"/>
                                    <a:pt x="63604" y="116257"/>
                                  </a:cubicBezTo>
                                  <a:cubicBezTo>
                                    <a:pt x="77410" y="119137"/>
                                    <a:pt x="88337" y="121387"/>
                                    <a:pt x="88337" y="127980"/>
                                  </a:cubicBezTo>
                                  <a:cubicBezTo>
                                    <a:pt x="88337" y="134573"/>
                                    <a:pt x="81929" y="138712"/>
                                    <a:pt x="71226" y="138712"/>
                                  </a:cubicBezTo>
                                  <a:cubicBezTo>
                                    <a:pt x="42693" y="138712"/>
                                    <a:pt x="13597" y="125212"/>
                                    <a:pt x="13597" y="125212"/>
                                  </a:cubicBezTo>
                                  <a:lnTo>
                                    <a:pt x="106" y="170775"/>
                                  </a:lnTo>
                                  <a:cubicBezTo>
                                    <a:pt x="-277" y="172082"/>
                                    <a:pt x="409" y="173461"/>
                                    <a:pt x="1679" y="173948"/>
                                  </a:cubicBezTo>
                                  <a:cubicBezTo>
                                    <a:pt x="10179" y="177142"/>
                                    <a:pt x="41568" y="187943"/>
                                    <a:pt x="76533" y="187943"/>
                                  </a:cubicBezTo>
                                  <a:cubicBezTo>
                                    <a:pt x="98298" y="187943"/>
                                    <a:pt x="117905" y="181957"/>
                                    <a:pt x="131756" y="171090"/>
                                  </a:cubicBezTo>
                                  <a:cubicBezTo>
                                    <a:pt x="145310" y="160873"/>
                                    <a:pt x="153272" y="144871"/>
                                    <a:pt x="153252" y="127890"/>
                                  </a:cubicBezTo>
                                  <a:cubicBezTo>
                                    <a:pt x="153185" y="107527"/>
                                    <a:pt x="145922" y="92880"/>
                                    <a:pt x="130969"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18107" y="398353"/>
                              <a:ext cx="207539" cy="242404"/>
                            </a:xfrm>
                            <a:custGeom>
                              <a:avLst/>
                              <a:gdLst>
                                <a:gd name="connsiteX0" fmla="*/ 138374 w 207560"/>
                                <a:gd name="connsiteY0" fmla="*/ 2587 h 242459"/>
                                <a:gd name="connsiteX1" fmla="*/ 138374 w 207560"/>
                                <a:gd name="connsiteY1" fmla="*/ 89123 h 242459"/>
                                <a:gd name="connsiteX2" fmla="*/ 136642 w 207560"/>
                                <a:gd name="connsiteY2" fmla="*/ 90855 h 242459"/>
                                <a:gd name="connsiteX3" fmla="*/ 70918 w 207560"/>
                                <a:gd name="connsiteY3" fmla="*/ 90855 h 242459"/>
                                <a:gd name="connsiteX4" fmla="*/ 69187 w 207560"/>
                                <a:gd name="connsiteY4" fmla="*/ 89167 h 242459"/>
                                <a:gd name="connsiteX5" fmla="*/ 69187 w 207560"/>
                                <a:gd name="connsiteY5" fmla="*/ 89123 h 242459"/>
                                <a:gd name="connsiteX6" fmla="*/ 69187 w 207560"/>
                                <a:gd name="connsiteY6" fmla="*/ 2587 h 242459"/>
                                <a:gd name="connsiteX7" fmla="*/ 66579 w 207560"/>
                                <a:gd name="connsiteY7" fmla="*/ 0 h 242459"/>
                                <a:gd name="connsiteX8" fmla="*/ 2586 w 207560"/>
                                <a:gd name="connsiteY8" fmla="*/ 0 h 242459"/>
                                <a:gd name="connsiteX9" fmla="*/ 0 w 207560"/>
                                <a:gd name="connsiteY9" fmla="*/ 2587 h 242459"/>
                                <a:gd name="connsiteX10" fmla="*/ 0 w 207560"/>
                                <a:gd name="connsiteY10" fmla="*/ 2610 h 242459"/>
                                <a:gd name="connsiteX11" fmla="*/ 0 w 207560"/>
                                <a:gd name="connsiteY11" fmla="*/ 239850 h 242459"/>
                                <a:gd name="connsiteX12" fmla="*/ 2586 w 207560"/>
                                <a:gd name="connsiteY12" fmla="*/ 242460 h 242459"/>
                                <a:gd name="connsiteX13" fmla="*/ 66601 w 207560"/>
                                <a:gd name="connsiteY13" fmla="*/ 242302 h 242459"/>
                                <a:gd name="connsiteX14" fmla="*/ 69187 w 207560"/>
                                <a:gd name="connsiteY14" fmla="*/ 239715 h 242459"/>
                                <a:gd name="connsiteX15" fmla="*/ 69187 w 207560"/>
                                <a:gd name="connsiteY15" fmla="*/ 153180 h 242459"/>
                                <a:gd name="connsiteX16" fmla="*/ 70873 w 207560"/>
                                <a:gd name="connsiteY16" fmla="*/ 151447 h 242459"/>
                                <a:gd name="connsiteX17" fmla="*/ 70918 w 207560"/>
                                <a:gd name="connsiteY17" fmla="*/ 151447 h 242459"/>
                                <a:gd name="connsiteX18" fmla="*/ 136642 w 207560"/>
                                <a:gd name="connsiteY18" fmla="*/ 151447 h 242459"/>
                                <a:gd name="connsiteX19" fmla="*/ 138374 w 207560"/>
                                <a:gd name="connsiteY19" fmla="*/ 153180 h 242459"/>
                                <a:gd name="connsiteX20" fmla="*/ 138374 w 207560"/>
                                <a:gd name="connsiteY20" fmla="*/ 239715 h 242459"/>
                                <a:gd name="connsiteX21" fmla="*/ 140915 w 207560"/>
                                <a:gd name="connsiteY21" fmla="*/ 242302 h 242459"/>
                                <a:gd name="connsiteX22" fmla="*/ 140960 w 207560"/>
                                <a:gd name="connsiteY22" fmla="*/ 242302 h 242459"/>
                                <a:gd name="connsiteX23" fmla="*/ 204952 w 207560"/>
                                <a:gd name="connsiteY23" fmla="*/ 242460 h 242459"/>
                                <a:gd name="connsiteX24" fmla="*/ 207561 w 207560"/>
                                <a:gd name="connsiteY24" fmla="*/ 239850 h 242459"/>
                                <a:gd name="connsiteX25" fmla="*/ 207561 w 207560"/>
                                <a:gd name="connsiteY25" fmla="*/ 2610 h 242459"/>
                                <a:gd name="connsiteX26" fmla="*/ 204952 w 207560"/>
                                <a:gd name="connsiteY26" fmla="*/ 0 h 242459"/>
                                <a:gd name="connsiteX27" fmla="*/ 140960 w 207560"/>
                                <a:gd name="connsiteY27" fmla="*/ 0 h 242459"/>
                                <a:gd name="connsiteX28" fmla="*/ 138374 w 207560"/>
                                <a:gd name="connsiteY28" fmla="*/ 2587 h 24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7560" h="242459">
                                  <a:moveTo>
                                    <a:pt x="138374" y="2587"/>
                                  </a:moveTo>
                                  <a:lnTo>
                                    <a:pt x="138374" y="89123"/>
                                  </a:lnTo>
                                  <a:cubicBezTo>
                                    <a:pt x="138374" y="90079"/>
                                    <a:pt x="137598" y="90855"/>
                                    <a:pt x="136642" y="90855"/>
                                  </a:cubicBezTo>
                                  <a:lnTo>
                                    <a:pt x="70918" y="90855"/>
                                  </a:lnTo>
                                  <a:cubicBezTo>
                                    <a:pt x="69974" y="90869"/>
                                    <a:pt x="69200" y="90113"/>
                                    <a:pt x="69187" y="89167"/>
                                  </a:cubicBezTo>
                                  <a:cubicBezTo>
                                    <a:pt x="69187" y="89152"/>
                                    <a:pt x="69187" y="89138"/>
                                    <a:pt x="69187" y="89123"/>
                                  </a:cubicBezTo>
                                  <a:lnTo>
                                    <a:pt x="69187" y="2587"/>
                                  </a:lnTo>
                                  <a:cubicBezTo>
                                    <a:pt x="69176" y="1154"/>
                                    <a:pt x="68011" y="0"/>
                                    <a:pt x="66579" y="0"/>
                                  </a:cubicBezTo>
                                  <a:lnTo>
                                    <a:pt x="2586" y="0"/>
                                  </a:lnTo>
                                  <a:cubicBezTo>
                                    <a:pt x="1158" y="0"/>
                                    <a:pt x="0" y="1159"/>
                                    <a:pt x="0" y="2587"/>
                                  </a:cubicBezTo>
                                  <a:cubicBezTo>
                                    <a:pt x="0" y="2594"/>
                                    <a:pt x="0" y="2603"/>
                                    <a:pt x="0" y="2610"/>
                                  </a:cubicBezTo>
                                  <a:lnTo>
                                    <a:pt x="0" y="239850"/>
                                  </a:lnTo>
                                  <a:cubicBezTo>
                                    <a:pt x="0" y="241283"/>
                                    <a:pt x="1153" y="242449"/>
                                    <a:pt x="2586" y="242460"/>
                                  </a:cubicBezTo>
                                  <a:lnTo>
                                    <a:pt x="66601" y="242302"/>
                                  </a:lnTo>
                                  <a:cubicBezTo>
                                    <a:pt x="68029" y="242302"/>
                                    <a:pt x="69187" y="241144"/>
                                    <a:pt x="69187" y="239715"/>
                                  </a:cubicBezTo>
                                  <a:lnTo>
                                    <a:pt x="69187" y="153180"/>
                                  </a:lnTo>
                                  <a:cubicBezTo>
                                    <a:pt x="69173" y="152235"/>
                                    <a:pt x="69929" y="151461"/>
                                    <a:pt x="70873" y="151447"/>
                                  </a:cubicBezTo>
                                  <a:cubicBezTo>
                                    <a:pt x="70889" y="151447"/>
                                    <a:pt x="70903" y="151447"/>
                                    <a:pt x="70918" y="151447"/>
                                  </a:cubicBezTo>
                                  <a:lnTo>
                                    <a:pt x="136642" y="151447"/>
                                  </a:lnTo>
                                  <a:cubicBezTo>
                                    <a:pt x="137598" y="151447"/>
                                    <a:pt x="138374" y="152224"/>
                                    <a:pt x="138374" y="153180"/>
                                  </a:cubicBezTo>
                                  <a:lnTo>
                                    <a:pt x="138374" y="239715"/>
                                  </a:lnTo>
                                  <a:cubicBezTo>
                                    <a:pt x="138360" y="241133"/>
                                    <a:pt x="139498" y="242289"/>
                                    <a:pt x="140915" y="242302"/>
                                  </a:cubicBezTo>
                                  <a:cubicBezTo>
                                    <a:pt x="140930" y="242302"/>
                                    <a:pt x="140944" y="242302"/>
                                    <a:pt x="140960" y="242302"/>
                                  </a:cubicBezTo>
                                  <a:lnTo>
                                    <a:pt x="204952" y="242460"/>
                                  </a:lnTo>
                                  <a:cubicBezTo>
                                    <a:pt x="206394" y="242460"/>
                                    <a:pt x="207561" y="241292"/>
                                    <a:pt x="207561" y="239850"/>
                                  </a:cubicBezTo>
                                  <a:lnTo>
                                    <a:pt x="207561" y="2610"/>
                                  </a:lnTo>
                                  <a:cubicBezTo>
                                    <a:pt x="207561" y="1168"/>
                                    <a:pt x="206394" y="0"/>
                                    <a:pt x="204952" y="0"/>
                                  </a:cubicBezTo>
                                  <a:lnTo>
                                    <a:pt x="140960" y="0"/>
                                  </a:lnTo>
                                  <a:cubicBezTo>
                                    <a:pt x="139532" y="0"/>
                                    <a:pt x="138374" y="1159"/>
                                    <a:pt x="138374" y="258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53497" y="457200"/>
                              <a:ext cx="203881" cy="187994"/>
                            </a:xfrm>
                            <a:custGeom>
                              <a:avLst/>
                              <a:gdLst>
                                <a:gd name="connsiteX0" fmla="*/ 175387 w 203902"/>
                                <a:gd name="connsiteY0" fmla="*/ 26302 h 188037"/>
                                <a:gd name="connsiteX1" fmla="*/ 143099 w 203902"/>
                                <a:gd name="connsiteY1" fmla="*/ 6907 h 188037"/>
                                <a:gd name="connsiteX2" fmla="*/ 60960 w 203902"/>
                                <a:gd name="connsiteY2" fmla="*/ 6907 h 188037"/>
                                <a:gd name="connsiteX3" fmla="*/ 28672 w 203902"/>
                                <a:gd name="connsiteY3" fmla="*/ 26302 h 188037"/>
                                <a:gd name="connsiteX4" fmla="*/ 7558 w 203902"/>
                                <a:gd name="connsiteY4" fmla="*/ 56114 h 188037"/>
                                <a:gd name="connsiteX5" fmla="*/ 3 w 203902"/>
                                <a:gd name="connsiteY5" fmla="*/ 94207 h 188037"/>
                                <a:gd name="connsiteX6" fmla="*/ 7558 w 203902"/>
                                <a:gd name="connsiteY6" fmla="*/ 132074 h 188037"/>
                                <a:gd name="connsiteX7" fmla="*/ 28672 w 203902"/>
                                <a:gd name="connsiteY7" fmla="*/ 161797 h 188037"/>
                                <a:gd name="connsiteX8" fmla="*/ 60960 w 203902"/>
                                <a:gd name="connsiteY8" fmla="*/ 181147 h 188037"/>
                                <a:gd name="connsiteX9" fmla="*/ 143099 w 203902"/>
                                <a:gd name="connsiteY9" fmla="*/ 181147 h 188037"/>
                                <a:gd name="connsiteX10" fmla="*/ 175365 w 203902"/>
                                <a:gd name="connsiteY10" fmla="*/ 161797 h 188037"/>
                                <a:gd name="connsiteX11" fmla="*/ 196389 w 203902"/>
                                <a:gd name="connsiteY11" fmla="*/ 132074 h 188037"/>
                                <a:gd name="connsiteX12" fmla="*/ 203899 w 203902"/>
                                <a:gd name="connsiteY12" fmla="*/ 94207 h 188037"/>
                                <a:gd name="connsiteX13" fmla="*/ 196389 w 203902"/>
                                <a:gd name="connsiteY13" fmla="*/ 56114 h 188037"/>
                                <a:gd name="connsiteX14" fmla="*/ 175387 w 203902"/>
                                <a:gd name="connsiteY14" fmla="*/ 26302 h 188037"/>
                                <a:gd name="connsiteX15" fmla="*/ 126954 w 203902"/>
                                <a:gd name="connsiteY15" fmla="*/ 124559 h 188037"/>
                                <a:gd name="connsiteX16" fmla="*/ 101973 w 203902"/>
                                <a:gd name="connsiteY16" fmla="*/ 136214 h 188037"/>
                                <a:gd name="connsiteX17" fmla="*/ 67459 w 203902"/>
                                <a:gd name="connsiteY17" fmla="*/ 94207 h 188037"/>
                                <a:gd name="connsiteX18" fmla="*/ 101973 w 203902"/>
                                <a:gd name="connsiteY18" fmla="*/ 51839 h 188037"/>
                                <a:gd name="connsiteX19" fmla="*/ 126954 w 203902"/>
                                <a:gd name="connsiteY19" fmla="*/ 63427 h 188037"/>
                                <a:gd name="connsiteX20" fmla="*/ 136848 w 203902"/>
                                <a:gd name="connsiteY20" fmla="*/ 94117 h 188037"/>
                                <a:gd name="connsiteX21" fmla="*/ 126954 w 203902"/>
                                <a:gd name="connsiteY21" fmla="*/ 124559 h 188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3902" h="188037">
                                  <a:moveTo>
                                    <a:pt x="175387" y="26302"/>
                                  </a:moveTo>
                                  <a:cubicBezTo>
                                    <a:pt x="166022" y="17750"/>
                                    <a:pt x="155045" y="11155"/>
                                    <a:pt x="143099" y="6907"/>
                                  </a:cubicBezTo>
                                  <a:cubicBezTo>
                                    <a:pt x="116492" y="-2302"/>
                                    <a:pt x="87567" y="-2302"/>
                                    <a:pt x="60960" y="6907"/>
                                  </a:cubicBezTo>
                                  <a:cubicBezTo>
                                    <a:pt x="49016" y="11157"/>
                                    <a:pt x="38039" y="17752"/>
                                    <a:pt x="28672" y="26302"/>
                                  </a:cubicBezTo>
                                  <a:cubicBezTo>
                                    <a:pt x="19594" y="34622"/>
                                    <a:pt x="12395" y="44786"/>
                                    <a:pt x="7558" y="56114"/>
                                  </a:cubicBezTo>
                                  <a:cubicBezTo>
                                    <a:pt x="2472" y="68163"/>
                                    <a:pt x="-100" y="81128"/>
                                    <a:pt x="3" y="94207"/>
                                  </a:cubicBezTo>
                                  <a:cubicBezTo>
                                    <a:pt x="-98" y="107214"/>
                                    <a:pt x="2472" y="120104"/>
                                    <a:pt x="7558" y="132074"/>
                                  </a:cubicBezTo>
                                  <a:cubicBezTo>
                                    <a:pt x="12404" y="143372"/>
                                    <a:pt x="19601" y="153506"/>
                                    <a:pt x="28672" y="161797"/>
                                  </a:cubicBezTo>
                                  <a:cubicBezTo>
                                    <a:pt x="38052" y="170315"/>
                                    <a:pt x="49028" y="176892"/>
                                    <a:pt x="60960" y="181147"/>
                                  </a:cubicBezTo>
                                  <a:cubicBezTo>
                                    <a:pt x="87569" y="190334"/>
                                    <a:pt x="116490" y="190334"/>
                                    <a:pt x="143099" y="181147"/>
                                  </a:cubicBezTo>
                                  <a:cubicBezTo>
                                    <a:pt x="155027" y="176897"/>
                                    <a:pt x="165995" y="170320"/>
                                    <a:pt x="175365" y="161797"/>
                                  </a:cubicBezTo>
                                  <a:cubicBezTo>
                                    <a:pt x="184406" y="153499"/>
                                    <a:pt x="191575" y="143365"/>
                                    <a:pt x="196389" y="132074"/>
                                  </a:cubicBezTo>
                                  <a:cubicBezTo>
                                    <a:pt x="201450" y="120098"/>
                                    <a:pt x="204007" y="107210"/>
                                    <a:pt x="203899" y="94207"/>
                                  </a:cubicBezTo>
                                  <a:cubicBezTo>
                                    <a:pt x="204009" y="81130"/>
                                    <a:pt x="201452" y="68170"/>
                                    <a:pt x="196389" y="56114"/>
                                  </a:cubicBezTo>
                                  <a:cubicBezTo>
                                    <a:pt x="191581" y="44797"/>
                                    <a:pt x="184422" y="34636"/>
                                    <a:pt x="175387" y="26302"/>
                                  </a:cubicBezTo>
                                  <a:close/>
                                  <a:moveTo>
                                    <a:pt x="126954" y="124559"/>
                                  </a:moveTo>
                                  <a:cubicBezTo>
                                    <a:pt x="120800" y="132002"/>
                                    <a:pt x="111626" y="136282"/>
                                    <a:pt x="101973" y="136214"/>
                                  </a:cubicBezTo>
                                  <a:cubicBezTo>
                                    <a:pt x="81737" y="136214"/>
                                    <a:pt x="67459" y="118934"/>
                                    <a:pt x="67459" y="94207"/>
                                  </a:cubicBezTo>
                                  <a:cubicBezTo>
                                    <a:pt x="67459" y="69479"/>
                                    <a:pt x="81647" y="51839"/>
                                    <a:pt x="101973" y="51839"/>
                                  </a:cubicBezTo>
                                  <a:cubicBezTo>
                                    <a:pt x="111619" y="51738"/>
                                    <a:pt x="120798" y="55995"/>
                                    <a:pt x="126954" y="63427"/>
                                  </a:cubicBezTo>
                                  <a:cubicBezTo>
                                    <a:pt x="133340" y="71099"/>
                                    <a:pt x="136848" y="81989"/>
                                    <a:pt x="136848" y="94117"/>
                                  </a:cubicBezTo>
                                  <a:cubicBezTo>
                                    <a:pt x="137210" y="105110"/>
                                    <a:pt x="133709" y="115881"/>
                                    <a:pt x="126954" y="124559"/>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204111" y="0"/>
                              <a:ext cx="66030" cy="66087"/>
                            </a:xfrm>
                            <a:custGeom>
                              <a:avLst/>
                              <a:gdLst>
                                <a:gd name="connsiteX0" fmla="*/ 32870 w 66037"/>
                                <a:gd name="connsiteY0" fmla="*/ 23 h 66102"/>
                                <a:gd name="connsiteX1" fmla="*/ 19 w 66037"/>
                                <a:gd name="connsiteY1" fmla="*/ 33211 h 66102"/>
                                <a:gd name="connsiteX2" fmla="*/ 30667 w 66037"/>
                                <a:gd name="connsiteY2" fmla="*/ 66083 h 66102"/>
                                <a:gd name="connsiteX3" fmla="*/ 32870 w 66037"/>
                                <a:gd name="connsiteY3" fmla="*/ 66083 h 66102"/>
                                <a:gd name="connsiteX4" fmla="*/ 66013 w 66037"/>
                                <a:gd name="connsiteY4" fmla="*/ 33211 h 66102"/>
                                <a:gd name="connsiteX5" fmla="*/ 35321 w 66037"/>
                                <a:gd name="connsiteY5" fmla="*/ 24 h 66102"/>
                                <a:gd name="connsiteX6" fmla="*/ 32870 w 66037"/>
                                <a:gd name="connsiteY6" fmla="*/ 23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37" h="66102">
                                  <a:moveTo>
                                    <a:pt x="32870" y="23"/>
                                  </a:moveTo>
                                  <a:cubicBezTo>
                                    <a:pt x="13825" y="23"/>
                                    <a:pt x="19" y="13973"/>
                                    <a:pt x="19" y="33211"/>
                                  </a:cubicBezTo>
                                  <a:cubicBezTo>
                                    <a:pt x="-588" y="50759"/>
                                    <a:pt x="13137" y="65476"/>
                                    <a:pt x="30667" y="66083"/>
                                  </a:cubicBezTo>
                                  <a:cubicBezTo>
                                    <a:pt x="31409" y="66109"/>
                                    <a:pt x="32128" y="66109"/>
                                    <a:pt x="32870" y="66083"/>
                                  </a:cubicBezTo>
                                  <a:cubicBezTo>
                                    <a:pt x="52073" y="66083"/>
                                    <a:pt x="66013" y="52246"/>
                                    <a:pt x="66013" y="33211"/>
                                  </a:cubicBezTo>
                                  <a:cubicBezTo>
                                    <a:pt x="66688" y="15566"/>
                                    <a:pt x="52949" y="708"/>
                                    <a:pt x="35321" y="24"/>
                                  </a:cubicBezTo>
                                  <a:cubicBezTo>
                                    <a:pt x="34512" y="-8"/>
                                    <a:pt x="33680" y="-8"/>
                                    <a:pt x="32870" y="2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204111" y="81481"/>
                              <a:ext cx="66009" cy="179351"/>
                            </a:xfrm>
                            <a:custGeom>
                              <a:avLst/>
                              <a:gdLst>
                                <a:gd name="connsiteX0" fmla="*/ 63431 w 66016"/>
                                <a:gd name="connsiteY0" fmla="*/ 0 h 179392"/>
                                <a:gd name="connsiteX1" fmla="*/ 66016 w 66016"/>
                                <a:gd name="connsiteY1" fmla="*/ 0 h 179392"/>
                                <a:gd name="connsiteX2" fmla="*/ 66016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6" y="0"/>
                                    <a:pt x="66016" y="0"/>
                                  </a:cubicBezTo>
                                  <a:lnTo>
                                    <a:pt x="66016" y="179393"/>
                                  </a:lnTo>
                                  <a:cubicBezTo>
                                    <a:pt x="66016"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0" y="18107"/>
                              <a:ext cx="240787" cy="242180"/>
                            </a:xfrm>
                            <a:custGeom>
                              <a:avLst/>
                              <a:gdLst>
                                <a:gd name="connsiteX0" fmla="*/ 167369 w 240812"/>
                                <a:gd name="connsiteY0" fmla="*/ 1778 h 242235"/>
                                <a:gd name="connsiteX1" fmla="*/ 120847 w 240812"/>
                                <a:gd name="connsiteY1" fmla="*/ 86085 h 242235"/>
                                <a:gd name="connsiteX2" fmla="*/ 120141 w 240812"/>
                                <a:gd name="connsiteY2" fmla="*/ 86280 h 242235"/>
                                <a:gd name="connsiteX3" fmla="*/ 119947 w 240812"/>
                                <a:gd name="connsiteY3" fmla="*/ 86085 h 242235"/>
                                <a:gd name="connsiteX4" fmla="*/ 73448 w 240812"/>
                                <a:gd name="connsiteY4" fmla="*/ 1778 h 242235"/>
                                <a:gd name="connsiteX5" fmla="*/ 70412 w 240812"/>
                                <a:gd name="connsiteY5" fmla="*/ 0 h 242235"/>
                                <a:gd name="connsiteX6" fmla="*/ 2597 w 240812"/>
                                <a:gd name="connsiteY6" fmla="*/ 0 h 242235"/>
                                <a:gd name="connsiteX7" fmla="*/ 0 w 240812"/>
                                <a:gd name="connsiteY7" fmla="*/ 2621 h 242235"/>
                                <a:gd name="connsiteX8" fmla="*/ 349 w 240812"/>
                                <a:gd name="connsiteY8" fmla="*/ 3915 h 242235"/>
                                <a:gd name="connsiteX9" fmla="*/ 85455 w 240812"/>
                                <a:gd name="connsiteY9" fmla="*/ 147690 h 242235"/>
                                <a:gd name="connsiteX10" fmla="*/ 85815 w 240812"/>
                                <a:gd name="connsiteY10" fmla="*/ 149018 h 242235"/>
                                <a:gd name="connsiteX11" fmla="*/ 85815 w 240812"/>
                                <a:gd name="connsiteY11" fmla="*/ 239648 h 242235"/>
                                <a:gd name="connsiteX12" fmla="*/ 88401 w 240812"/>
                                <a:gd name="connsiteY12" fmla="*/ 242235 h 242235"/>
                                <a:gd name="connsiteX13" fmla="*/ 152393 w 240812"/>
                                <a:gd name="connsiteY13" fmla="*/ 242235 h 242235"/>
                                <a:gd name="connsiteX14" fmla="*/ 155002 w 240812"/>
                                <a:gd name="connsiteY14" fmla="*/ 239648 h 242235"/>
                                <a:gd name="connsiteX15" fmla="*/ 155002 w 240812"/>
                                <a:gd name="connsiteY15" fmla="*/ 149018 h 242235"/>
                                <a:gd name="connsiteX16" fmla="*/ 155361 w 240812"/>
                                <a:gd name="connsiteY16" fmla="*/ 147690 h 242235"/>
                                <a:gd name="connsiteX17" fmla="*/ 240445 w 240812"/>
                                <a:gd name="connsiteY17" fmla="*/ 3915 h 242235"/>
                                <a:gd name="connsiteX18" fmla="*/ 239553 w 240812"/>
                                <a:gd name="connsiteY18" fmla="*/ 367 h 242235"/>
                                <a:gd name="connsiteX19" fmla="*/ 238197 w 240812"/>
                                <a:gd name="connsiteY19" fmla="*/ 0 h 242235"/>
                                <a:gd name="connsiteX20" fmla="*/ 170382 w 240812"/>
                                <a:gd name="connsiteY20" fmla="*/ 0 h 242235"/>
                                <a:gd name="connsiteX21" fmla="*/ 167369 w 240812"/>
                                <a:gd name="connsiteY21" fmla="*/ 1778 h 24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40812" h="242235">
                                  <a:moveTo>
                                    <a:pt x="167369" y="1778"/>
                                  </a:moveTo>
                                  <a:lnTo>
                                    <a:pt x="120847" y="86085"/>
                                  </a:lnTo>
                                  <a:cubicBezTo>
                                    <a:pt x="120705" y="86334"/>
                                    <a:pt x="120390" y="86421"/>
                                    <a:pt x="120141" y="86280"/>
                                  </a:cubicBezTo>
                                  <a:cubicBezTo>
                                    <a:pt x="120060" y="86233"/>
                                    <a:pt x="119992" y="86166"/>
                                    <a:pt x="119947" y="86085"/>
                                  </a:cubicBezTo>
                                  <a:lnTo>
                                    <a:pt x="73448" y="1778"/>
                                  </a:lnTo>
                                  <a:cubicBezTo>
                                    <a:pt x="72834" y="677"/>
                                    <a:pt x="71672" y="-4"/>
                                    <a:pt x="70412" y="0"/>
                                  </a:cubicBezTo>
                                  <a:lnTo>
                                    <a:pt x="2597" y="0"/>
                                  </a:lnTo>
                                  <a:cubicBezTo>
                                    <a:pt x="1156" y="6"/>
                                    <a:pt x="-7" y="1179"/>
                                    <a:pt x="0" y="2621"/>
                                  </a:cubicBezTo>
                                  <a:cubicBezTo>
                                    <a:pt x="0" y="3075"/>
                                    <a:pt x="121" y="3521"/>
                                    <a:pt x="349" y="3915"/>
                                  </a:cubicBezTo>
                                  <a:lnTo>
                                    <a:pt x="85455" y="147690"/>
                                  </a:lnTo>
                                  <a:cubicBezTo>
                                    <a:pt x="85687" y="148095"/>
                                    <a:pt x="85810" y="148552"/>
                                    <a:pt x="85815" y="149018"/>
                                  </a:cubicBezTo>
                                  <a:lnTo>
                                    <a:pt x="85815" y="239648"/>
                                  </a:lnTo>
                                  <a:cubicBezTo>
                                    <a:pt x="85815" y="241076"/>
                                    <a:pt x="86973" y="242235"/>
                                    <a:pt x="88401" y="242235"/>
                                  </a:cubicBezTo>
                                  <a:lnTo>
                                    <a:pt x="152393" y="242235"/>
                                  </a:lnTo>
                                  <a:cubicBezTo>
                                    <a:pt x="153826" y="242235"/>
                                    <a:pt x="154990" y="241081"/>
                                    <a:pt x="155002" y="239648"/>
                                  </a:cubicBezTo>
                                  <a:lnTo>
                                    <a:pt x="155002" y="149018"/>
                                  </a:lnTo>
                                  <a:cubicBezTo>
                                    <a:pt x="154995" y="148550"/>
                                    <a:pt x="155121" y="148091"/>
                                    <a:pt x="155361" y="147690"/>
                                  </a:cubicBezTo>
                                  <a:lnTo>
                                    <a:pt x="240445" y="3915"/>
                                  </a:lnTo>
                                  <a:cubicBezTo>
                                    <a:pt x="241178" y="2689"/>
                                    <a:pt x="240778" y="1100"/>
                                    <a:pt x="239553" y="367"/>
                                  </a:cubicBezTo>
                                  <a:cubicBezTo>
                                    <a:pt x="239143" y="122"/>
                                    <a:pt x="238674" y="-5"/>
                                    <a:pt x="238197" y="0"/>
                                  </a:cubicBezTo>
                                  <a:lnTo>
                                    <a:pt x="170382" y="0"/>
                                  </a:lnTo>
                                  <a:cubicBezTo>
                                    <a:pt x="169127" y="-5"/>
                                    <a:pt x="167971" y="677"/>
                                    <a:pt x="167369" y="1778"/>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891766" y="380246"/>
                              <a:ext cx="66053" cy="66087"/>
                            </a:xfrm>
                            <a:custGeom>
                              <a:avLst/>
                              <a:gdLst>
                                <a:gd name="connsiteX0" fmla="*/ 32870 w 66060"/>
                                <a:gd name="connsiteY0" fmla="*/ 24 h 66102"/>
                                <a:gd name="connsiteX1" fmla="*/ 19 w 66060"/>
                                <a:gd name="connsiteY1" fmla="*/ 33211 h 66102"/>
                                <a:gd name="connsiteX2" fmla="*/ 30673 w 66060"/>
                                <a:gd name="connsiteY2" fmla="*/ 66084 h 66102"/>
                                <a:gd name="connsiteX3" fmla="*/ 32870 w 66060"/>
                                <a:gd name="connsiteY3" fmla="*/ 66084 h 66102"/>
                                <a:gd name="connsiteX4" fmla="*/ 66036 w 66060"/>
                                <a:gd name="connsiteY4" fmla="*/ 33211 h 66102"/>
                                <a:gd name="connsiteX5" fmla="*/ 35346 w 66060"/>
                                <a:gd name="connsiteY5" fmla="*/ 24 h 66102"/>
                                <a:gd name="connsiteX6" fmla="*/ 32870 w 66060"/>
                                <a:gd name="connsiteY6" fmla="*/ 24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60" h="66102">
                                  <a:moveTo>
                                    <a:pt x="32870" y="24"/>
                                  </a:moveTo>
                                  <a:cubicBezTo>
                                    <a:pt x="13848" y="24"/>
                                    <a:pt x="19" y="13996"/>
                                    <a:pt x="19" y="33211"/>
                                  </a:cubicBezTo>
                                  <a:cubicBezTo>
                                    <a:pt x="-588" y="50759"/>
                                    <a:pt x="13137" y="65476"/>
                                    <a:pt x="30673" y="66084"/>
                                  </a:cubicBezTo>
                                  <a:cubicBezTo>
                                    <a:pt x="31406" y="66108"/>
                                    <a:pt x="32137" y="66108"/>
                                    <a:pt x="32870" y="66084"/>
                                  </a:cubicBezTo>
                                  <a:cubicBezTo>
                                    <a:pt x="52095" y="66084"/>
                                    <a:pt x="66036" y="52269"/>
                                    <a:pt x="66036" y="33211"/>
                                  </a:cubicBezTo>
                                  <a:cubicBezTo>
                                    <a:pt x="66719" y="15567"/>
                                    <a:pt x="52979" y="708"/>
                                    <a:pt x="35346" y="24"/>
                                  </a:cubicBezTo>
                                  <a:cubicBezTo>
                                    <a:pt x="34521" y="-8"/>
                                    <a:pt x="33695" y="-8"/>
                                    <a:pt x="32870" y="24"/>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91766" y="461727"/>
                              <a:ext cx="66009" cy="179351"/>
                            </a:xfrm>
                            <a:custGeom>
                              <a:avLst/>
                              <a:gdLst>
                                <a:gd name="connsiteX0" fmla="*/ 63431 w 66016"/>
                                <a:gd name="connsiteY0" fmla="*/ 0 h 179392"/>
                                <a:gd name="connsiteX1" fmla="*/ 66017 w 66016"/>
                                <a:gd name="connsiteY1" fmla="*/ 0 h 179392"/>
                                <a:gd name="connsiteX2" fmla="*/ 66017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7" y="0"/>
                                    <a:pt x="66017" y="0"/>
                                  </a:cubicBezTo>
                                  <a:lnTo>
                                    <a:pt x="66017" y="179393"/>
                                  </a:lnTo>
                                  <a:cubicBezTo>
                                    <a:pt x="66017"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439093" y="76955"/>
                              <a:ext cx="139714" cy="183987"/>
                            </a:xfrm>
                            <a:custGeom>
                              <a:avLst/>
                              <a:gdLst>
                                <a:gd name="connsiteX0" fmla="*/ 108356 w 139728"/>
                                <a:gd name="connsiteY0" fmla="*/ 317 h 184029"/>
                                <a:gd name="connsiteX1" fmla="*/ 60418 w 139728"/>
                                <a:gd name="connsiteY1" fmla="*/ 22525 h 184029"/>
                                <a:gd name="connsiteX2" fmla="*/ 59691 w 139728"/>
                                <a:gd name="connsiteY2" fmla="*/ 22614 h 184029"/>
                                <a:gd name="connsiteX3" fmla="*/ 59518 w 139728"/>
                                <a:gd name="connsiteY3" fmla="*/ 22367 h 184029"/>
                                <a:gd name="connsiteX4" fmla="*/ 53852 w 139728"/>
                                <a:gd name="connsiteY4" fmla="*/ 6370 h 184029"/>
                                <a:gd name="connsiteX5" fmla="*/ 51401 w 139728"/>
                                <a:gd name="connsiteY5" fmla="*/ 4637 h 184029"/>
                                <a:gd name="connsiteX6" fmla="*/ 2608 w 139728"/>
                                <a:gd name="connsiteY6" fmla="*/ 4637 h 184029"/>
                                <a:gd name="connsiteX7" fmla="*/ 0 w 139728"/>
                                <a:gd name="connsiteY7" fmla="*/ 7247 h 184029"/>
                                <a:gd name="connsiteX8" fmla="*/ 0 w 139728"/>
                                <a:gd name="connsiteY8" fmla="*/ 181442 h 184029"/>
                                <a:gd name="connsiteX9" fmla="*/ 2608 w 139728"/>
                                <a:gd name="connsiteY9" fmla="*/ 184030 h 184029"/>
                                <a:gd name="connsiteX10" fmla="*/ 63318 w 139728"/>
                                <a:gd name="connsiteY10" fmla="*/ 184030 h 184029"/>
                                <a:gd name="connsiteX11" fmla="*/ 65904 w 139728"/>
                                <a:gd name="connsiteY11" fmla="*/ 181442 h 184029"/>
                                <a:gd name="connsiteX12" fmla="*/ 65904 w 139728"/>
                                <a:gd name="connsiteY12" fmla="*/ 94525 h 184029"/>
                                <a:gd name="connsiteX13" fmla="*/ 75910 w 139728"/>
                                <a:gd name="connsiteY13" fmla="*/ 64870 h 184029"/>
                                <a:gd name="connsiteX14" fmla="*/ 102892 w 139728"/>
                                <a:gd name="connsiteY14" fmla="*/ 53620 h 184029"/>
                                <a:gd name="connsiteX15" fmla="*/ 122477 w 139728"/>
                                <a:gd name="connsiteY15" fmla="*/ 56837 h 184029"/>
                                <a:gd name="connsiteX16" fmla="*/ 124696 w 139728"/>
                                <a:gd name="connsiteY16" fmla="*/ 55802 h 184029"/>
                                <a:gd name="connsiteX17" fmla="*/ 124725 w 139728"/>
                                <a:gd name="connsiteY17" fmla="*/ 55712 h 184029"/>
                                <a:gd name="connsiteX18" fmla="*/ 139633 w 139728"/>
                                <a:gd name="connsiteY18" fmla="*/ 5380 h 184029"/>
                                <a:gd name="connsiteX19" fmla="*/ 138560 w 139728"/>
                                <a:gd name="connsiteY19" fmla="*/ 3177 h 184029"/>
                                <a:gd name="connsiteX20" fmla="*/ 138396 w 139728"/>
                                <a:gd name="connsiteY20" fmla="*/ 3130 h 184029"/>
                                <a:gd name="connsiteX21" fmla="*/ 108356 w 139728"/>
                                <a:gd name="connsiteY21"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9728" h="184029">
                                  <a:moveTo>
                                    <a:pt x="108356" y="317"/>
                                  </a:moveTo>
                                  <a:cubicBezTo>
                                    <a:pt x="89019" y="2567"/>
                                    <a:pt x="71683" y="8440"/>
                                    <a:pt x="60418" y="22525"/>
                                  </a:cubicBezTo>
                                  <a:cubicBezTo>
                                    <a:pt x="60242" y="22750"/>
                                    <a:pt x="59916" y="22790"/>
                                    <a:pt x="59691" y="22614"/>
                                  </a:cubicBezTo>
                                  <a:cubicBezTo>
                                    <a:pt x="59610" y="22551"/>
                                    <a:pt x="59550" y="22465"/>
                                    <a:pt x="59518" y="22367"/>
                                  </a:cubicBezTo>
                                  <a:lnTo>
                                    <a:pt x="53852" y="6370"/>
                                  </a:lnTo>
                                  <a:cubicBezTo>
                                    <a:pt x="53488" y="5328"/>
                                    <a:pt x="52503" y="4633"/>
                                    <a:pt x="51401" y="4637"/>
                                  </a:cubicBezTo>
                                  <a:lnTo>
                                    <a:pt x="2608" y="4637"/>
                                  </a:lnTo>
                                  <a:cubicBezTo>
                                    <a:pt x="1167" y="4637"/>
                                    <a:pt x="0" y="5805"/>
                                    <a:pt x="0" y="7247"/>
                                  </a:cubicBezTo>
                                  <a:lnTo>
                                    <a:pt x="0" y="181442"/>
                                  </a:lnTo>
                                  <a:cubicBezTo>
                                    <a:pt x="13" y="182875"/>
                                    <a:pt x="1176" y="184030"/>
                                    <a:pt x="2608" y="184030"/>
                                  </a:cubicBezTo>
                                  <a:lnTo>
                                    <a:pt x="63318" y="184030"/>
                                  </a:lnTo>
                                  <a:cubicBezTo>
                                    <a:pt x="64742" y="184018"/>
                                    <a:pt x="65893" y="182866"/>
                                    <a:pt x="65904" y="181442"/>
                                  </a:cubicBezTo>
                                  <a:lnTo>
                                    <a:pt x="65904" y="94525"/>
                                  </a:lnTo>
                                  <a:cubicBezTo>
                                    <a:pt x="65904" y="82442"/>
                                    <a:pt x="69367" y="72182"/>
                                    <a:pt x="75910" y="64870"/>
                                  </a:cubicBezTo>
                                  <a:cubicBezTo>
                                    <a:pt x="82453" y="57557"/>
                                    <a:pt x="91829" y="53755"/>
                                    <a:pt x="102892" y="53620"/>
                                  </a:cubicBezTo>
                                  <a:cubicBezTo>
                                    <a:pt x="109564" y="53458"/>
                                    <a:pt x="116208" y="54549"/>
                                    <a:pt x="122477" y="56837"/>
                                  </a:cubicBezTo>
                                  <a:cubicBezTo>
                                    <a:pt x="123376" y="57163"/>
                                    <a:pt x="124368" y="56700"/>
                                    <a:pt x="124696" y="55802"/>
                                  </a:cubicBezTo>
                                  <a:cubicBezTo>
                                    <a:pt x="124707" y="55771"/>
                                    <a:pt x="124716" y="55741"/>
                                    <a:pt x="124725" y="55712"/>
                                  </a:cubicBezTo>
                                  <a:lnTo>
                                    <a:pt x="139633" y="5380"/>
                                  </a:lnTo>
                                  <a:cubicBezTo>
                                    <a:pt x="139945" y="4475"/>
                                    <a:pt x="139464" y="3489"/>
                                    <a:pt x="138560" y="3177"/>
                                  </a:cubicBezTo>
                                  <a:cubicBezTo>
                                    <a:pt x="138507" y="3159"/>
                                    <a:pt x="138452" y="3143"/>
                                    <a:pt x="138396" y="3130"/>
                                  </a:cubicBezTo>
                                  <a:cubicBezTo>
                                    <a:pt x="133877" y="1982"/>
                                    <a:pt x="120386" y="-965"/>
                                    <a:pt x="108356"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1303699" y="76955"/>
                              <a:ext cx="139680" cy="183987"/>
                            </a:xfrm>
                            <a:custGeom>
                              <a:avLst/>
                              <a:gdLst>
                                <a:gd name="connsiteX0" fmla="*/ 108333 w 139694"/>
                                <a:gd name="connsiteY0" fmla="*/ 317 h 184029"/>
                                <a:gd name="connsiteX1" fmla="*/ 60418 w 139694"/>
                                <a:gd name="connsiteY1" fmla="*/ 22525 h 184029"/>
                                <a:gd name="connsiteX2" fmla="*/ 59698 w 139694"/>
                                <a:gd name="connsiteY2" fmla="*/ 22614 h 184029"/>
                                <a:gd name="connsiteX3" fmla="*/ 59518 w 139694"/>
                                <a:gd name="connsiteY3" fmla="*/ 22367 h 184029"/>
                                <a:gd name="connsiteX4" fmla="*/ 53829 w 139694"/>
                                <a:gd name="connsiteY4" fmla="*/ 6370 h 184029"/>
                                <a:gd name="connsiteX5" fmla="*/ 51401 w 139694"/>
                                <a:gd name="connsiteY5" fmla="*/ 4637 h 184029"/>
                                <a:gd name="connsiteX6" fmla="*/ 2586 w 139694"/>
                                <a:gd name="connsiteY6" fmla="*/ 4637 h 184029"/>
                                <a:gd name="connsiteX7" fmla="*/ 0 w 139694"/>
                                <a:gd name="connsiteY7" fmla="*/ 7225 h 184029"/>
                                <a:gd name="connsiteX8" fmla="*/ 0 w 139694"/>
                                <a:gd name="connsiteY8" fmla="*/ 7247 h 184029"/>
                                <a:gd name="connsiteX9" fmla="*/ 0 w 139694"/>
                                <a:gd name="connsiteY9" fmla="*/ 181442 h 184029"/>
                                <a:gd name="connsiteX10" fmla="*/ 2586 w 139694"/>
                                <a:gd name="connsiteY10" fmla="*/ 184030 h 184029"/>
                                <a:gd name="connsiteX11" fmla="*/ 63296 w 139694"/>
                                <a:gd name="connsiteY11" fmla="*/ 184030 h 184029"/>
                                <a:gd name="connsiteX12" fmla="*/ 65881 w 139694"/>
                                <a:gd name="connsiteY12" fmla="*/ 181442 h 184029"/>
                                <a:gd name="connsiteX13" fmla="*/ 65881 w 139694"/>
                                <a:gd name="connsiteY13" fmla="*/ 94525 h 184029"/>
                                <a:gd name="connsiteX14" fmla="*/ 75888 w 139694"/>
                                <a:gd name="connsiteY14" fmla="*/ 64870 h 184029"/>
                                <a:gd name="connsiteX15" fmla="*/ 102870 w 139694"/>
                                <a:gd name="connsiteY15" fmla="*/ 53620 h 184029"/>
                                <a:gd name="connsiteX16" fmla="*/ 122454 w 139694"/>
                                <a:gd name="connsiteY16" fmla="*/ 56837 h 184029"/>
                                <a:gd name="connsiteX17" fmla="*/ 124680 w 139694"/>
                                <a:gd name="connsiteY17" fmla="*/ 55757 h 184029"/>
                                <a:gd name="connsiteX18" fmla="*/ 124703 w 139694"/>
                                <a:gd name="connsiteY18" fmla="*/ 55712 h 184029"/>
                                <a:gd name="connsiteX19" fmla="*/ 139610 w 139694"/>
                                <a:gd name="connsiteY19" fmla="*/ 5380 h 184029"/>
                                <a:gd name="connsiteX20" fmla="*/ 138486 w 139694"/>
                                <a:gd name="connsiteY20" fmla="*/ 3164 h 184029"/>
                                <a:gd name="connsiteX21" fmla="*/ 138374 w 139694"/>
                                <a:gd name="connsiteY21" fmla="*/ 3130 h 184029"/>
                                <a:gd name="connsiteX22" fmla="*/ 108333 w 139694"/>
                                <a:gd name="connsiteY22"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694" h="184029">
                                  <a:moveTo>
                                    <a:pt x="108333" y="317"/>
                                  </a:moveTo>
                                  <a:cubicBezTo>
                                    <a:pt x="89019" y="2567"/>
                                    <a:pt x="71660" y="8440"/>
                                    <a:pt x="60418" y="22525"/>
                                  </a:cubicBezTo>
                                  <a:cubicBezTo>
                                    <a:pt x="60238" y="22750"/>
                                    <a:pt x="59923" y="22790"/>
                                    <a:pt x="59698" y="22614"/>
                                  </a:cubicBezTo>
                                  <a:cubicBezTo>
                                    <a:pt x="59608" y="22551"/>
                                    <a:pt x="59541" y="22465"/>
                                    <a:pt x="59518" y="22367"/>
                                  </a:cubicBezTo>
                                  <a:lnTo>
                                    <a:pt x="53829" y="6370"/>
                                  </a:lnTo>
                                  <a:cubicBezTo>
                                    <a:pt x="53470" y="5336"/>
                                    <a:pt x="52503" y="4642"/>
                                    <a:pt x="51401" y="4637"/>
                                  </a:cubicBezTo>
                                  <a:lnTo>
                                    <a:pt x="2586" y="4637"/>
                                  </a:lnTo>
                                  <a:cubicBezTo>
                                    <a:pt x="1147" y="4637"/>
                                    <a:pt x="0" y="5795"/>
                                    <a:pt x="0" y="7225"/>
                                  </a:cubicBezTo>
                                  <a:cubicBezTo>
                                    <a:pt x="0" y="7232"/>
                                    <a:pt x="0" y="7240"/>
                                    <a:pt x="0" y="7247"/>
                                  </a:cubicBezTo>
                                  <a:lnTo>
                                    <a:pt x="0" y="181442"/>
                                  </a:lnTo>
                                  <a:cubicBezTo>
                                    <a:pt x="0" y="182871"/>
                                    <a:pt x="1147" y="184030"/>
                                    <a:pt x="2586" y="184030"/>
                                  </a:cubicBezTo>
                                  <a:lnTo>
                                    <a:pt x="63296" y="184030"/>
                                  </a:lnTo>
                                  <a:cubicBezTo>
                                    <a:pt x="64735" y="184030"/>
                                    <a:pt x="65881" y="182871"/>
                                    <a:pt x="65881" y="181442"/>
                                  </a:cubicBezTo>
                                  <a:lnTo>
                                    <a:pt x="65881" y="94525"/>
                                  </a:lnTo>
                                  <a:cubicBezTo>
                                    <a:pt x="65881" y="82442"/>
                                    <a:pt x="69344" y="72182"/>
                                    <a:pt x="75888" y="64870"/>
                                  </a:cubicBezTo>
                                  <a:cubicBezTo>
                                    <a:pt x="82431" y="57557"/>
                                    <a:pt x="91829" y="53755"/>
                                    <a:pt x="102870" y="53620"/>
                                  </a:cubicBezTo>
                                  <a:cubicBezTo>
                                    <a:pt x="109548" y="53455"/>
                                    <a:pt x="116181" y="54547"/>
                                    <a:pt x="122454" y="56837"/>
                                  </a:cubicBezTo>
                                  <a:cubicBezTo>
                                    <a:pt x="123376" y="57157"/>
                                    <a:pt x="124365" y="56673"/>
                                    <a:pt x="124680" y="55757"/>
                                  </a:cubicBezTo>
                                  <a:cubicBezTo>
                                    <a:pt x="124703" y="55741"/>
                                    <a:pt x="124703" y="55728"/>
                                    <a:pt x="124703" y="55712"/>
                                  </a:cubicBezTo>
                                  <a:lnTo>
                                    <a:pt x="139610" y="5380"/>
                                  </a:lnTo>
                                  <a:cubicBezTo>
                                    <a:pt x="139903" y="4459"/>
                                    <a:pt x="139408" y="3467"/>
                                    <a:pt x="138486" y="3164"/>
                                  </a:cubicBezTo>
                                  <a:cubicBezTo>
                                    <a:pt x="138464" y="3151"/>
                                    <a:pt x="138419" y="3140"/>
                                    <a:pt x="138374" y="3130"/>
                                  </a:cubicBezTo>
                                  <a:cubicBezTo>
                                    <a:pt x="133809" y="1982"/>
                                    <a:pt x="120296" y="-965"/>
                                    <a:pt x="108333"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203703" y="76955"/>
                              <a:ext cx="203878" cy="187991"/>
                            </a:xfrm>
                            <a:custGeom>
                              <a:avLst/>
                              <a:gdLst>
                                <a:gd name="connsiteX0" fmla="*/ 143076 w 203899"/>
                                <a:gd name="connsiteY0" fmla="*/ 181147 h 188034"/>
                                <a:gd name="connsiteX1" fmla="*/ 175365 w 203899"/>
                                <a:gd name="connsiteY1" fmla="*/ 161797 h 188034"/>
                                <a:gd name="connsiteX2" fmla="*/ 196389 w 203899"/>
                                <a:gd name="connsiteY2" fmla="*/ 132075 h 188034"/>
                                <a:gd name="connsiteX3" fmla="*/ 196389 w 203899"/>
                                <a:gd name="connsiteY3" fmla="*/ 56115 h 188034"/>
                                <a:gd name="connsiteX4" fmla="*/ 175365 w 203899"/>
                                <a:gd name="connsiteY4" fmla="*/ 26302 h 188034"/>
                                <a:gd name="connsiteX5" fmla="*/ 143076 w 203899"/>
                                <a:gd name="connsiteY5" fmla="*/ 6907 h 188034"/>
                                <a:gd name="connsiteX6" fmla="*/ 60960 w 203899"/>
                                <a:gd name="connsiteY6" fmla="*/ 6907 h 188034"/>
                                <a:gd name="connsiteX7" fmla="*/ 28672 w 203899"/>
                                <a:gd name="connsiteY7" fmla="*/ 26280 h 188034"/>
                                <a:gd name="connsiteX8" fmla="*/ 7558 w 203899"/>
                                <a:gd name="connsiteY8" fmla="*/ 56115 h 188034"/>
                                <a:gd name="connsiteX9" fmla="*/ 3 w 203899"/>
                                <a:gd name="connsiteY9" fmla="*/ 94207 h 188034"/>
                                <a:gd name="connsiteX10" fmla="*/ 7558 w 203899"/>
                                <a:gd name="connsiteY10" fmla="*/ 132075 h 188034"/>
                                <a:gd name="connsiteX11" fmla="*/ 28672 w 203899"/>
                                <a:gd name="connsiteY11" fmla="*/ 161797 h 188034"/>
                                <a:gd name="connsiteX12" fmla="*/ 60960 w 203899"/>
                                <a:gd name="connsiteY12" fmla="*/ 181147 h 188034"/>
                                <a:gd name="connsiteX13" fmla="*/ 143076 w 203899"/>
                                <a:gd name="connsiteY13" fmla="*/ 181147 h 188034"/>
                                <a:gd name="connsiteX14" fmla="*/ 126932 w 203899"/>
                                <a:gd name="connsiteY14" fmla="*/ 124560 h 188034"/>
                                <a:gd name="connsiteX15" fmla="*/ 101951 w 203899"/>
                                <a:gd name="connsiteY15" fmla="*/ 136215 h 188034"/>
                                <a:gd name="connsiteX16" fmla="*/ 67436 w 203899"/>
                                <a:gd name="connsiteY16" fmla="*/ 94207 h 188034"/>
                                <a:gd name="connsiteX17" fmla="*/ 101951 w 203899"/>
                                <a:gd name="connsiteY17" fmla="*/ 51840 h 188034"/>
                                <a:gd name="connsiteX18" fmla="*/ 126909 w 203899"/>
                                <a:gd name="connsiteY18" fmla="*/ 63517 h 188034"/>
                                <a:gd name="connsiteX19" fmla="*/ 136825 w 203899"/>
                                <a:gd name="connsiteY19" fmla="*/ 94207 h 188034"/>
                                <a:gd name="connsiteX20" fmla="*/ 126932 w 203899"/>
                                <a:gd name="connsiteY20" fmla="*/ 124560 h 188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3899" h="188034">
                                  <a:moveTo>
                                    <a:pt x="143076" y="181147"/>
                                  </a:moveTo>
                                  <a:cubicBezTo>
                                    <a:pt x="155016" y="176904"/>
                                    <a:pt x="165991" y="170325"/>
                                    <a:pt x="175365" y="161797"/>
                                  </a:cubicBezTo>
                                  <a:cubicBezTo>
                                    <a:pt x="184406" y="153499"/>
                                    <a:pt x="191575" y="143365"/>
                                    <a:pt x="196389" y="132075"/>
                                  </a:cubicBezTo>
                                  <a:cubicBezTo>
                                    <a:pt x="206404" y="107746"/>
                                    <a:pt x="206404" y="80444"/>
                                    <a:pt x="196389" y="56115"/>
                                  </a:cubicBezTo>
                                  <a:cubicBezTo>
                                    <a:pt x="191575" y="44797"/>
                                    <a:pt x="184409" y="34634"/>
                                    <a:pt x="175365" y="26302"/>
                                  </a:cubicBezTo>
                                  <a:cubicBezTo>
                                    <a:pt x="165998" y="17752"/>
                                    <a:pt x="155020" y="11159"/>
                                    <a:pt x="143076" y="6907"/>
                                  </a:cubicBezTo>
                                  <a:cubicBezTo>
                                    <a:pt x="116479" y="-2302"/>
                                    <a:pt x="87558" y="-2302"/>
                                    <a:pt x="60960" y="6907"/>
                                  </a:cubicBezTo>
                                  <a:cubicBezTo>
                                    <a:pt x="49021" y="11160"/>
                                    <a:pt x="38046" y="17745"/>
                                    <a:pt x="28672" y="26280"/>
                                  </a:cubicBezTo>
                                  <a:cubicBezTo>
                                    <a:pt x="19599" y="34614"/>
                                    <a:pt x="12401" y="44784"/>
                                    <a:pt x="7558" y="56115"/>
                                  </a:cubicBezTo>
                                  <a:cubicBezTo>
                                    <a:pt x="2472" y="68164"/>
                                    <a:pt x="-100" y="81128"/>
                                    <a:pt x="3" y="94207"/>
                                  </a:cubicBezTo>
                                  <a:cubicBezTo>
                                    <a:pt x="-98" y="107215"/>
                                    <a:pt x="2472" y="120105"/>
                                    <a:pt x="7558" y="132075"/>
                                  </a:cubicBezTo>
                                  <a:cubicBezTo>
                                    <a:pt x="12404" y="143372"/>
                                    <a:pt x="19601" y="153506"/>
                                    <a:pt x="28672" y="161797"/>
                                  </a:cubicBezTo>
                                  <a:cubicBezTo>
                                    <a:pt x="38052" y="170316"/>
                                    <a:pt x="49028" y="176893"/>
                                    <a:pt x="60960" y="181147"/>
                                  </a:cubicBezTo>
                                  <a:cubicBezTo>
                                    <a:pt x="87563" y="190330"/>
                                    <a:pt x="116474" y="190330"/>
                                    <a:pt x="143076" y="181147"/>
                                  </a:cubicBezTo>
                                  <a:close/>
                                  <a:moveTo>
                                    <a:pt x="126932" y="124560"/>
                                  </a:moveTo>
                                  <a:cubicBezTo>
                                    <a:pt x="120778" y="132003"/>
                                    <a:pt x="111604" y="136282"/>
                                    <a:pt x="101951" y="136215"/>
                                  </a:cubicBezTo>
                                  <a:cubicBezTo>
                                    <a:pt x="81714" y="136215"/>
                                    <a:pt x="67436" y="118935"/>
                                    <a:pt x="67436" y="94207"/>
                                  </a:cubicBezTo>
                                  <a:cubicBezTo>
                                    <a:pt x="67436" y="69480"/>
                                    <a:pt x="81624" y="51840"/>
                                    <a:pt x="101951" y="51840"/>
                                  </a:cubicBezTo>
                                  <a:cubicBezTo>
                                    <a:pt x="111606" y="51761"/>
                                    <a:pt x="120778" y="56054"/>
                                    <a:pt x="126909" y="63517"/>
                                  </a:cubicBezTo>
                                  <a:cubicBezTo>
                                    <a:pt x="133318" y="71190"/>
                                    <a:pt x="136825" y="82080"/>
                                    <a:pt x="136825" y="94207"/>
                                  </a:cubicBezTo>
                                  <a:cubicBezTo>
                                    <a:pt x="137163" y="105169"/>
                                    <a:pt x="133662" y="115904"/>
                                    <a:pt x="126932" y="1245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986827" y="0"/>
                              <a:ext cx="188856" cy="262604"/>
                            </a:xfrm>
                            <a:custGeom>
                              <a:avLst/>
                              <a:gdLst>
                                <a:gd name="connsiteX0" fmla="*/ 116766 w 188875"/>
                                <a:gd name="connsiteY0" fmla="*/ 78907 h 262664"/>
                                <a:gd name="connsiteX1" fmla="*/ 66736 w 188875"/>
                                <a:gd name="connsiteY1" fmla="*/ 95648 h 262664"/>
                                <a:gd name="connsiteX2" fmla="*/ 66010 w 188875"/>
                                <a:gd name="connsiteY2" fmla="*/ 95552 h 262664"/>
                                <a:gd name="connsiteX3" fmla="*/ 65904 w 188875"/>
                                <a:gd name="connsiteY3" fmla="*/ 95242 h 262664"/>
                                <a:gd name="connsiteX4" fmla="*/ 65904 w 188875"/>
                                <a:gd name="connsiteY4" fmla="*/ 2610 h 262664"/>
                                <a:gd name="connsiteX5" fmla="*/ 63296 w 188875"/>
                                <a:gd name="connsiteY5" fmla="*/ 0 h 262664"/>
                                <a:gd name="connsiteX6" fmla="*/ 2586 w 188875"/>
                                <a:gd name="connsiteY6" fmla="*/ 0 h 262664"/>
                                <a:gd name="connsiteX7" fmla="*/ 0 w 188875"/>
                                <a:gd name="connsiteY7" fmla="*/ 2610 h 262664"/>
                                <a:gd name="connsiteX8" fmla="*/ 0 w 188875"/>
                                <a:gd name="connsiteY8" fmla="*/ 260078 h 262664"/>
                                <a:gd name="connsiteX9" fmla="*/ 2586 w 188875"/>
                                <a:gd name="connsiteY9" fmla="*/ 262665 h 262664"/>
                                <a:gd name="connsiteX10" fmla="*/ 63296 w 188875"/>
                                <a:gd name="connsiteY10" fmla="*/ 262665 h 262664"/>
                                <a:gd name="connsiteX11" fmla="*/ 65904 w 188875"/>
                                <a:gd name="connsiteY11" fmla="*/ 260078 h 262664"/>
                                <a:gd name="connsiteX12" fmla="*/ 65904 w 188875"/>
                                <a:gd name="connsiteY12" fmla="*/ 166703 h 262664"/>
                                <a:gd name="connsiteX13" fmla="*/ 74583 w 188875"/>
                                <a:gd name="connsiteY13" fmla="*/ 142717 h 262664"/>
                                <a:gd name="connsiteX14" fmla="*/ 96866 w 188875"/>
                                <a:gd name="connsiteY14" fmla="*/ 133583 h 262664"/>
                                <a:gd name="connsiteX15" fmla="*/ 122859 w 188875"/>
                                <a:gd name="connsiteY15" fmla="*/ 159930 h 262664"/>
                                <a:gd name="connsiteX16" fmla="*/ 122859 w 188875"/>
                                <a:gd name="connsiteY16" fmla="*/ 260078 h 262664"/>
                                <a:gd name="connsiteX17" fmla="*/ 125445 w 188875"/>
                                <a:gd name="connsiteY17" fmla="*/ 262665 h 262664"/>
                                <a:gd name="connsiteX18" fmla="*/ 186267 w 188875"/>
                                <a:gd name="connsiteY18" fmla="*/ 262665 h 262664"/>
                                <a:gd name="connsiteX19" fmla="*/ 188876 w 188875"/>
                                <a:gd name="connsiteY19" fmla="*/ 260078 h 262664"/>
                                <a:gd name="connsiteX20" fmla="*/ 188876 w 188875"/>
                                <a:gd name="connsiteY20" fmla="*/ 149648 h 262664"/>
                                <a:gd name="connsiteX21" fmla="*/ 116766 w 188875"/>
                                <a:gd name="connsiteY21" fmla="*/ 78907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8875" h="262664">
                                  <a:moveTo>
                                    <a:pt x="116766" y="78907"/>
                                  </a:moveTo>
                                  <a:cubicBezTo>
                                    <a:pt x="98658" y="78543"/>
                                    <a:pt x="80983" y="84458"/>
                                    <a:pt x="66736" y="95648"/>
                                  </a:cubicBezTo>
                                  <a:cubicBezTo>
                                    <a:pt x="66509" y="95821"/>
                                    <a:pt x="66185" y="95779"/>
                                    <a:pt x="66010" y="95552"/>
                                  </a:cubicBezTo>
                                  <a:cubicBezTo>
                                    <a:pt x="65942" y="95463"/>
                                    <a:pt x="65904" y="95355"/>
                                    <a:pt x="65904" y="95242"/>
                                  </a:cubicBezTo>
                                  <a:lnTo>
                                    <a:pt x="65904" y="2610"/>
                                  </a:lnTo>
                                  <a:cubicBezTo>
                                    <a:pt x="65904" y="1168"/>
                                    <a:pt x="64737" y="0"/>
                                    <a:pt x="63296" y="0"/>
                                  </a:cubicBezTo>
                                  <a:lnTo>
                                    <a:pt x="2586" y="0"/>
                                  </a:lnTo>
                                  <a:cubicBezTo>
                                    <a:pt x="1153" y="12"/>
                                    <a:pt x="0" y="1177"/>
                                    <a:pt x="0" y="2610"/>
                                  </a:cubicBezTo>
                                  <a:lnTo>
                                    <a:pt x="0" y="260078"/>
                                  </a:lnTo>
                                  <a:cubicBezTo>
                                    <a:pt x="11" y="261502"/>
                                    <a:pt x="1163" y="262654"/>
                                    <a:pt x="2586" y="262665"/>
                                  </a:cubicBezTo>
                                  <a:lnTo>
                                    <a:pt x="63296" y="262665"/>
                                  </a:lnTo>
                                  <a:cubicBezTo>
                                    <a:pt x="64728" y="262665"/>
                                    <a:pt x="65893" y="261511"/>
                                    <a:pt x="65904" y="260078"/>
                                  </a:cubicBezTo>
                                  <a:lnTo>
                                    <a:pt x="65904" y="166703"/>
                                  </a:lnTo>
                                  <a:cubicBezTo>
                                    <a:pt x="65589" y="157885"/>
                                    <a:pt x="68699" y="149287"/>
                                    <a:pt x="74583" y="142717"/>
                                  </a:cubicBezTo>
                                  <a:cubicBezTo>
                                    <a:pt x="80389" y="136660"/>
                                    <a:pt x="88484" y="133344"/>
                                    <a:pt x="96866" y="133583"/>
                                  </a:cubicBezTo>
                                  <a:cubicBezTo>
                                    <a:pt x="111931" y="133583"/>
                                    <a:pt x="122859" y="144653"/>
                                    <a:pt x="122859" y="159930"/>
                                  </a:cubicBezTo>
                                  <a:lnTo>
                                    <a:pt x="122859" y="260078"/>
                                  </a:lnTo>
                                  <a:cubicBezTo>
                                    <a:pt x="122870" y="261502"/>
                                    <a:pt x="124022" y="262654"/>
                                    <a:pt x="125445" y="262665"/>
                                  </a:cubicBezTo>
                                  <a:lnTo>
                                    <a:pt x="186267" y="262665"/>
                                  </a:lnTo>
                                  <a:cubicBezTo>
                                    <a:pt x="187700" y="262665"/>
                                    <a:pt x="188864" y="261511"/>
                                    <a:pt x="188876" y="260078"/>
                                  </a:cubicBezTo>
                                  <a:lnTo>
                                    <a:pt x="188876" y="149648"/>
                                  </a:lnTo>
                                  <a:cubicBezTo>
                                    <a:pt x="188876" y="107978"/>
                                    <a:pt x="159218" y="78907"/>
                                    <a:pt x="116766" y="7890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88887" y="461727"/>
                              <a:ext cx="188968" cy="183765"/>
                            </a:xfrm>
                            <a:custGeom>
                              <a:avLst/>
                              <a:gdLst>
                                <a:gd name="connsiteX0" fmla="*/ 125467 w 188987"/>
                                <a:gd name="connsiteY0" fmla="*/ 0 h 183807"/>
                                <a:gd name="connsiteX1" fmla="*/ 122859 w 188987"/>
                                <a:gd name="connsiteY1" fmla="*/ 2565 h 183807"/>
                                <a:gd name="connsiteX2" fmla="*/ 122859 w 188987"/>
                                <a:gd name="connsiteY2" fmla="*/ 2588 h 183807"/>
                                <a:gd name="connsiteX3" fmla="*/ 122859 w 188987"/>
                                <a:gd name="connsiteY3" fmla="*/ 96255 h 183807"/>
                                <a:gd name="connsiteX4" fmla="*/ 92257 w 188987"/>
                                <a:gd name="connsiteY4" fmla="*/ 129375 h 183807"/>
                                <a:gd name="connsiteX5" fmla="*/ 65904 w 188987"/>
                                <a:gd name="connsiteY5" fmla="*/ 102668 h 183807"/>
                                <a:gd name="connsiteX6" fmla="*/ 65904 w 188987"/>
                                <a:gd name="connsiteY6" fmla="*/ 2588 h 183807"/>
                                <a:gd name="connsiteX7" fmla="*/ 63318 w 188987"/>
                                <a:gd name="connsiteY7" fmla="*/ 0 h 183807"/>
                                <a:gd name="connsiteX8" fmla="*/ 2608 w 188987"/>
                                <a:gd name="connsiteY8" fmla="*/ 0 h 183807"/>
                                <a:gd name="connsiteX9" fmla="*/ 0 w 188987"/>
                                <a:gd name="connsiteY9" fmla="*/ 2565 h 183807"/>
                                <a:gd name="connsiteX10" fmla="*/ 0 w 188987"/>
                                <a:gd name="connsiteY10" fmla="*/ 2588 h 183807"/>
                                <a:gd name="connsiteX11" fmla="*/ 0 w 188987"/>
                                <a:gd name="connsiteY11" fmla="*/ 113085 h 183807"/>
                                <a:gd name="connsiteX12" fmla="*/ 72110 w 188987"/>
                                <a:gd name="connsiteY12" fmla="*/ 183803 h 183807"/>
                                <a:gd name="connsiteX13" fmla="*/ 105141 w 188987"/>
                                <a:gd name="connsiteY13" fmla="*/ 177683 h 183807"/>
                                <a:gd name="connsiteX14" fmla="*/ 128548 w 188987"/>
                                <a:gd name="connsiteY14" fmla="*/ 162315 h 183807"/>
                                <a:gd name="connsiteX15" fmla="*/ 129247 w 188987"/>
                                <a:gd name="connsiteY15" fmla="*/ 162277 h 183807"/>
                                <a:gd name="connsiteX16" fmla="*/ 129380 w 188987"/>
                                <a:gd name="connsiteY16" fmla="*/ 162473 h 183807"/>
                                <a:gd name="connsiteX17" fmla="*/ 135676 w 188987"/>
                                <a:gd name="connsiteY17" fmla="*/ 177930 h 183807"/>
                                <a:gd name="connsiteX18" fmla="*/ 138082 w 188987"/>
                                <a:gd name="connsiteY18" fmla="*/ 179550 h 183807"/>
                                <a:gd name="connsiteX19" fmla="*/ 186380 w 188987"/>
                                <a:gd name="connsiteY19" fmla="*/ 179550 h 183807"/>
                                <a:gd name="connsiteX20" fmla="*/ 188988 w 188987"/>
                                <a:gd name="connsiteY20" fmla="*/ 176940 h 183807"/>
                                <a:gd name="connsiteX21" fmla="*/ 188988 w 188987"/>
                                <a:gd name="connsiteY21" fmla="*/ 2588 h 183807"/>
                                <a:gd name="connsiteX22" fmla="*/ 186402 w 188987"/>
                                <a:gd name="connsiteY22" fmla="*/ 0 h 183807"/>
                                <a:gd name="connsiteX23" fmla="*/ 186380 w 188987"/>
                                <a:gd name="connsiteY23" fmla="*/ 0 h 18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88987" h="183807">
                                  <a:moveTo>
                                    <a:pt x="125467" y="0"/>
                                  </a:moveTo>
                                  <a:cubicBezTo>
                                    <a:pt x="124039" y="-13"/>
                                    <a:pt x="122873" y="1136"/>
                                    <a:pt x="122859" y="2565"/>
                                  </a:cubicBezTo>
                                  <a:cubicBezTo>
                                    <a:pt x="122859" y="2572"/>
                                    <a:pt x="122859" y="2581"/>
                                    <a:pt x="122859" y="2588"/>
                                  </a:cubicBezTo>
                                  <a:lnTo>
                                    <a:pt x="122859" y="96255"/>
                                  </a:lnTo>
                                  <a:cubicBezTo>
                                    <a:pt x="122859" y="115763"/>
                                    <a:pt x="110267" y="129375"/>
                                    <a:pt x="92257" y="129375"/>
                                  </a:cubicBezTo>
                                  <a:cubicBezTo>
                                    <a:pt x="76742" y="129375"/>
                                    <a:pt x="65904" y="118395"/>
                                    <a:pt x="65904" y="102668"/>
                                  </a:cubicBezTo>
                                  <a:lnTo>
                                    <a:pt x="65904" y="2588"/>
                                  </a:lnTo>
                                  <a:cubicBezTo>
                                    <a:pt x="65904" y="1159"/>
                                    <a:pt x="64746" y="0"/>
                                    <a:pt x="63318" y="0"/>
                                  </a:cubicBezTo>
                                  <a:lnTo>
                                    <a:pt x="2608" y="0"/>
                                  </a:lnTo>
                                  <a:cubicBezTo>
                                    <a:pt x="1181" y="-13"/>
                                    <a:pt x="13" y="1136"/>
                                    <a:pt x="0" y="2565"/>
                                  </a:cubicBezTo>
                                  <a:cubicBezTo>
                                    <a:pt x="0" y="2572"/>
                                    <a:pt x="0" y="2581"/>
                                    <a:pt x="0" y="2588"/>
                                  </a:cubicBezTo>
                                  <a:lnTo>
                                    <a:pt x="0" y="113085"/>
                                  </a:lnTo>
                                  <a:cubicBezTo>
                                    <a:pt x="0" y="154733"/>
                                    <a:pt x="29658" y="183803"/>
                                    <a:pt x="72110" y="183803"/>
                                  </a:cubicBezTo>
                                  <a:cubicBezTo>
                                    <a:pt x="83413" y="183922"/>
                                    <a:pt x="94631" y="181845"/>
                                    <a:pt x="105141" y="177683"/>
                                  </a:cubicBezTo>
                                  <a:cubicBezTo>
                                    <a:pt x="113890" y="174175"/>
                                    <a:pt x="121849" y="168950"/>
                                    <a:pt x="128548" y="162315"/>
                                  </a:cubicBezTo>
                                  <a:cubicBezTo>
                                    <a:pt x="128730" y="162113"/>
                                    <a:pt x="129043" y="162095"/>
                                    <a:pt x="129247" y="162277"/>
                                  </a:cubicBezTo>
                                  <a:cubicBezTo>
                                    <a:pt x="129306" y="162331"/>
                                    <a:pt x="129353" y="162398"/>
                                    <a:pt x="129380" y="162473"/>
                                  </a:cubicBezTo>
                                  <a:lnTo>
                                    <a:pt x="135676" y="177930"/>
                                  </a:lnTo>
                                  <a:cubicBezTo>
                                    <a:pt x="136080" y="178904"/>
                                    <a:pt x="137027" y="179541"/>
                                    <a:pt x="138082" y="179550"/>
                                  </a:cubicBezTo>
                                  <a:lnTo>
                                    <a:pt x="186380" y="179550"/>
                                  </a:lnTo>
                                  <a:cubicBezTo>
                                    <a:pt x="187821" y="179550"/>
                                    <a:pt x="188988" y="178382"/>
                                    <a:pt x="188988" y="176940"/>
                                  </a:cubicBezTo>
                                  <a:lnTo>
                                    <a:pt x="188988" y="2588"/>
                                  </a:lnTo>
                                  <a:cubicBezTo>
                                    <a:pt x="188988" y="1159"/>
                                    <a:pt x="187830" y="0"/>
                                    <a:pt x="186402" y="0"/>
                                  </a:cubicBezTo>
                                  <a:cubicBezTo>
                                    <a:pt x="186396" y="0"/>
                                    <a:pt x="186386" y="0"/>
                                    <a:pt x="186380"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986827" y="457200"/>
                              <a:ext cx="188968" cy="183670"/>
                            </a:xfrm>
                            <a:custGeom>
                              <a:avLst/>
                              <a:gdLst>
                                <a:gd name="connsiteX0" fmla="*/ 63408 w 188987"/>
                                <a:gd name="connsiteY0" fmla="*/ 183712 h 183712"/>
                                <a:gd name="connsiteX1" fmla="*/ 66016 w 188987"/>
                                <a:gd name="connsiteY1" fmla="*/ 181125 h 183712"/>
                                <a:gd name="connsiteX2" fmla="*/ 66016 w 188987"/>
                                <a:gd name="connsiteY2" fmla="*/ 87795 h 183712"/>
                                <a:gd name="connsiteX3" fmla="*/ 74696 w 188987"/>
                                <a:gd name="connsiteY3" fmla="*/ 63832 h 183712"/>
                                <a:gd name="connsiteX4" fmla="*/ 96979 w 188987"/>
                                <a:gd name="connsiteY4" fmla="*/ 54675 h 183712"/>
                                <a:gd name="connsiteX5" fmla="*/ 122971 w 188987"/>
                                <a:gd name="connsiteY5" fmla="*/ 81045 h 183712"/>
                                <a:gd name="connsiteX6" fmla="*/ 122971 w 188987"/>
                                <a:gd name="connsiteY6" fmla="*/ 181125 h 183712"/>
                                <a:gd name="connsiteX7" fmla="*/ 125557 w 188987"/>
                                <a:gd name="connsiteY7" fmla="*/ 183712 h 183712"/>
                                <a:gd name="connsiteX8" fmla="*/ 186380 w 188987"/>
                                <a:gd name="connsiteY8" fmla="*/ 183712 h 183712"/>
                                <a:gd name="connsiteX9" fmla="*/ 188988 w 188987"/>
                                <a:gd name="connsiteY9" fmla="*/ 181125 h 183712"/>
                                <a:gd name="connsiteX10" fmla="*/ 188988 w 188987"/>
                                <a:gd name="connsiteY10" fmla="*/ 70740 h 183712"/>
                                <a:gd name="connsiteX11" fmla="*/ 116878 w 188987"/>
                                <a:gd name="connsiteY11" fmla="*/ 0 h 183712"/>
                                <a:gd name="connsiteX12" fmla="*/ 60463 w 188987"/>
                                <a:gd name="connsiteY12" fmla="*/ 21555 h 183712"/>
                                <a:gd name="connsiteX13" fmla="*/ 59700 w 188987"/>
                                <a:gd name="connsiteY13" fmla="*/ 21517 h 183712"/>
                                <a:gd name="connsiteX14" fmla="*/ 59608 w 188987"/>
                                <a:gd name="connsiteY14" fmla="*/ 21375 h 183712"/>
                                <a:gd name="connsiteX15" fmla="*/ 53335 w 188987"/>
                                <a:gd name="connsiteY15" fmla="*/ 5940 h 183712"/>
                                <a:gd name="connsiteX16" fmla="*/ 50929 w 188987"/>
                                <a:gd name="connsiteY16" fmla="*/ 4342 h 183712"/>
                                <a:gd name="connsiteX17" fmla="*/ 2586 w 188987"/>
                                <a:gd name="connsiteY17" fmla="*/ 4342 h 183712"/>
                                <a:gd name="connsiteX18" fmla="*/ 0 w 188987"/>
                                <a:gd name="connsiteY18" fmla="*/ 6930 h 183712"/>
                                <a:gd name="connsiteX19" fmla="*/ 0 w 188987"/>
                                <a:gd name="connsiteY19" fmla="*/ 181125 h 183712"/>
                                <a:gd name="connsiteX20" fmla="*/ 2586 w 188987"/>
                                <a:gd name="connsiteY20" fmla="*/ 183712 h 18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8987" h="183712">
                                  <a:moveTo>
                                    <a:pt x="63408" y="183712"/>
                                  </a:moveTo>
                                  <a:cubicBezTo>
                                    <a:pt x="64840" y="183712"/>
                                    <a:pt x="66005" y="182558"/>
                                    <a:pt x="66016" y="181125"/>
                                  </a:cubicBezTo>
                                  <a:lnTo>
                                    <a:pt x="66016" y="87795"/>
                                  </a:lnTo>
                                  <a:cubicBezTo>
                                    <a:pt x="65702" y="78984"/>
                                    <a:pt x="68814" y="70396"/>
                                    <a:pt x="74696" y="63832"/>
                                  </a:cubicBezTo>
                                  <a:cubicBezTo>
                                    <a:pt x="80499" y="57771"/>
                                    <a:pt x="88592" y="54443"/>
                                    <a:pt x="96979" y="54675"/>
                                  </a:cubicBezTo>
                                  <a:cubicBezTo>
                                    <a:pt x="112044" y="54675"/>
                                    <a:pt x="122971" y="65768"/>
                                    <a:pt x="122971" y="81045"/>
                                  </a:cubicBezTo>
                                  <a:lnTo>
                                    <a:pt x="122971" y="181125"/>
                                  </a:lnTo>
                                  <a:cubicBezTo>
                                    <a:pt x="122983" y="182549"/>
                                    <a:pt x="124134" y="183701"/>
                                    <a:pt x="125557" y="183712"/>
                                  </a:cubicBezTo>
                                  <a:lnTo>
                                    <a:pt x="186380" y="183712"/>
                                  </a:lnTo>
                                  <a:cubicBezTo>
                                    <a:pt x="187812" y="183712"/>
                                    <a:pt x="188977" y="182558"/>
                                    <a:pt x="188988" y="181125"/>
                                  </a:cubicBezTo>
                                  <a:lnTo>
                                    <a:pt x="188988" y="70740"/>
                                  </a:lnTo>
                                  <a:cubicBezTo>
                                    <a:pt x="188988" y="29092"/>
                                    <a:pt x="159330" y="0"/>
                                    <a:pt x="116878" y="0"/>
                                  </a:cubicBezTo>
                                  <a:cubicBezTo>
                                    <a:pt x="94595" y="0"/>
                                    <a:pt x="74718" y="7628"/>
                                    <a:pt x="60463" y="21555"/>
                                  </a:cubicBezTo>
                                  <a:cubicBezTo>
                                    <a:pt x="60242" y="21755"/>
                                    <a:pt x="59901" y="21737"/>
                                    <a:pt x="59700" y="21517"/>
                                  </a:cubicBezTo>
                                  <a:cubicBezTo>
                                    <a:pt x="59662" y="21474"/>
                                    <a:pt x="59631" y="21427"/>
                                    <a:pt x="59608" y="21375"/>
                                  </a:cubicBezTo>
                                  <a:lnTo>
                                    <a:pt x="53335" y="5940"/>
                                  </a:lnTo>
                                  <a:cubicBezTo>
                                    <a:pt x="52928" y="4972"/>
                                    <a:pt x="51979" y="4342"/>
                                    <a:pt x="50929" y="4342"/>
                                  </a:cubicBezTo>
                                  <a:lnTo>
                                    <a:pt x="2586" y="4342"/>
                                  </a:lnTo>
                                  <a:cubicBezTo>
                                    <a:pt x="1158" y="4342"/>
                                    <a:pt x="0" y="5501"/>
                                    <a:pt x="0" y="6930"/>
                                  </a:cubicBezTo>
                                  <a:lnTo>
                                    <a:pt x="0" y="181125"/>
                                  </a:lnTo>
                                  <a:cubicBezTo>
                                    <a:pt x="11" y="182549"/>
                                    <a:pt x="1162" y="183701"/>
                                    <a:pt x="2586" y="183712"/>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204111" y="457200"/>
                              <a:ext cx="195022" cy="261964"/>
                            </a:xfrm>
                            <a:custGeom>
                              <a:avLst/>
                              <a:gdLst>
                                <a:gd name="connsiteX0" fmla="*/ 141729 w 195042"/>
                                <a:gd name="connsiteY0" fmla="*/ 5817 h 262024"/>
                                <a:gd name="connsiteX1" fmla="*/ 135208 w 195042"/>
                                <a:gd name="connsiteY1" fmla="*/ 19474 h 262024"/>
                                <a:gd name="connsiteX2" fmla="*/ 83492 w 195042"/>
                                <a:gd name="connsiteY2" fmla="*/ 12 h 262024"/>
                                <a:gd name="connsiteX3" fmla="*/ 49764 w 195042"/>
                                <a:gd name="connsiteY3" fmla="*/ 6964 h 262024"/>
                                <a:gd name="connsiteX4" fmla="*/ 23321 w 195042"/>
                                <a:gd name="connsiteY4" fmla="*/ 26427 h 262024"/>
                                <a:gd name="connsiteX5" fmla="*/ 6120 w 195042"/>
                                <a:gd name="connsiteY5" fmla="*/ 56239 h 262024"/>
                                <a:gd name="connsiteX6" fmla="*/ 4 w 195042"/>
                                <a:gd name="connsiteY6" fmla="*/ 94219 h 262024"/>
                                <a:gd name="connsiteX7" fmla="*/ 6120 w 195042"/>
                                <a:gd name="connsiteY7" fmla="*/ 131974 h 262024"/>
                                <a:gd name="connsiteX8" fmla="*/ 23321 w 195042"/>
                                <a:gd name="connsiteY8" fmla="*/ 161697 h 262024"/>
                                <a:gd name="connsiteX9" fmla="*/ 49764 w 195042"/>
                                <a:gd name="connsiteY9" fmla="*/ 181114 h 262024"/>
                                <a:gd name="connsiteX10" fmla="*/ 83492 w 195042"/>
                                <a:gd name="connsiteY10" fmla="*/ 188044 h 262024"/>
                                <a:gd name="connsiteX11" fmla="*/ 128215 w 195042"/>
                                <a:gd name="connsiteY11" fmla="*/ 173802 h 262024"/>
                                <a:gd name="connsiteX12" fmla="*/ 128934 w 195042"/>
                                <a:gd name="connsiteY12" fmla="*/ 173937 h 262024"/>
                                <a:gd name="connsiteX13" fmla="*/ 129024 w 195042"/>
                                <a:gd name="connsiteY13" fmla="*/ 174229 h 262024"/>
                                <a:gd name="connsiteX14" fmla="*/ 129024 w 195042"/>
                                <a:gd name="connsiteY14" fmla="*/ 175309 h 262024"/>
                                <a:gd name="connsiteX15" fmla="*/ 117107 w 195042"/>
                                <a:gd name="connsiteY15" fmla="*/ 200397 h 262024"/>
                                <a:gd name="connsiteX16" fmla="*/ 85628 w 195042"/>
                                <a:gd name="connsiteY16" fmla="*/ 210207 h 262024"/>
                                <a:gd name="connsiteX17" fmla="*/ 29100 w 195042"/>
                                <a:gd name="connsiteY17" fmla="*/ 196189 h 262024"/>
                                <a:gd name="connsiteX18" fmla="*/ 25840 w 195042"/>
                                <a:gd name="connsiteY18" fmla="*/ 197742 h 262024"/>
                                <a:gd name="connsiteX19" fmla="*/ 9381 w 195042"/>
                                <a:gd name="connsiteY19" fmla="*/ 241954 h 262024"/>
                                <a:gd name="connsiteX20" fmla="*/ 10928 w 195042"/>
                                <a:gd name="connsiteY20" fmla="*/ 245304 h 262024"/>
                                <a:gd name="connsiteX21" fmla="*/ 11067 w 195042"/>
                                <a:gd name="connsiteY21" fmla="*/ 245352 h 262024"/>
                                <a:gd name="connsiteX22" fmla="*/ 90957 w 195042"/>
                                <a:gd name="connsiteY22" fmla="*/ 262024 h 262024"/>
                                <a:gd name="connsiteX23" fmla="*/ 165383 w 195042"/>
                                <a:gd name="connsiteY23" fmla="*/ 236937 h 262024"/>
                                <a:gd name="connsiteX24" fmla="*/ 195041 w 195042"/>
                                <a:gd name="connsiteY24" fmla="*/ 172812 h 262024"/>
                                <a:gd name="connsiteX25" fmla="*/ 195041 w 195042"/>
                                <a:gd name="connsiteY25" fmla="*/ 6942 h 262024"/>
                                <a:gd name="connsiteX26" fmla="*/ 192455 w 195042"/>
                                <a:gd name="connsiteY26" fmla="*/ 4354 h 262024"/>
                                <a:gd name="connsiteX27" fmla="*/ 144067 w 195042"/>
                                <a:gd name="connsiteY27" fmla="*/ 4354 h 262024"/>
                                <a:gd name="connsiteX28" fmla="*/ 141729 w 195042"/>
                                <a:gd name="connsiteY28" fmla="*/ 5817 h 262024"/>
                                <a:gd name="connsiteX29" fmla="*/ 130104 w 195042"/>
                                <a:gd name="connsiteY29" fmla="*/ 103467 h 262024"/>
                                <a:gd name="connsiteX30" fmla="*/ 100198 w 195042"/>
                                <a:gd name="connsiteY30" fmla="*/ 135507 h 262024"/>
                                <a:gd name="connsiteX31" fmla="*/ 67460 w 195042"/>
                                <a:gd name="connsiteY31" fmla="*/ 94219 h 262024"/>
                                <a:gd name="connsiteX32" fmla="*/ 100198 w 195042"/>
                                <a:gd name="connsiteY32" fmla="*/ 52549 h 262024"/>
                                <a:gd name="connsiteX33" fmla="*/ 121807 w 195042"/>
                                <a:gd name="connsiteY33" fmla="*/ 61549 h 262024"/>
                                <a:gd name="connsiteX34" fmla="*/ 130104 w 195042"/>
                                <a:gd name="connsiteY34" fmla="*/ 84927 h 262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5042" h="262024">
                                  <a:moveTo>
                                    <a:pt x="141729" y="5817"/>
                                  </a:moveTo>
                                  <a:lnTo>
                                    <a:pt x="135208" y="19474"/>
                                  </a:lnTo>
                                  <a:cubicBezTo>
                                    <a:pt x="121065" y="6636"/>
                                    <a:pt x="102582" y="-324"/>
                                    <a:pt x="83492" y="12"/>
                                  </a:cubicBezTo>
                                  <a:cubicBezTo>
                                    <a:pt x="71889" y="-83"/>
                                    <a:pt x="60400" y="2286"/>
                                    <a:pt x="49764" y="6964"/>
                                  </a:cubicBezTo>
                                  <a:cubicBezTo>
                                    <a:pt x="39646" y="11473"/>
                                    <a:pt x="30629" y="18111"/>
                                    <a:pt x="23321" y="26427"/>
                                  </a:cubicBezTo>
                                  <a:cubicBezTo>
                                    <a:pt x="15701" y="35148"/>
                                    <a:pt x="9857" y="45275"/>
                                    <a:pt x="6120" y="56239"/>
                                  </a:cubicBezTo>
                                  <a:cubicBezTo>
                                    <a:pt x="1961" y="68463"/>
                                    <a:pt x="-108" y="81304"/>
                                    <a:pt x="4" y="94219"/>
                                  </a:cubicBezTo>
                                  <a:cubicBezTo>
                                    <a:pt x="-106" y="107060"/>
                                    <a:pt x="1963" y="119826"/>
                                    <a:pt x="6120" y="131974"/>
                                  </a:cubicBezTo>
                                  <a:cubicBezTo>
                                    <a:pt x="9864" y="142909"/>
                                    <a:pt x="15706" y="153005"/>
                                    <a:pt x="23321" y="161697"/>
                                  </a:cubicBezTo>
                                  <a:cubicBezTo>
                                    <a:pt x="30652" y="169992"/>
                                    <a:pt x="39668" y="176614"/>
                                    <a:pt x="49764" y="181114"/>
                                  </a:cubicBezTo>
                                  <a:cubicBezTo>
                                    <a:pt x="60400" y="185781"/>
                                    <a:pt x="71889" y="188143"/>
                                    <a:pt x="83492" y="188044"/>
                                  </a:cubicBezTo>
                                  <a:cubicBezTo>
                                    <a:pt x="99546" y="188213"/>
                                    <a:pt x="115218" y="183220"/>
                                    <a:pt x="128215" y="173802"/>
                                  </a:cubicBezTo>
                                  <a:cubicBezTo>
                                    <a:pt x="128440" y="173640"/>
                                    <a:pt x="128777" y="173700"/>
                                    <a:pt x="128934" y="173937"/>
                                  </a:cubicBezTo>
                                  <a:cubicBezTo>
                                    <a:pt x="129002" y="174022"/>
                                    <a:pt x="129024" y="174123"/>
                                    <a:pt x="129024" y="174229"/>
                                  </a:cubicBezTo>
                                  <a:lnTo>
                                    <a:pt x="129024" y="175309"/>
                                  </a:lnTo>
                                  <a:cubicBezTo>
                                    <a:pt x="129182" y="185074"/>
                                    <a:pt x="124775" y="194353"/>
                                    <a:pt x="117107" y="200397"/>
                                  </a:cubicBezTo>
                                  <a:cubicBezTo>
                                    <a:pt x="109193" y="206809"/>
                                    <a:pt x="98310" y="210207"/>
                                    <a:pt x="85628" y="210207"/>
                                  </a:cubicBezTo>
                                  <a:cubicBezTo>
                                    <a:pt x="71215" y="210207"/>
                                    <a:pt x="38229" y="199294"/>
                                    <a:pt x="29100" y="196189"/>
                                  </a:cubicBezTo>
                                  <a:cubicBezTo>
                                    <a:pt x="27773" y="195737"/>
                                    <a:pt x="26335" y="196425"/>
                                    <a:pt x="25840" y="197742"/>
                                  </a:cubicBezTo>
                                  <a:lnTo>
                                    <a:pt x="9381" y="241954"/>
                                  </a:lnTo>
                                  <a:cubicBezTo>
                                    <a:pt x="8884" y="243306"/>
                                    <a:pt x="9576" y="244807"/>
                                    <a:pt x="10928" y="245304"/>
                                  </a:cubicBezTo>
                                  <a:cubicBezTo>
                                    <a:pt x="10975" y="245322"/>
                                    <a:pt x="11020" y="245338"/>
                                    <a:pt x="11067" y="245352"/>
                                  </a:cubicBezTo>
                                  <a:cubicBezTo>
                                    <a:pt x="22512" y="248794"/>
                                    <a:pt x="68179" y="262024"/>
                                    <a:pt x="90957" y="262024"/>
                                  </a:cubicBezTo>
                                  <a:cubicBezTo>
                                    <a:pt x="119963" y="262024"/>
                                    <a:pt x="146383" y="253024"/>
                                    <a:pt x="165383" y="236937"/>
                                  </a:cubicBezTo>
                                  <a:cubicBezTo>
                                    <a:pt x="184315" y="221054"/>
                                    <a:pt x="195198" y="197541"/>
                                    <a:pt x="195041" y="172812"/>
                                  </a:cubicBezTo>
                                  <a:lnTo>
                                    <a:pt x="195041" y="6942"/>
                                  </a:lnTo>
                                  <a:cubicBezTo>
                                    <a:pt x="195041" y="5513"/>
                                    <a:pt x="193894" y="4354"/>
                                    <a:pt x="192455" y="4354"/>
                                  </a:cubicBezTo>
                                  <a:lnTo>
                                    <a:pt x="144067" y="4354"/>
                                  </a:lnTo>
                                  <a:cubicBezTo>
                                    <a:pt x="143078" y="4350"/>
                                    <a:pt x="142156" y="4919"/>
                                    <a:pt x="141729" y="5817"/>
                                  </a:cubicBezTo>
                                  <a:close/>
                                  <a:moveTo>
                                    <a:pt x="130104" y="103467"/>
                                  </a:moveTo>
                                  <a:cubicBezTo>
                                    <a:pt x="130104" y="122344"/>
                                    <a:pt x="117804" y="135507"/>
                                    <a:pt x="100198" y="135507"/>
                                  </a:cubicBezTo>
                                  <a:cubicBezTo>
                                    <a:pt x="80929" y="135507"/>
                                    <a:pt x="67460" y="118542"/>
                                    <a:pt x="67460" y="94219"/>
                                  </a:cubicBezTo>
                                  <a:cubicBezTo>
                                    <a:pt x="67460" y="69897"/>
                                    <a:pt x="80951" y="52549"/>
                                    <a:pt x="100198" y="52549"/>
                                  </a:cubicBezTo>
                                  <a:cubicBezTo>
                                    <a:pt x="108360" y="52313"/>
                                    <a:pt x="116230" y="55591"/>
                                    <a:pt x="121807" y="61549"/>
                                  </a:cubicBezTo>
                                  <a:cubicBezTo>
                                    <a:pt x="127405" y="68029"/>
                                    <a:pt x="130351" y="76370"/>
                                    <a:pt x="130104" y="8492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11109" y="0"/>
                              <a:ext cx="175605" cy="262604"/>
                            </a:xfrm>
                            <a:custGeom>
                              <a:avLst/>
                              <a:gdLst>
                                <a:gd name="connsiteX0" fmla="*/ 173338 w 175623"/>
                                <a:gd name="connsiteY0" fmla="*/ 78953 h 262664"/>
                                <a:gd name="connsiteX1" fmla="*/ 102330 w 175623"/>
                                <a:gd name="connsiteY1" fmla="*/ 78953 h 262664"/>
                                <a:gd name="connsiteX2" fmla="*/ 99632 w 175623"/>
                                <a:gd name="connsiteY2" fmla="*/ 80258 h 262664"/>
                                <a:gd name="connsiteX3" fmla="*/ 66848 w 175623"/>
                                <a:gd name="connsiteY3" fmla="*/ 121162 h 262664"/>
                                <a:gd name="connsiteX4" fmla="*/ 66122 w 175623"/>
                                <a:gd name="connsiteY4" fmla="*/ 121246 h 262664"/>
                                <a:gd name="connsiteX5" fmla="*/ 65927 w 175623"/>
                                <a:gd name="connsiteY5" fmla="*/ 120847 h 262664"/>
                                <a:gd name="connsiteX6" fmla="*/ 65927 w 175623"/>
                                <a:gd name="connsiteY6" fmla="*/ 2610 h 262664"/>
                                <a:gd name="connsiteX7" fmla="*/ 63318 w 175623"/>
                                <a:gd name="connsiteY7" fmla="*/ 0 h 262664"/>
                                <a:gd name="connsiteX8" fmla="*/ 2608 w 175623"/>
                                <a:gd name="connsiteY8" fmla="*/ 0 h 262664"/>
                                <a:gd name="connsiteX9" fmla="*/ 0 w 175623"/>
                                <a:gd name="connsiteY9" fmla="*/ 2610 h 262664"/>
                                <a:gd name="connsiteX10" fmla="*/ 0 w 175623"/>
                                <a:gd name="connsiteY10" fmla="*/ 260078 h 262664"/>
                                <a:gd name="connsiteX11" fmla="*/ 2608 w 175623"/>
                                <a:gd name="connsiteY11" fmla="*/ 262665 h 262664"/>
                                <a:gd name="connsiteX12" fmla="*/ 63318 w 175623"/>
                                <a:gd name="connsiteY12" fmla="*/ 262665 h 262664"/>
                                <a:gd name="connsiteX13" fmla="*/ 65927 w 175623"/>
                                <a:gd name="connsiteY13" fmla="*/ 260078 h 262664"/>
                                <a:gd name="connsiteX14" fmla="*/ 65927 w 175623"/>
                                <a:gd name="connsiteY14" fmla="*/ 207270 h 262664"/>
                                <a:gd name="connsiteX15" fmla="*/ 66464 w 175623"/>
                                <a:gd name="connsiteY15" fmla="*/ 206775 h 262664"/>
                                <a:gd name="connsiteX16" fmla="*/ 66871 w 175623"/>
                                <a:gd name="connsiteY16" fmla="*/ 207000 h 262664"/>
                                <a:gd name="connsiteX17" fmla="*/ 101273 w 175623"/>
                                <a:gd name="connsiteY17" fmla="*/ 261000 h 262664"/>
                                <a:gd name="connsiteX18" fmla="*/ 104196 w 175623"/>
                                <a:gd name="connsiteY18" fmla="*/ 262620 h 262664"/>
                                <a:gd name="connsiteX19" fmla="*/ 173900 w 175623"/>
                                <a:gd name="connsiteY19" fmla="*/ 262620 h 262664"/>
                                <a:gd name="connsiteX20" fmla="*/ 175623 w 175623"/>
                                <a:gd name="connsiteY20" fmla="*/ 260834 h 262664"/>
                                <a:gd name="connsiteX21" fmla="*/ 175317 w 175623"/>
                                <a:gd name="connsiteY21" fmla="*/ 259875 h 262664"/>
                                <a:gd name="connsiteX22" fmla="*/ 104556 w 175623"/>
                                <a:gd name="connsiteY22" fmla="*/ 159907 h 262664"/>
                                <a:gd name="connsiteX23" fmla="*/ 174665 w 175623"/>
                                <a:gd name="connsiteY23" fmla="*/ 81810 h 262664"/>
                                <a:gd name="connsiteX24" fmla="*/ 174402 w 175623"/>
                                <a:gd name="connsiteY24" fmla="*/ 79342 h 262664"/>
                                <a:gd name="connsiteX25" fmla="*/ 173338 w 175623"/>
                                <a:gd name="connsiteY25" fmla="*/ 78953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75623" h="262664">
                                  <a:moveTo>
                                    <a:pt x="173338" y="78953"/>
                                  </a:moveTo>
                                  <a:lnTo>
                                    <a:pt x="102330" y="78953"/>
                                  </a:lnTo>
                                  <a:cubicBezTo>
                                    <a:pt x="101278" y="78949"/>
                                    <a:pt x="100282" y="79430"/>
                                    <a:pt x="99632" y="80258"/>
                                  </a:cubicBezTo>
                                  <a:lnTo>
                                    <a:pt x="66848" y="121162"/>
                                  </a:lnTo>
                                  <a:cubicBezTo>
                                    <a:pt x="66671" y="121385"/>
                                    <a:pt x="66345" y="121424"/>
                                    <a:pt x="66122" y="121246"/>
                                  </a:cubicBezTo>
                                  <a:cubicBezTo>
                                    <a:pt x="66001" y="121149"/>
                                    <a:pt x="65929" y="121003"/>
                                    <a:pt x="65927" y="120847"/>
                                  </a:cubicBezTo>
                                  <a:lnTo>
                                    <a:pt x="65927" y="2610"/>
                                  </a:lnTo>
                                  <a:cubicBezTo>
                                    <a:pt x="65927" y="1168"/>
                                    <a:pt x="64760" y="0"/>
                                    <a:pt x="63318" y="0"/>
                                  </a:cubicBezTo>
                                  <a:lnTo>
                                    <a:pt x="2608" y="0"/>
                                  </a:lnTo>
                                  <a:cubicBezTo>
                                    <a:pt x="1167" y="0"/>
                                    <a:pt x="0" y="1168"/>
                                    <a:pt x="0" y="2610"/>
                                  </a:cubicBezTo>
                                  <a:lnTo>
                                    <a:pt x="0" y="260078"/>
                                  </a:lnTo>
                                  <a:cubicBezTo>
                                    <a:pt x="13" y="261511"/>
                                    <a:pt x="1176" y="262665"/>
                                    <a:pt x="2608" y="262665"/>
                                  </a:cubicBezTo>
                                  <a:lnTo>
                                    <a:pt x="63318" y="262665"/>
                                  </a:lnTo>
                                  <a:cubicBezTo>
                                    <a:pt x="64751" y="262665"/>
                                    <a:pt x="65915" y="261511"/>
                                    <a:pt x="65927" y="260078"/>
                                  </a:cubicBezTo>
                                  <a:lnTo>
                                    <a:pt x="65927" y="207270"/>
                                  </a:lnTo>
                                  <a:cubicBezTo>
                                    <a:pt x="65938" y="206984"/>
                                    <a:pt x="66178" y="206762"/>
                                    <a:pt x="66464" y="206775"/>
                                  </a:cubicBezTo>
                                  <a:cubicBezTo>
                                    <a:pt x="66628" y="206780"/>
                                    <a:pt x="66779" y="206865"/>
                                    <a:pt x="66871" y="207000"/>
                                  </a:cubicBezTo>
                                  <a:lnTo>
                                    <a:pt x="101273" y="261000"/>
                                  </a:lnTo>
                                  <a:cubicBezTo>
                                    <a:pt x="101910" y="262004"/>
                                    <a:pt x="103009" y="262613"/>
                                    <a:pt x="104196" y="262620"/>
                                  </a:cubicBezTo>
                                  <a:lnTo>
                                    <a:pt x="173900" y="262620"/>
                                  </a:lnTo>
                                  <a:cubicBezTo>
                                    <a:pt x="174870" y="262602"/>
                                    <a:pt x="175641" y="261803"/>
                                    <a:pt x="175623" y="260834"/>
                                  </a:cubicBezTo>
                                  <a:cubicBezTo>
                                    <a:pt x="175616" y="260492"/>
                                    <a:pt x="175510" y="260158"/>
                                    <a:pt x="175317" y="259875"/>
                                  </a:cubicBezTo>
                                  <a:lnTo>
                                    <a:pt x="104556" y="159907"/>
                                  </a:lnTo>
                                  <a:lnTo>
                                    <a:pt x="174665" y="81810"/>
                                  </a:lnTo>
                                  <a:cubicBezTo>
                                    <a:pt x="175274" y="81056"/>
                                    <a:pt x="175157" y="79951"/>
                                    <a:pt x="174402" y="79342"/>
                                  </a:cubicBezTo>
                                  <a:cubicBezTo>
                                    <a:pt x="174100" y="79098"/>
                                    <a:pt x="173727" y="78961"/>
                                    <a:pt x="173338" y="7895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F51B54" id="Group 1" o:spid="_x0000_s1026" style="position:absolute;margin-left:368.95pt;margin-top:-16.85pt;width:109.55pt;height:36.6pt;z-index:251658240;mso-width-relative:margin;mso-height-relative:margin" coordsize="212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">
                <v:group id="Group 3" o:spid="_x0000_s1027" style="position:absolute;width:7195;height:7200" coordsize="899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03;top:1358;width:6226;height:6228;visibility:visible;mso-wrap-style:square;v-text-anchor:middle" coordsize="622659,6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" path="m608831,114210l462161,4118v-7398,-5491,-17516,-5491,-24914,l370826,53978v-765,576,-918,1662,-342,2426c370583,56533,370698,56648,370826,56745r96866,72698c478114,137313,484254,149610,484286,162675r,182768c484286,364939,468490,380745,449007,380745r-275354,c154170,380745,138374,364939,138374,345443r,-182768c138405,149610,144546,137313,154968,129443l251834,56745v765,-575,917,-1662,342,-2426c252077,54190,251962,54075,251834,53978l185413,4118v-7398,-5491,-17516,-5491,-24914,l13828,114210c5118,120749,-5,131011,,141908l,377280v23,10890,5141,21139,13828,27698l298873,618908v7398,5490,17516,5490,24914,l608831,404978v8702,-6545,13824,-16803,13829,-27698l622660,141908v4,-10897,-5118,-21159,-13829,-27698xe" fillcolor="#f04d6e [3204]" stroked="f" strokeweight=".06244mm">
                    <v:stroke joinstyle="miter"/>
                    <v:path arrowok="t" o:connecttype="custom" o:connectlocs="608768,114184;462113,4117;437202,4117;370788,53966;370446,56391;370788,56732;467644,129413;484236,162638;484236,345364;448961,380658;173635,380658;138360,345364;138360,162638;154952,129413;251808,56732;252150,54307;251808,53966;185394,4117;160483,4117;13827,114184;0,141876;0,377194;13827,404886;298842,618767;323754,618767;608768,404886;622596,377194;622596,141876;608768,114184" o:connectangles="0,0,0,0,0,0,0,0,0,0,0,0,0,0,0,0,0,0,0,0,0,0,0,0,0,0,0,0,0"/>
                  </v:shape>
                  <v:shape id="Freeform 5" o:spid="_x0000_s1029" style="position:absolute;left:3485;top:2353;width:2075;height:2116;visibility:visible;mso-wrap-style:square;v-text-anchor:middle" coordsize="207538,2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" path="m,79172l,208119v-13,1902,1518,3452,3418,3465c3425,211584,3434,211584,3440,211584r62284,c67638,211584,69187,210034,69187,208119r,-62302c69174,143916,70705,142365,72605,142352v7,,15,,22,l134911,142352v1900,,3440,1541,3440,3442c138351,145801,138351,145810,138351,145817r,62302c138351,210034,139901,211584,141814,211584r62284,c205998,211584,207538,210043,207538,208142v,-7,,-16,,-23l207538,79172v,-1629,-766,-3164,-2068,-4140l106872,1029v-1841,-1372,-4364,-1372,-6206,l2069,75032c767,76008,,77543,,79172xe" fillcolor="#f04d6e [3204]" stroked="f" strokeweight=".06244mm">
                    <v:stroke joinstyle="miter"/>
                    <v:path arrowok="t" o:connecttype="custom" o:connectlocs="0,79154;0,208072;3418,211536;3440,211536;65717,211536;69180,208072;69180,145784;72598,142320;72620,142320;134897,142320;138337,145761;138337,145784;138337,208072;141800,211536;204077,211536;207517,208095;207517,208072;207517,79154;205449,75015;106861,1029;100656,1029;2069,75015;0,79154" o:connectangles="0,0,0,0,0,0,0,0,0,0,0,0,0,0,0,0,0,0,0,0,0,0,0"/>
                  </v:shape>
                  <v:shape id="Freeform 6" o:spid="_x0000_s1030" style="position:absolute;width:8993;height:8997;visibility:visible;mso-wrap-style:square;v-text-anchor:middle" coordsize="899407,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" path="m881150,202973c869113,178962,851680,158068,830221,141930l683550,31838v-56580,-42451,-134365,-42451,-190945,l449704,64035,406802,31838v-56579,-42451,-134365,-42451,-190944,l69187,141930c25731,174699,125,225945,,280395l,515768v128,54447,25734,105693,69187,138465l354232,868163v56579,42450,134364,42450,190944,l830221,654233v43556,-32686,69189,-83986,69186,-138465l899407,280395v-35,-26872,-6284,-53370,-18257,-77422xm830221,515723v4,32683,-15376,63461,-41508,83070l503668,812768v-31978,24000,-75950,24000,-107929,l110695,598838c84626,579177,69264,548433,69187,515768r,-235373c69264,247723,84625,216973,110695,197303l257365,87233v31979,-24001,75951,-24001,107929,l446601,148230v1835,1395,4371,1395,6206,l534113,87233v31979,-24001,75951,-24001,107929,l788713,197303v26130,19619,41508,50402,41508,83092l830221,515723xe" fillcolor="#f04d6e [3204]" stroked="f" strokeweight=".06244mm">
                    <v:stroke joinstyle="miter"/>
                    <v:path arrowok="t" o:connecttype="custom" o:connectlocs="881059,202927;830135,141898;683479,31831;492554,31831;449657,64020;406760,31831;215836,31831;69180,141898;0,280331;0,515651;69180,654084;354195,867965;545120,867965;830135,654084;899314,515651;899314,280331;881059,202927;830135,515606;788631,598657;503616,812583;395698,812583;110684,598702;69180,515651;69180,280331;110684,197258;257338,87213;365256,87213;446555,148196;452760,148196;534058,87213;641976,87213;788631,197258;830135,280331" o:connectangles="0,0,0,0,0,0,0,0,0,0,0,0,0,0,0,0,0,0,0,0,0,0,0,0,0,0,0,0,0,0,0,0,0"/>
                  </v:shape>
                </v:group>
                <v:group id="Group 7" o:spid="_x0000_s1031" style="position:absolute;left:8189;top:954;width:13091;height:5755" coordsize="1636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8057;top:769;width:1533;height:1879;visibility:visible;mso-wrap-style:square;v-text-anchor:middle" coordsize="15326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" path="m130987,83160c118373,74970,102408,71910,89592,69323,76281,66690,65758,64643,65758,58613v,-6030,5868,-9293,15739,-9293c101262,49320,123679,57285,131189,60210v1332,518,2829,-144,3346,-1476c134562,58664,134587,58595,134607,58523l147266,15773v389,-1321,-321,-2715,-1619,-3173c137350,9630,107895,,76528,,55324,,36055,5940,22406,16695,9160,26574,1317,42104,1225,58635v,19800,7083,34065,21653,43650c35200,110363,50940,113648,63577,116257v13805,2880,24733,5130,24733,11723c88310,134573,81925,138713,71199,138713v-28534,,-57607,-13500,-57607,-13500l101,170775v-371,1305,310,2680,1574,3173c10174,177120,41586,187943,76551,187943v21743,,41350,-5985,55201,-16853c145301,160866,153268,144871,153270,127890v-68,-20362,-7353,-35010,-22283,-44730xe" filled="f" stroked="f" strokeweight=".06244mm">
                    <v:stroke joinstyle="miter"/>
                    <v:path arrowok="t" o:connecttype="custom" o:connectlocs="130973,83141;89583,69307;65751,58600;81488,49309;131175,60196;134521,58721;134593,58510;147251,15769;145632,12597;76520,0;22404,16691;1225,58622;22876,102262;63570,116230;88301,127951;71192,138681;13591,125184;101,170736;1675,173908;76543,187900;131738,171051;153254,127861;130973,83141" o:connectangles="0,0,0,0,0,0,0,0,0,0,0,0,0,0,0,0,0,0,0,0,0,0,0"/>
                  </v:shape>
                  <v:shape id="Freeform 9" o:spid="_x0000_s1033" style="position:absolute;left:14485;top:769;width:1875;height:1880;visibility:visible;mso-wrap-style:square;v-text-anchor:middle" coordsize="187468,1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" path="m181009,54431c176827,43608,170441,33767,162279,25518,154072,17315,144223,10923,133386,6753,121671,2210,109214,-80,96645,3,83334,-101,70112,2240,57655,6911,46233,11230,35822,17838,27053,26328,18396,34773,11606,44936,7109,56163,2319,68271,-86,81190,4,94211v-113,12998,2428,25882,7465,37867c12280,143369,19431,153503,28470,161801v9376,8545,20394,15127,32356,19350c74160,185826,88190,188157,102311,188036v34402,,66354,-13838,74988,-18000c178581,169444,179143,167925,178558,166638l160795,126296v-562,-1303,-2069,-1906,-3373,-1350c157377,124973,157310,125004,157242,125036v-7038,3622,-28106,13500,-47219,13500c99793,138786,89697,136041,80995,130638,74317,126350,69280,119937,66694,112436v-89,-272,68,-563,338,-650c67077,111770,67144,111761,67189,111761r116721,c185214,111763,186316,110802,186496,109511v652,-6068,967,-12168,967,-18270c187597,78677,185416,66196,181009,54431xm96735,49413v13176,-438,24666,8881,26982,21870c123784,71562,123605,71839,123335,71902v-45,7,-68,11,-113,11l67347,71913v-293,-2,-540,-247,-540,-544c66807,71324,66829,71281,66829,71238,70674,57993,82974,49020,96757,49413r-22,xe" filled="f" stroked="f" strokeweight=".06244mm">
                    <v:stroke joinstyle="miter"/>
                    <v:path arrowok="t" o:connecttype="custom" o:connectlocs="180991,54419;162263,25512;133372,6751;96635,3;57649,6909;27050,26322;7108,56150;4,94189;7468,132048;28467,161764;60820,181110;102301,187993;177281,169997;178540,166600;160779,126267;157406,124917;157226,125007;110012,138504;80987,130608;66687,112410;67025,111760;67182,111735;183891,111735;186477,109486;187444,91220;180991,54419;96725,49402;123704,71267;123322,71886;123210,71897;67340,71897;66800,71353;66822,71222;96747,49402" o:connectangles="0,0,0,0,0,0,0,0,0,0,0,0,0,0,0,0,0,0,0,0,0,0,0,0,0,0,0,0,0,0,0,0,0,0"/>
                  </v:shape>
                  <v:shape id="Freeform 10" o:spid="_x0000_s1034" style="position:absolute;left:7061;top:4572;width:1533;height:1878;visibility:visible;mso-wrap-style:square;v-text-anchor:middle" coordsize="153252,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" path="m130969,83160c118378,74970,102413,71910,89574,69322,76263,66712,65762,64642,65762,58612v,-6030,5869,-9292,15740,-9292c101289,49320,123684,57308,131194,60210v1345,520,2854,-148,3373,-1492c134592,58653,134614,58588,134634,58522l147271,15772v403,-1320,-315,-2722,-1619,-3172c137378,9652,107900,,76533,,55352,,36059,5940,22433,16695,9181,26572,1331,42100,1230,58635v,19800,7083,34087,21653,43650c35205,110362,50945,113647,63604,116257v13806,2880,24733,5130,24733,11723c88337,134573,81929,138712,71226,138712v-28533,,-57629,-13500,-57629,-13500l106,170775v-383,1307,303,2686,1573,3173c10179,177142,41568,187943,76533,187943v21765,,41372,-5986,55223,-16853c145310,160873,153272,144871,153252,127890v-67,-20363,-7330,-35010,-22283,-44730xe" filled="f" stroked="f" strokeweight=".06244mm">
                    <v:stroke joinstyle="miter"/>
                    <v:path arrowok="t" o:connecttype="custom" o:connectlocs="130955,83141;89565,69306;65755,58599;81493,49309;131180,60196;134553,58705;134620,58509;147256,15768;145637,12597;76525,0;22431,16691;1230,58622;22881,102262;63597,116230;88328,127951;71219,138680;13596,125183;106,170736;1679,173908;76525,187900;131742,171051;153236,127861;130955,83141" o:connectangles="0,0,0,0,0,0,0,0,0,0,0,0,0,0,0,0,0,0,0,0,0,0,0"/>
                  </v:shape>
                  <v:shape id="Freeform 11" o:spid="_x0000_s1035" style="position:absolute;left:181;top:3983;width:2075;height:2424;visibility:visible;mso-wrap-style:square;v-text-anchor:middle" coordsize="207560,2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" path="m138374,2587r,86536c138374,90079,137598,90855,136642,90855r-65724,c69974,90869,69200,90113,69187,89167v,-15,,-29,,-44l69187,2587c69176,1154,68011,,66579,l2586,c1158,,,1159,,2587v,7,,16,,23l,239850v,1433,1153,2599,2586,2610l66601,242302v1428,,2586,-1158,2586,-2587l69187,153180v-14,-945,742,-1719,1686,-1733c70889,151447,70903,151447,70918,151447r65724,c137598,151447,138374,152224,138374,153180r,86535c138360,241133,139498,242289,140915,242302v15,,29,,45,l204952,242460v1442,,2609,-1168,2609,-2610l207561,2610c207561,1168,206394,,204952,l140960,v-1428,,-2586,1159,-2586,2587xe" filled="f" stroked="f" strokeweight=".06244mm">
                    <v:stroke joinstyle="miter"/>
                    <v:path arrowok="t" o:connecttype="custom" o:connectlocs="138360,2586;138360,89103;136628,90834;70911,90834;69180,89147;69180,89103;69180,2586;66572,0;2586,0;0,2586;0,2609;0,239796;2586,242405;66594,242247;69180,239661;69180,153145;70866,151413;70911,151413;136628,151413;138360,153145;138360,239661;140901,242247;140946,242247;204931,242405;207540,239796;207540,2609;204931,0;140946,0;138360,2586" o:connectangles="0,0,0,0,0,0,0,0,0,0,0,0,0,0,0,0,0,0,0,0,0,0,0,0,0,0,0,0,0"/>
                  </v:shape>
                  <v:shape id="Freeform 12" o:spid="_x0000_s1036" style="position:absolute;left:2534;top:4572;width:2039;height:1879;visibility:visible;mso-wrap-style:square;v-text-anchor:middle" coordsize="203902,18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" path="m175387,26302c166022,17750,155045,11155,143099,6907v-26607,-9209,-55532,-9209,-82139,c49016,11157,38039,17752,28672,26302,19594,34622,12395,44786,7558,56114,2472,68163,-100,81128,3,94207v-101,13007,2469,25897,7555,37867c12404,143372,19601,153506,28672,161797v9380,8518,20356,15095,32288,19350c87569,190334,116490,190334,143099,181147v11928,-4250,22896,-10827,32266,-19350c184406,153499,191575,143365,196389,132074v5061,-11976,7618,-24864,7510,-37867c204009,81130,201452,68170,196389,56114,191581,44797,184422,34636,175387,26302xm126954,124559v-6154,7443,-15328,11723,-24981,11655c81737,136214,67459,118934,67459,94207v,-24728,14188,-42368,34514,-42368c111619,51738,120798,55995,126954,63427v6386,7672,9894,18562,9894,30690c137210,105110,133709,115881,126954,124559xe" filled="f" stroked="f" strokeweight=".06244mm">
                    <v:stroke joinstyle="miter"/>
                    <v:path arrowok="t" o:connecttype="custom" o:connectlocs="175369,26296;143084,6905;60954,6905;28669,26296;7557,56101;3,94185;7557,132044;28669,161760;60954,181106;143084,181106;175347,161760;196369,132044;203878,94185;196369,56101;175369,26296;126941,124531;101962,136183;67452,94185;101962,51827;126941,63412;136834,94095;126941,124531" o:connectangles="0,0,0,0,0,0,0,0,0,0,0,0,0,0,0,0,0,0,0,0,0,0"/>
                  </v:shape>
                  <v:shape id="Freeform 13" o:spid="_x0000_s1037" style="position:absolute;left:12041;width:660;height:660;visibility:visible;mso-wrap-style:square;v-text-anchor:middle" coordsize="66037,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" path="m32870,23c13825,23,19,13973,19,33211,-588,50759,13137,65476,30667,66083v742,26,1461,26,2203,c52073,66083,66013,52246,66013,33211,66688,15566,52949,708,35321,24,34512,-8,33680,-8,32870,23xe" filled="f" stroked="f" strokeweight=".06244mm">
                    <v:stroke joinstyle="miter"/>
                    <v:path arrowok="t" o:connecttype="custom" o:connectlocs="32867,23;19,33203;30664,66068;32867,66068;66006,33203;35317,24;32867,23" o:connectangles="0,0,0,0,0,0,0"/>
                  </v:shape>
                  <v:shape id="Freeform 14" o:spid="_x0000_s1038" style="position:absolute;left:12041;top:814;width:660;height:1794;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" path="m63431,v1428,,2585,,2585,l66016,179393v,,-1157,,-2585,l2586,179393v-1428,,-2586,,-2586,l,c,,1158,,2586,l63431,xe" filled="f" stroked="f" strokeweight=".06244mm">
                    <v:stroke joinstyle="miter"/>
                    <v:path arrowok="t" o:connecttype="custom" o:connectlocs="63424,0;66009,0;66009,179352;63424,179352;2586,179352;0,179352;0,0;2586,0" o:connectangles="0,0,0,0,0,0,0,0"/>
                  </v:shape>
                  <v:shape id="Freeform 15" o:spid="_x0000_s1039" style="position:absolute;top:181;width:2407;height:2421;visibility:visible;mso-wrap-style:square;v-text-anchor:middle" coordsize="240812,2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" path="m167369,1778l120847,86085v-142,249,-457,336,-706,195c120060,86233,119992,86166,119947,86085l73448,1778c72834,677,71672,-4,70412,l2597,c1156,6,-7,1179,,2621v,454,121,900,349,1294l85455,147690v232,405,355,862,360,1328l85815,239648v,1428,1158,2587,2586,2587l152393,242235v1433,,2597,-1154,2609,-2587l155002,149018v-7,-468,119,-927,359,-1328l240445,3915v733,-1226,333,-2815,-892,-3548c239143,122,238674,-5,238197,l170382,v-1255,-5,-2411,677,-3013,1778xe" filled="f" stroked="f" strokeweight=".06244mm">
                    <v:stroke joinstyle="miter"/>
                    <v:path arrowok="t" o:connecttype="custom" o:connectlocs="167352,1778;120834,86065;120129,86260;119935,86065;73440,1778;70405,0;2597,0;0,2620;349,3914;85446,147656;85806,148984;85806,239594;88392,242180;152377,242180;154986,239594;154986,148984;155345,147656;240420,3914;239528,367;238172,0;170364,0;167352,1778" o:connectangles="0,0,0,0,0,0,0,0,0,0,0,0,0,0,0,0,0,0,0,0,0,0"/>
                  </v:shape>
                  <v:shape id="Freeform 16" o:spid="_x0000_s1040" style="position:absolute;left:8917;top:3802;width:661;height:661;visibility:visible;mso-wrap-style:square;v-text-anchor:middle" coordsize="66060,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" path="m32870,24c13848,24,19,13996,19,33211,-588,50759,13137,65476,30673,66084v733,24,1464,24,2197,c52095,66084,66036,52269,66036,33211,66719,15567,52979,708,35346,24v-825,-32,-1651,-32,-2476,xe" filled="f" stroked="f" strokeweight=".06244mm">
                    <v:stroke joinstyle="miter"/>
                    <v:path arrowok="t" o:connecttype="custom" o:connectlocs="32867,24;19,33203;30670,66069;32867,66069;66029,33203;35342,24;32867,24" o:connectangles="0,0,0,0,0,0,0"/>
                  </v:shape>
                  <v:shape id="Freeform 18" o:spid="_x0000_s1041" style="position:absolute;left:8917;top:4617;width:660;height:1793;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" path="m63431,v1428,,2586,,2586,l66017,179393v,,-1158,,-2586,l2586,179393v-1428,,-2586,,-2586,l,c,,1158,,2586,l63431,xe" filled="f" stroked="f" strokeweight=".06244mm">
                    <v:stroke joinstyle="miter"/>
                    <v:path arrowok="t" o:connecttype="custom" o:connectlocs="63424,0;66010,0;66010,179352;63424,179352;2586,179352;0,179352;0,0;2586,0" o:connectangles="0,0,0,0,0,0,0,0"/>
                  </v:shape>
                  <v:shape id="Freeform 19" o:spid="_x0000_s1042" style="position:absolute;left:4390;top:769;width:1398;height:1840;visibility:visible;mso-wrap-style:square;v-text-anchor:middle" coordsize="139728,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" path="m108356,317c89019,2567,71683,8440,60418,22525v-176,225,-502,265,-727,89c59610,22551,59550,22465,59518,22367l53852,6370c53488,5328,52503,4633,51401,4637r-48793,c1167,4637,,5805,,7247l,181442v13,1433,1176,2588,2608,2588l63318,184030v1424,-12,2575,-1164,2586,-2588l65904,94525v,-12083,3463,-22343,10006,-29655c82453,57557,91829,53755,102892,53620v6672,-162,13316,929,19585,3217c123376,57163,124368,56700,124696,55802v11,-31,20,-61,29,-90l139633,5380v312,-905,-169,-1891,-1073,-2203c138507,3159,138452,3143,138396,3130,133877,1982,120386,-965,108356,317xe" filled="f" stroked="f" strokeweight=".06244mm">
                    <v:stroke joinstyle="miter"/>
                    <v:path arrowok="t" o:connecttype="custom" o:connectlocs="108345,317;60412,22520;59685,22609;59512,22362;53847,6369;51396,4636;2608,4636;0,7245;0,181401;2608,183988;63312,183988;65897,181401;65897,94503;75902,64855;102882,53608;122465,56824;124684,55789;124713,55699;139619,5379;138546,3176;138382,3129;108345,317" o:connectangles="0,0,0,0,0,0,0,0,0,0,0,0,0,0,0,0,0,0,0,0,0,0"/>
                  </v:shape>
                  <v:shape id="Freeform 20" o:spid="_x0000_s1043" style="position:absolute;left:13036;top:769;width:1397;height:1840;visibility:visible;mso-wrap-style:square;v-text-anchor:middle" coordsize="139694,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" path="m108333,317c89019,2567,71660,8440,60418,22525v-180,225,-495,265,-720,89c59608,22551,59541,22465,59518,22367l53829,6370c53470,5336,52503,4642,51401,4637r-48815,c1147,4637,,5795,,7225v,7,,15,,22l,181442v,1429,1147,2588,2586,2588l63296,184030v1439,,2585,-1159,2585,-2588l65881,94525v,-12083,3463,-22343,10007,-29655c82431,57557,91829,53755,102870,53620v6678,-165,13311,927,19584,3217c123376,57157,124365,56673,124680,55757v23,-16,23,-29,23,-45l139610,5380v293,-921,-202,-1913,-1124,-2216c138464,3151,138419,3140,138374,3130,133809,1982,120296,-965,108333,317xe" filled="f" stroked="f" strokeweight=".06244mm">
                    <v:stroke joinstyle="miter"/>
                    <v:path arrowok="t" o:connecttype="custom" o:connectlocs="108322,317;60412,22520;59692,22609;59512,22362;53824,6369;51396,4636;2586,4636;0,7223;0,7245;0,181401;2586,183988;63290,183988;65874,181401;65874,94503;75880,64855;102860,53608;122442,56824;124668,55744;124691,55699;139596,5379;138472,3163;138360,3129;108322,317" o:connectangles="0,0,0,0,0,0,0,0,0,0,0,0,0,0,0,0,0,0,0,0,0,0,0"/>
                  </v:shape>
                  <v:shape id="Freeform 22" o:spid="_x0000_s1044" style="position:absolute;left:2037;top:769;width:2038;height:1880;visibility:visible;mso-wrap-style:square;v-text-anchor:middle" coordsize="203899,1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" path="m143076,181147v11940,-4243,22915,-10822,32289,-19350c184406,153499,191575,143365,196389,132075v10015,-24329,10015,-51631,,-75960c191575,44797,184409,34634,175365,26302,165998,17752,155020,11159,143076,6907v-26597,-9209,-55518,-9209,-82116,c49021,11160,38046,17745,28672,26280,19599,34614,12401,44784,7558,56115,2472,68164,-100,81128,3,94207v-101,13008,2469,25898,7555,37868c12404,143372,19601,153506,28672,161797v9380,8519,20356,15096,32288,19350c87563,190330,116474,190330,143076,181147xm126932,124560v-6154,7443,-15328,11722,-24981,11655c81714,136215,67436,118935,67436,94207v,-24727,14188,-42367,34515,-42367c111606,51761,120778,56054,126909,63517v6409,7673,9916,18563,9916,30690c137163,105169,133662,115904,126932,124560xe" filled="f" stroked="f" strokeweight=".06244mm">
                    <v:stroke joinstyle="miter"/>
                    <v:path arrowok="t" o:connecttype="custom" o:connectlocs="143061,181106;175347,161760;196369,132045;196369,56102;175347,26296;143061,6905;60954,6905;28669,26274;7557,56102;3,94185;7557,132045;28669,161760;60954,181106;143061,181106;126919,124532;101940,136184;67429,94185;101940,51828;126896,63502;136811,94185;126919,124532" o:connectangles="0,0,0,0,0,0,0,0,0,0,0,0,0,0,0,0,0,0,0,0,0"/>
                  </v:shape>
                  <v:shape id="Freeform 23" o:spid="_x0000_s1045" style="position:absolute;left:9868;width:1888;height:2626;visibility:visible;mso-wrap-style:square;v-text-anchor:middle" coordsize="188875,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" path="m116766,78907c98658,78543,80983,84458,66736,95648v-227,173,-551,131,-726,-96c65942,95463,65904,95355,65904,95242r,-92632c65904,1168,64737,,63296,l2586,c1153,12,,1177,,2610l,260078v11,1424,1163,2576,2586,2587l63296,262665v1432,,2597,-1154,2608,-2587l65904,166703v-315,-8818,2795,-17416,8679,-23986c80389,136660,88484,133344,96866,133583v15065,,25993,11070,25993,26347l122859,260078v11,1424,1163,2576,2586,2587l186267,262665v1433,,2597,-1154,2609,-2587l188876,149648v,-41670,-29658,-70741,-72110,-70741xe" filled="f" stroked="f" strokeweight=".06244mm">
                    <v:stroke joinstyle="miter"/>
                    <v:path arrowok="t" o:connecttype="custom" o:connectlocs="116754,78889;66729,95626;66003,95530;65897,95220;65897,2609;63290,0;2586,0;0,2609;0,260019;2586,262605;63290,262605;65897,260019;65897,166665;74575,142684;96856,133552;122847,159893;122847,260019;125432,262605;186248,262605;188857,260019;188857,149614;116754,78889" o:connectangles="0,0,0,0,0,0,0,0,0,0,0,0,0,0,0,0,0,0,0,0,0,0"/>
                  </v:shape>
                  <v:shape id="Freeform 48" o:spid="_x0000_s1046" style="position:absolute;left:4888;top:4617;width:1890;height:1837;visibility:visible;mso-wrap-style:square;v-text-anchor:middle" coordsize="188987,1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" path="m125467,v-1428,-13,-2594,1136,-2608,2565c122859,2572,122859,2581,122859,2588r,93667c122859,115763,110267,129375,92257,129375v-15515,,-26353,-10980,-26353,-26707l65904,2588c65904,1159,64746,,63318,l2608,c1181,-13,13,1136,,2565v,7,,16,,23l,113085v,41648,29658,70718,72110,70718c83413,183922,94631,181845,105141,177683v8749,-3508,16708,-8733,23407,-15368c128730,162113,129043,162095,129247,162277v59,54,106,121,133,196l135676,177930v404,974,1351,1611,2406,1620l186380,179550v1441,,2608,-1168,2608,-2610l188988,2588c188988,1159,187830,,186402,v-6,,-16,,-22,l125467,xe" filled="f" stroked="f" strokeweight=".06244mm">
                    <v:stroke joinstyle="miter"/>
                    <v:path arrowok="t" o:connecttype="custom" o:connectlocs="125454,0;122847,2564;122847,2587;122847,96233;92248,129345;65897,102645;65897,2587;63312,0;2608,0;0,2564;0,2587;0,113059;72103,183761;105130,177642;128535,162278;129234,162240;129367,162436;135662,177889;138068,179509;186361,179509;188969,176900;188969,2587;186383,0;186361,0" o:connectangles="0,0,0,0,0,0,0,0,0,0,0,0,0,0,0,0,0,0,0,0,0,0,0,0"/>
                  </v:shape>
                  <v:shape id="Freeform 49" o:spid="_x0000_s1047" style="position:absolute;left:9868;top:4572;width:1889;height:1836;visibility:visible;mso-wrap-style:square;v-text-anchor:middle" coordsize="188987,18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" path="m63408,183712v1432,,2597,-1154,2608,-2587l66016,87795v-314,-8811,2798,-17399,8680,-23963c80499,57771,88592,54443,96979,54675v15065,,25992,11093,25992,26370l122971,181125v12,1424,1163,2576,2586,2587l186380,183712v1432,,2597,-1154,2608,-2587l188988,70740c188988,29092,159330,,116878,,94595,,74718,7628,60463,21555v-221,200,-562,182,-763,-38c59662,21474,59631,21427,59608,21375l53335,5940c52928,4972,51979,4342,50929,4342r-48343,c1158,4342,,5501,,6930l,181125v11,1424,1162,2576,2586,2587l63408,183712xe" filled="f" stroked="f" strokeweight=".06244mm">
                    <v:stroke joinstyle="miter"/>
                    <v:path arrowok="t" o:connecttype="custom" o:connectlocs="63402,183670;66009,181084;66009,87775;74688,63817;96969,54663;122959,81026;122959,181084;125544,183670;186361,183670;188969,181084;188969,70724;116866,0;60457,21550;59694,21512;59602,21370;53330,5939;50924,4341;2586,4341;0,6928;0,181084;2586,183670" o:connectangles="0,0,0,0,0,0,0,0,0,0,0,0,0,0,0,0,0,0,0,0,0"/>
                  </v:shape>
                  <v:shape id="Freeform 50" o:spid="_x0000_s1048" style="position:absolute;left:12041;top:4572;width:1950;height:2619;visibility:visible;mso-wrap-style:square;v-text-anchor:middle" coordsize="195042,26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" path="m141729,5817r-6521,13657c121065,6636,102582,-324,83492,12,71889,-83,60400,2286,49764,6964,39646,11473,30629,18111,23321,26427,15701,35148,9857,45275,6120,56239,1961,68463,-108,81304,4,94219v-110,12841,1959,25607,6116,37755c9864,142909,15706,153005,23321,161697v7331,8295,16347,14917,26443,19417c60400,185781,71889,188143,83492,188044v16054,169,31726,-4824,44723,-14242c128440,173640,128777,173700,128934,173937v68,85,90,186,90,292l129024,175309v158,9765,-4249,19044,-11917,25088c109193,206809,98310,210207,85628,210207v-14413,,-47399,-10913,-56528,-14018c27773,195737,26335,196425,25840,197742l9381,241954v-497,1352,195,2853,1547,3350c10975,245322,11020,245338,11067,245352v11445,3442,57112,16672,79890,16672c119963,262024,146383,253024,165383,236937v18932,-15883,29815,-39396,29658,-64125l195041,6942v,-1429,-1147,-2588,-2586,-2588l144067,4354v-989,-4,-1911,565,-2338,1463xm130104,103467v,18877,-12300,32040,-29906,32040c80929,135507,67460,118542,67460,94219v,-24322,13491,-41670,32738,-41670c108360,52313,116230,55591,121807,61549v5598,6480,8544,14821,8297,23378l130104,103467xe" filled="f" stroked="f" strokeweight=".06244mm">
                    <v:stroke joinstyle="miter"/>
                    <v:path arrowok="t" o:connecttype="custom" o:connectlocs="141714,5816;135194,19470;83483,12;49759,6962;23319,26421;6119,56226;4,94197;6119,131944;23319,161660;49759,181073;83483,188001;128202,173762;128921,173897;129011,174189;129011,175269;117095,200351;85619,210159;29097,196144;25837,197697;9380,241899;10927,245248;11066,245296;90948,261964;165366,236883;195021,172772;195021,6940;192435,4353;144052,4353;141714,5816;130091,103443;100188,135476;67453,94197;100188,52537;121795,61535;130091,84908" o:connectangles="0,0,0,0,0,0,0,0,0,0,0,0,0,0,0,0,0,0,0,0,0,0,0,0,0,0,0,0,0,0,0,0,0,0,0"/>
                  </v:shape>
                  <v:shape id="Freeform 51" o:spid="_x0000_s1049" style="position:absolute;left:6111;width:1756;height:2626;visibility:visible;mso-wrap-style:square;v-text-anchor:middle" coordsize="175623,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" path="m173338,78953r-71008,c101278,78949,100282,79430,99632,80258l66848,121162v-177,223,-503,262,-726,84c66001,121149,65929,121003,65927,120847r,-118237c65927,1168,64760,,63318,l2608,c1167,,,1168,,2610l,260078v13,1433,1176,2587,2608,2587l63318,262665v1433,,2597,-1154,2609,-2587l65927,207270v11,-286,251,-508,537,-495c66628,206780,66779,206865,66871,207000r34402,54000c101910,262004,103009,262613,104196,262620r69704,c174870,262602,175641,261803,175623,260834v-7,-342,-113,-676,-306,-959l104556,159907,174665,81810v609,-754,492,-1859,-263,-2468c174100,79098,173727,78961,173338,78953xe" filled="f" stroked="f" strokeweight=".06244mm">
                    <v:stroke joinstyle="miter"/>
                    <v:path arrowok="t" o:connecttype="custom" o:connectlocs="173320,78935;102320,78935;99622,80240;66841,121134;66115,121218;65920,120819;65920,2609;63312,0;2608,0;0,2609;0,260019;2608,262605;63312,262605;65920,260019;65920,207223;66457,206728;66864,206953;101263,260940;104185,262560;173882,262560;175605,260774;175299,259816;104545,159870;174647,81791;174384,79324;173320,78935" o:connectangles="0,0,0,0,0,0,0,0,0,0,0,0,0,0,0,0,0,0,0,0,0,0,0,0,0,0"/>
                  </v:shape>
                </v:group>
              </v:group>
            </w:pict>
          </mc:Fallback>
        </mc:AlternateContent>
      </w:r>
    </w:p>
    <w:p w14:paraId="107F0051" w14:textId="7263B58A" w:rsidR="00845BF9" w:rsidRDefault="006B3B17" w:rsidP="00403F0E">
      <w:pPr>
        <w:pStyle w:val="YHHeadline"/>
        <w:jc w:val="both"/>
        <w:rPr>
          <w:rFonts w:ascii="Source Sans Pro" w:hAnsi="Source Sans Pro"/>
          <w:sz w:val="44"/>
          <w:szCs w:val="44"/>
        </w:rPr>
      </w:pPr>
      <w:r w:rsidRPr="00271F83">
        <w:rPr>
          <w:rFonts w:ascii="Source Sans Pro" w:hAnsi="Source Sans Pro"/>
          <w:sz w:val="44"/>
          <w:szCs w:val="44"/>
        </w:rPr>
        <w:t>Y</w:t>
      </w:r>
      <w:r w:rsidR="00271F83" w:rsidRPr="00271F83">
        <w:rPr>
          <w:rFonts w:ascii="Source Sans Pro" w:hAnsi="Source Sans Pro"/>
          <w:sz w:val="44"/>
          <w:szCs w:val="44"/>
        </w:rPr>
        <w:t>orkshire Housing Role Profile</w:t>
      </w:r>
    </w:p>
    <w:p w14:paraId="79F7553D" w14:textId="42FB72A9" w:rsidR="00F67DAA" w:rsidRDefault="00F67DAA" w:rsidP="00F67DAA">
      <w:pPr>
        <w:tabs>
          <w:tab w:val="left" w:pos="6280"/>
        </w:tabs>
        <w:rPr>
          <w:lang w:eastAsia="en-US"/>
        </w:rPr>
      </w:pPr>
      <w:r>
        <w:rPr>
          <w:lang w:eastAsia="en-US"/>
        </w:rPr>
        <w:tab/>
      </w:r>
    </w:p>
    <w:p w14:paraId="0879C807" w14:textId="77777777" w:rsidR="00403F0E" w:rsidRDefault="00403F0E" w:rsidP="00F67DAA">
      <w:pPr>
        <w:tabs>
          <w:tab w:val="left" w:pos="6280"/>
        </w:tabs>
        <w:rPr>
          <w:lang w:eastAsia="en-US"/>
        </w:rPr>
      </w:pPr>
    </w:p>
    <w:tbl>
      <w:tblPr>
        <w:tblStyle w:val="TableGrid"/>
        <w:tblW w:w="9209" w:type="dxa"/>
        <w:tblLook w:val="04A0" w:firstRow="1" w:lastRow="0" w:firstColumn="1" w:lastColumn="0" w:noHBand="0" w:noVBand="1"/>
      </w:tblPr>
      <w:tblGrid>
        <w:gridCol w:w="1696"/>
        <w:gridCol w:w="3261"/>
        <w:gridCol w:w="1984"/>
        <w:gridCol w:w="2268"/>
      </w:tblGrid>
      <w:tr w:rsidR="00F67DAA" w:rsidRPr="0084565C" w14:paraId="087C01E6" w14:textId="77777777" w:rsidTr="00F3015A">
        <w:tc>
          <w:tcPr>
            <w:tcW w:w="1696" w:type="dxa"/>
            <w:shd w:val="clear" w:color="auto" w:fill="FCDBE1" w:themeFill="accent1" w:themeFillTint="33"/>
          </w:tcPr>
          <w:p w14:paraId="1509C390"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Job title:</w:t>
            </w:r>
          </w:p>
        </w:tc>
        <w:tc>
          <w:tcPr>
            <w:tcW w:w="3261" w:type="dxa"/>
            <w:shd w:val="clear" w:color="auto" w:fill="auto"/>
          </w:tcPr>
          <w:p w14:paraId="32A01D7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eastAsia="Tahoma" w:hAnsi="Source Sans Pro"/>
                <w:color w:val="1A102D" w:themeColor="text2" w:themeShade="80"/>
                <w:sz w:val="22"/>
                <w:szCs w:val="22"/>
              </w:rPr>
              <w:t>Empty Homes Team Leader</w:t>
            </w:r>
          </w:p>
        </w:tc>
        <w:tc>
          <w:tcPr>
            <w:tcW w:w="1984" w:type="dxa"/>
            <w:shd w:val="clear" w:color="auto" w:fill="FCDBE1" w:themeFill="accent1" w:themeFillTint="33"/>
          </w:tcPr>
          <w:p w14:paraId="43963F62"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Leader of others:</w:t>
            </w:r>
          </w:p>
        </w:tc>
        <w:tc>
          <w:tcPr>
            <w:tcW w:w="2268" w:type="dxa"/>
          </w:tcPr>
          <w:p w14:paraId="760A697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Yes</w:t>
            </w:r>
          </w:p>
        </w:tc>
      </w:tr>
      <w:tr w:rsidR="00F67DAA" w:rsidRPr="0084565C" w14:paraId="5FAEF7B6" w14:textId="77777777" w:rsidTr="00F3015A">
        <w:tc>
          <w:tcPr>
            <w:tcW w:w="1696" w:type="dxa"/>
            <w:shd w:val="clear" w:color="auto" w:fill="FCDBE1" w:themeFill="accent1" w:themeFillTint="33"/>
          </w:tcPr>
          <w:p w14:paraId="1861931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Reports to:</w:t>
            </w:r>
          </w:p>
        </w:tc>
        <w:tc>
          <w:tcPr>
            <w:tcW w:w="3261" w:type="dxa"/>
            <w:shd w:val="clear" w:color="auto" w:fill="auto"/>
          </w:tcPr>
          <w:p w14:paraId="7255D96F"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eastAsia="Tahoma" w:hAnsi="Source Sans Pro"/>
                <w:color w:val="1A102D" w:themeColor="text2" w:themeShade="80"/>
                <w:sz w:val="22"/>
                <w:szCs w:val="22"/>
              </w:rPr>
              <w:t>Empty Homes Manager</w:t>
            </w:r>
          </w:p>
        </w:tc>
        <w:tc>
          <w:tcPr>
            <w:tcW w:w="1984" w:type="dxa"/>
            <w:shd w:val="clear" w:color="auto" w:fill="FCDBE1" w:themeFill="accent1" w:themeFillTint="33"/>
          </w:tcPr>
          <w:p w14:paraId="62837AF9"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Contract type:</w:t>
            </w:r>
          </w:p>
        </w:tc>
        <w:tc>
          <w:tcPr>
            <w:tcW w:w="2268" w:type="dxa"/>
          </w:tcPr>
          <w:p w14:paraId="691181D7"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Agile</w:t>
            </w:r>
          </w:p>
        </w:tc>
      </w:tr>
      <w:tr w:rsidR="00F67DAA" w:rsidRPr="0084565C" w14:paraId="5B018E19" w14:textId="77777777" w:rsidTr="00F3015A">
        <w:tc>
          <w:tcPr>
            <w:tcW w:w="1696" w:type="dxa"/>
            <w:shd w:val="clear" w:color="auto" w:fill="FCDBE1" w:themeFill="accent1" w:themeFillTint="33"/>
          </w:tcPr>
          <w:p w14:paraId="5661DC74"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Business area:</w:t>
            </w:r>
          </w:p>
        </w:tc>
        <w:tc>
          <w:tcPr>
            <w:tcW w:w="3261" w:type="dxa"/>
            <w:shd w:val="clear" w:color="auto" w:fill="auto"/>
          </w:tcPr>
          <w:p w14:paraId="03533818"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Repairs and Maintenance</w:t>
            </w:r>
          </w:p>
        </w:tc>
        <w:tc>
          <w:tcPr>
            <w:tcW w:w="1984" w:type="dxa"/>
            <w:shd w:val="clear" w:color="auto" w:fill="FCDBE1" w:themeFill="accent1" w:themeFillTint="33"/>
          </w:tcPr>
          <w:p w14:paraId="2A9B9E0D"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Car allowance:</w:t>
            </w:r>
          </w:p>
        </w:tc>
        <w:tc>
          <w:tcPr>
            <w:tcW w:w="2268" w:type="dxa"/>
          </w:tcPr>
          <w:p w14:paraId="2F0B2E72"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Yes</w:t>
            </w:r>
          </w:p>
        </w:tc>
      </w:tr>
      <w:tr w:rsidR="00F67DAA" w:rsidRPr="0084565C" w14:paraId="42FFCBF6" w14:textId="77777777" w:rsidTr="00F3015A">
        <w:tc>
          <w:tcPr>
            <w:tcW w:w="1696" w:type="dxa"/>
            <w:shd w:val="clear" w:color="auto" w:fill="FCDBE1" w:themeFill="accent1" w:themeFillTint="33"/>
          </w:tcPr>
          <w:p w14:paraId="65B5483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Budget holder:</w:t>
            </w:r>
          </w:p>
        </w:tc>
        <w:tc>
          <w:tcPr>
            <w:tcW w:w="3261" w:type="dxa"/>
            <w:shd w:val="clear" w:color="auto" w:fill="auto"/>
          </w:tcPr>
          <w:p w14:paraId="76A179B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No</w:t>
            </w:r>
          </w:p>
        </w:tc>
        <w:tc>
          <w:tcPr>
            <w:tcW w:w="1984" w:type="dxa"/>
            <w:shd w:val="clear" w:color="auto" w:fill="FCDBE1" w:themeFill="accent1" w:themeFillTint="33"/>
          </w:tcPr>
          <w:p w14:paraId="2BC66F37"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DBS required:</w:t>
            </w:r>
          </w:p>
        </w:tc>
        <w:tc>
          <w:tcPr>
            <w:tcW w:w="2268" w:type="dxa"/>
          </w:tcPr>
          <w:p w14:paraId="76A56AD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Basic</w:t>
            </w:r>
          </w:p>
        </w:tc>
      </w:tr>
    </w:tbl>
    <w:p w14:paraId="27702A0C" w14:textId="77777777" w:rsidR="00F67DAA" w:rsidRDefault="00F67DAA" w:rsidP="00F67DAA">
      <w:pPr>
        <w:tabs>
          <w:tab w:val="left" w:pos="6280"/>
        </w:tabs>
        <w:rPr>
          <w:lang w:eastAsia="en-US"/>
        </w:rPr>
      </w:pPr>
    </w:p>
    <w:tbl>
      <w:tblPr>
        <w:tblStyle w:val="TableGrid"/>
        <w:tblW w:w="0" w:type="auto"/>
        <w:tblLook w:val="04A0" w:firstRow="1" w:lastRow="0" w:firstColumn="1" w:lastColumn="0" w:noHBand="0" w:noVBand="1"/>
      </w:tblPr>
      <w:tblGrid>
        <w:gridCol w:w="9174"/>
      </w:tblGrid>
      <w:tr w:rsidR="00F3015A" w:rsidRPr="0084565C" w14:paraId="6DE439C9" w14:textId="77777777" w:rsidTr="00F3015A">
        <w:tc>
          <w:tcPr>
            <w:tcW w:w="9622" w:type="dxa"/>
            <w:shd w:val="clear" w:color="auto" w:fill="34215A" w:themeFill="text2"/>
          </w:tcPr>
          <w:p w14:paraId="2C344FC0"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F3015A" w:rsidRPr="0084565C" w14:paraId="57A66FBA" w14:textId="77777777" w:rsidTr="00BA3C3C">
        <w:tc>
          <w:tcPr>
            <w:tcW w:w="9622" w:type="dxa"/>
            <w:shd w:val="clear" w:color="auto" w:fill="auto"/>
          </w:tcPr>
          <w:p w14:paraId="47F760FD" w14:textId="77777777" w:rsidR="00F3015A" w:rsidRDefault="00F3015A" w:rsidP="00912AB0">
            <w:pPr>
              <w:spacing w:line="276" w:lineRule="exact"/>
              <w:ind w:right="288"/>
              <w:jc w:val="both"/>
              <w:textAlignment w:val="baseline"/>
              <w:rPr>
                <w:rFonts w:ascii="Source Sans Pro" w:eastAsia="Tahoma" w:hAnsi="Source Sans Pro"/>
                <w:color w:val="1A102D" w:themeColor="text2" w:themeShade="80"/>
                <w:sz w:val="22"/>
                <w:szCs w:val="22"/>
              </w:rPr>
            </w:pPr>
            <w:r w:rsidRPr="00F3015A">
              <w:rPr>
                <w:rFonts w:ascii="Source Sans Pro" w:eastAsia="Tahoma" w:hAnsi="Source Sans Pro"/>
                <w:color w:val="1A102D" w:themeColor="text2" w:themeShade="80"/>
                <w:sz w:val="22"/>
                <w:szCs w:val="22"/>
              </w:rPr>
              <w:t>You’ll proactively lead and motivate a team of Empty Homes Operatives, quickly identifying and allocating works and adequate resources to ensure Yorkshire Housing empty homes are ready to let to agreed standards and costs.</w:t>
            </w:r>
          </w:p>
          <w:p w14:paraId="730C2978" w14:textId="77777777" w:rsidR="00F3015A" w:rsidRDefault="00F3015A" w:rsidP="00912AB0">
            <w:pPr>
              <w:spacing w:line="276" w:lineRule="exact"/>
              <w:ind w:right="288"/>
              <w:jc w:val="both"/>
              <w:textAlignment w:val="baseline"/>
              <w:rPr>
                <w:rFonts w:ascii="Source Sans Pro" w:eastAsia="Tahoma" w:hAnsi="Source Sans Pro"/>
                <w:color w:val="1A102D" w:themeColor="text2" w:themeShade="80"/>
                <w:sz w:val="22"/>
                <w:szCs w:val="22"/>
              </w:rPr>
            </w:pPr>
          </w:p>
          <w:p w14:paraId="2BB0F6B3" w14:textId="6A728F7B" w:rsidR="00F3015A" w:rsidRDefault="00F3015A" w:rsidP="00912AB0">
            <w:pPr>
              <w:spacing w:line="276" w:lineRule="exact"/>
              <w:ind w:right="288"/>
              <w:jc w:val="both"/>
              <w:textAlignment w:val="baseline"/>
              <w:rPr>
                <w:rFonts w:ascii="Source Sans Pro" w:eastAsia="Tahoma" w:hAnsi="Source Sans Pro"/>
                <w:color w:val="1A102D" w:themeColor="text2" w:themeShade="80"/>
                <w:sz w:val="22"/>
                <w:szCs w:val="22"/>
              </w:rPr>
            </w:pPr>
            <w:r w:rsidRPr="00F3015A">
              <w:rPr>
                <w:rFonts w:ascii="Source Sans Pro" w:eastAsia="Tahoma" w:hAnsi="Source Sans Pro"/>
                <w:color w:val="1A102D" w:themeColor="text2" w:themeShade="80"/>
                <w:sz w:val="22"/>
                <w:szCs w:val="22"/>
              </w:rPr>
              <w:t>You’ll motivate your team to take pride in the service they provide, do the right thing, not the easy thing, and always put the customer at the heart of what they do. You’ll create a culture of inclusion and continuous development.</w:t>
            </w:r>
          </w:p>
          <w:p w14:paraId="709D309A" w14:textId="77777777" w:rsidR="00F3015A" w:rsidRPr="00F3015A" w:rsidRDefault="00F3015A" w:rsidP="00912AB0">
            <w:pPr>
              <w:spacing w:line="276" w:lineRule="exact"/>
              <w:ind w:right="288"/>
              <w:jc w:val="both"/>
              <w:textAlignment w:val="baseline"/>
              <w:rPr>
                <w:rFonts w:ascii="Source Sans Pro" w:eastAsia="Tahoma" w:hAnsi="Source Sans Pro"/>
                <w:color w:val="1A102D" w:themeColor="text2" w:themeShade="80"/>
                <w:sz w:val="22"/>
                <w:szCs w:val="22"/>
              </w:rPr>
            </w:pPr>
          </w:p>
          <w:p w14:paraId="3EF4FD4E" w14:textId="77777777" w:rsidR="00F3015A" w:rsidRPr="00C45641" w:rsidRDefault="00F3015A" w:rsidP="00912AB0">
            <w:pPr>
              <w:spacing w:after="4" w:line="274" w:lineRule="exact"/>
              <w:ind w:right="432"/>
              <w:jc w:val="both"/>
              <w:textAlignment w:val="baseline"/>
              <w:rPr>
                <w:rFonts w:ascii="Source Sans Pro" w:eastAsia="Tahoma" w:hAnsi="Source Sans Pro"/>
                <w:color w:val="000000"/>
              </w:rPr>
            </w:pPr>
            <w:r w:rsidRPr="00F3015A">
              <w:rPr>
                <w:rFonts w:ascii="Source Sans Pro" w:eastAsia="Tahoma" w:hAnsi="Source Sans Pro"/>
                <w:color w:val="1A102D" w:themeColor="text2" w:themeShade="80"/>
                <w:sz w:val="22"/>
                <w:szCs w:val="22"/>
              </w:rPr>
              <w:t xml:space="preserve">You’ll take ownership of customer complaints and operational issues to ensure the service is delivered efficiently and key targets are met. </w:t>
            </w:r>
          </w:p>
        </w:tc>
      </w:tr>
    </w:tbl>
    <w:p w14:paraId="27191CF8" w14:textId="77777777" w:rsidR="00F3015A" w:rsidRPr="0084565C" w:rsidRDefault="00F3015A" w:rsidP="00912AB0">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174"/>
      </w:tblGrid>
      <w:tr w:rsidR="00F3015A" w:rsidRPr="0084565C" w14:paraId="08C93A28" w14:textId="77777777" w:rsidTr="00F3015A">
        <w:tc>
          <w:tcPr>
            <w:tcW w:w="9622" w:type="dxa"/>
            <w:shd w:val="clear" w:color="auto" w:fill="34215A" w:themeFill="text2"/>
          </w:tcPr>
          <w:p w14:paraId="09792D3D" w14:textId="77777777" w:rsidR="00F3015A" w:rsidRPr="0084565C" w:rsidRDefault="00F3015A" w:rsidP="00912AB0">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F3015A" w:rsidRPr="0084565C" w14:paraId="78D6788C" w14:textId="77777777" w:rsidTr="00BA3C3C">
        <w:tc>
          <w:tcPr>
            <w:tcW w:w="9622" w:type="dxa"/>
            <w:shd w:val="clear" w:color="auto" w:fill="auto"/>
          </w:tcPr>
          <w:p w14:paraId="2AC8BE77"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provide day-to-day people management for your team. This involves being a key trusted contact for all queries, ensuring your team feel supported, valued and listened to and cascading important communications to keep your team in the loop with business news. </w:t>
            </w:r>
          </w:p>
          <w:p w14:paraId="723F9BF7"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undertake and/or be responsible for the empty home inspection against our Lettable Standard if required, and identify works needed. </w:t>
            </w:r>
          </w:p>
          <w:p w14:paraId="0D4F508A"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be responsible for the management and allocation of work to Empty Homes Operatives, ensuring work is planned efficiently, within budget and workloads are manageable. You’ll provide the point of escalation, signing-off additional work as and when required. </w:t>
            </w:r>
          </w:p>
          <w:p w14:paraId="36D170B6"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proactively identify performance concerns and put the right steps in place to positively manage these issues, escalating to Empty Homes Manager if required. </w:t>
            </w:r>
          </w:p>
          <w:p w14:paraId="1BDDC0E6"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work with Resource Planning and other relevant teams to ensure operational challenges and barriers are communicated and adequate solutions are put in place to meet targets and customer expectations. </w:t>
            </w:r>
          </w:p>
          <w:p w14:paraId="253DF5AC"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ensure all empty homes are in line with our Lettable Standard by conducting quality checks and ensure the team meet key performance indicators. </w:t>
            </w:r>
          </w:p>
          <w:p w14:paraId="55069136"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provide technical guidance to your Operatives and manage a Tech Coach to improve standards, identifying opportunities for coaching and/or upskilling to ensure the right skills are contained within your team to deliver a service to be proud of. </w:t>
            </w:r>
          </w:p>
          <w:p w14:paraId="77FDBAA0"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manage the performance of sub-contractors and other resources on a day-to-day basis, and ensure a service is delivered commercially and in keeping with our standards. </w:t>
            </w:r>
          </w:p>
          <w:p w14:paraId="5BED8F8C"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proactively deal with complaints ensuring satisfactory outcomes for our customers and taking ownership and work with other teams across the business to ensure customer </w:t>
            </w:r>
            <w:r w:rsidRPr="00F3015A">
              <w:rPr>
                <w:rFonts w:ascii="Source Sans Pro" w:hAnsi="Source Sans Pro"/>
                <w:color w:val="1A102D" w:themeColor="text2" w:themeShade="80"/>
                <w:sz w:val="22"/>
                <w:szCs w:val="22"/>
                <w:lang w:val="en-US"/>
              </w:rPr>
              <w:lastRenderedPageBreak/>
              <w:t xml:space="preserve">satisfaction. You’ll ensure work and your teams work are undertaken safely and in compliance with internal and external compliance requirements. </w:t>
            </w:r>
          </w:p>
          <w:p w14:paraId="43A8DEC7"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 xml:space="preserve">You’ll ensure data and reporting is accurate and provided in a timely manner. </w:t>
            </w:r>
          </w:p>
          <w:p w14:paraId="407747DE" w14:textId="77777777" w:rsidR="00F3015A" w:rsidRPr="00F3015A" w:rsidRDefault="00F3015A" w:rsidP="00912AB0">
            <w:pPr>
              <w:pStyle w:val="paragraph"/>
              <w:numPr>
                <w:ilvl w:val="0"/>
                <w:numId w:val="23"/>
              </w:numPr>
              <w:spacing w:after="0" w:afterAutospacing="0"/>
              <w:jc w:val="both"/>
              <w:rPr>
                <w:rFonts w:ascii="Source Sans Pro" w:hAnsi="Source Sans Pro"/>
                <w:color w:val="1A102D" w:themeColor="text2" w:themeShade="80"/>
                <w:sz w:val="22"/>
                <w:szCs w:val="22"/>
              </w:rPr>
            </w:pPr>
            <w:r w:rsidRPr="00F3015A">
              <w:rPr>
                <w:rFonts w:ascii="Source Sans Pro" w:hAnsi="Source Sans Pro"/>
                <w:color w:val="1A102D" w:themeColor="text2" w:themeShade="80"/>
                <w:sz w:val="22"/>
                <w:szCs w:val="22"/>
                <w:lang w:val="en-US"/>
              </w:rPr>
              <w:t>You must have the ability to work outside normal office hours on an occasional basis and a willingness to respond to occasional out of hours emergency calls.</w:t>
            </w:r>
          </w:p>
          <w:p w14:paraId="3B0CE5BE" w14:textId="77777777" w:rsidR="00F3015A" w:rsidRPr="00F3015A" w:rsidRDefault="00F3015A" w:rsidP="00912AB0">
            <w:pPr>
              <w:pStyle w:val="paragraph"/>
              <w:spacing w:after="0" w:afterAutospacing="0"/>
              <w:ind w:left="720"/>
              <w:jc w:val="both"/>
              <w:rPr>
                <w:rFonts w:ascii="Source Sans Pro" w:hAnsi="Source Sans Pro"/>
                <w:b/>
                <w:bCs/>
                <w:color w:val="1A102D" w:themeColor="text2" w:themeShade="80"/>
                <w:sz w:val="22"/>
                <w:szCs w:val="22"/>
              </w:rPr>
            </w:pPr>
            <w:r w:rsidRPr="00F3015A">
              <w:rPr>
                <w:rFonts w:ascii="Source Sans Pro" w:hAnsi="Source Sans Pro"/>
                <w:b/>
                <w:bCs/>
                <w:color w:val="1A102D" w:themeColor="text2" w:themeShade="80"/>
                <w:sz w:val="22"/>
                <w:szCs w:val="22"/>
                <w:lang w:val="en-US"/>
              </w:rPr>
              <w:t>The above list of duties is neither exhaustive nor exclusive. The post holder is expected to undertake duties commensurate with the responsibility level of this post as directed</w:t>
            </w:r>
          </w:p>
        </w:tc>
      </w:tr>
    </w:tbl>
    <w:p w14:paraId="56DB7A7C" w14:textId="77777777" w:rsidR="00F3015A" w:rsidRPr="0084565C" w:rsidRDefault="00F3015A" w:rsidP="00F3015A">
      <w:pPr>
        <w:rPr>
          <w:rFonts w:ascii="Source Sans Pro" w:hAnsi="Source Sans Pro"/>
          <w:sz w:val="22"/>
          <w:szCs w:val="22"/>
        </w:rPr>
      </w:pPr>
    </w:p>
    <w:tbl>
      <w:tblPr>
        <w:tblStyle w:val="TableGrid"/>
        <w:tblW w:w="9209" w:type="dxa"/>
        <w:tblLook w:val="04A0" w:firstRow="1" w:lastRow="0" w:firstColumn="1" w:lastColumn="0" w:noHBand="0" w:noVBand="1"/>
      </w:tblPr>
      <w:tblGrid>
        <w:gridCol w:w="3400"/>
        <w:gridCol w:w="5809"/>
      </w:tblGrid>
      <w:tr w:rsidR="00F3015A" w:rsidRPr="0084565C" w14:paraId="6289082B" w14:textId="77777777" w:rsidTr="00F3015A">
        <w:tc>
          <w:tcPr>
            <w:tcW w:w="9209" w:type="dxa"/>
            <w:gridSpan w:val="2"/>
            <w:shd w:val="clear" w:color="auto" w:fill="34215A" w:themeFill="text2"/>
          </w:tcPr>
          <w:p w14:paraId="3CF6C8FB"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F3015A" w:rsidRPr="0084565C" w14:paraId="50FB2DEF" w14:textId="77777777" w:rsidTr="00F3015A">
        <w:tc>
          <w:tcPr>
            <w:tcW w:w="9209" w:type="dxa"/>
            <w:gridSpan w:val="2"/>
            <w:shd w:val="clear" w:color="auto" w:fill="FCDBE1" w:themeFill="accent1" w:themeFillTint="33"/>
          </w:tcPr>
          <w:p w14:paraId="3E0B424C"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The main things:</w:t>
            </w:r>
          </w:p>
        </w:tc>
      </w:tr>
      <w:tr w:rsidR="00F3015A" w:rsidRPr="0084565C" w14:paraId="01E31EED" w14:textId="77777777" w:rsidTr="00F3015A">
        <w:tc>
          <w:tcPr>
            <w:tcW w:w="9209" w:type="dxa"/>
            <w:gridSpan w:val="2"/>
            <w:shd w:val="clear" w:color="auto" w:fill="auto"/>
          </w:tcPr>
          <w:p w14:paraId="4BE1750D"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You’ll have pervious significant experience in repairs/voids and coaching colleagues to meet operational targets/ standards. Ideally within Social Housing. </w:t>
            </w:r>
          </w:p>
          <w:p w14:paraId="23545F19"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You’re aware of what it takes to deliver a service to the agreed cost, time scales and standards. You can identify performance issues and gaps in quality quickly. </w:t>
            </w:r>
          </w:p>
          <w:p w14:paraId="76D100B8"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 have an understanding of budgets and previous experience managing </w:t>
            </w:r>
            <w:proofErr w:type="spellStart"/>
            <w:r w:rsidRPr="005C1714">
              <w:rPr>
                <w:rFonts w:ascii="Source Sans Pro" w:eastAsia="Source Sans Pro" w:hAnsi="Source Sans Pro" w:cs="Source Sans Pro"/>
                <w:color w:val="000000" w:themeColor="text1"/>
                <w:lang w:val="en-US"/>
              </w:rPr>
              <w:t>sub contractors</w:t>
            </w:r>
            <w:proofErr w:type="spellEnd"/>
            <w:r w:rsidRPr="005C1714">
              <w:rPr>
                <w:rFonts w:ascii="Source Sans Pro" w:eastAsia="Source Sans Pro" w:hAnsi="Source Sans Pro" w:cs="Source Sans Pro"/>
                <w:color w:val="000000" w:themeColor="text1"/>
                <w:lang w:val="en-US"/>
              </w:rPr>
              <w:t>.</w:t>
            </w:r>
          </w:p>
          <w:p w14:paraId="4B158D5A"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Quality of service and delighting the customer are your motivators - you’re passionate about delivering a fantastic service that will enable Yorkshire Housing customers to live in a house they’re proud to call home. </w:t>
            </w:r>
          </w:p>
          <w:p w14:paraId="14DC8EF0"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You’re target-driven and work well under pressure </w:t>
            </w:r>
          </w:p>
          <w:p w14:paraId="6C644D79"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 have an eye for detail, and can maintain this when working to strict deadlines. </w:t>
            </w:r>
          </w:p>
          <w:p w14:paraId="5EFD1550"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 have excellent planning and organizational skills, and are able to respond and react as priorities change. </w:t>
            </w:r>
          </w:p>
          <w:p w14:paraId="2E278FBB"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You’re a real people person, and a great communicator. You’re able to </w:t>
            </w:r>
            <w:proofErr w:type="spellStart"/>
            <w:r w:rsidRPr="005C1714">
              <w:rPr>
                <w:rFonts w:ascii="Source Sans Pro" w:eastAsia="Source Sans Pro" w:hAnsi="Source Sans Pro" w:cs="Source Sans Pro"/>
                <w:color w:val="000000" w:themeColor="text1"/>
                <w:lang w:val="en-US"/>
              </w:rPr>
              <w:t>empathise</w:t>
            </w:r>
            <w:proofErr w:type="spellEnd"/>
            <w:r w:rsidRPr="005C1714">
              <w:rPr>
                <w:rFonts w:ascii="Source Sans Pro" w:eastAsia="Source Sans Pro" w:hAnsi="Source Sans Pro" w:cs="Source Sans Pro"/>
                <w:color w:val="000000" w:themeColor="text1"/>
                <w:lang w:val="en-US"/>
              </w:rPr>
              <w:t xml:space="preserve"> with others and provide 1-2-1 support for those that need it and influence others outside of your team.</w:t>
            </w:r>
          </w:p>
          <w:p w14:paraId="3EC1C177"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 You’re passionate about developing people, and are always looking to push people to the next level and enhance their skills. </w:t>
            </w:r>
          </w:p>
          <w:p w14:paraId="2A27C57A"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You'll have knowledge of health and safety practices and ensuring how colleagues can work safely. </w:t>
            </w:r>
          </w:p>
          <w:p w14:paraId="52CFAB97"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 xml:space="preserve">You must have the ability to work outside normal office hours on an occasional basis and a willingness to respond to occasional out of hours emergency calls </w:t>
            </w:r>
          </w:p>
          <w:p w14:paraId="03F6AAA2" w14:textId="77777777" w:rsidR="00F3015A" w:rsidRPr="005C1714" w:rsidRDefault="00F3015A" w:rsidP="00912AB0">
            <w:pPr>
              <w:pStyle w:val="xmsolistparagraph"/>
              <w:numPr>
                <w:ilvl w:val="0"/>
                <w:numId w:val="22"/>
              </w:numPr>
              <w:jc w:val="both"/>
              <w:rPr>
                <w:rFonts w:ascii="Source Sans Pro" w:eastAsia="Source Sans Pro" w:hAnsi="Source Sans Pro" w:cs="Source Sans Pro"/>
                <w:color w:val="000000" w:themeColor="text1"/>
              </w:rPr>
            </w:pPr>
            <w:r w:rsidRPr="005C1714">
              <w:rPr>
                <w:rFonts w:ascii="Source Sans Pro" w:eastAsia="Source Sans Pro" w:hAnsi="Source Sans Pro" w:cs="Source Sans Pro"/>
                <w:color w:val="000000" w:themeColor="text1"/>
                <w:lang w:val="en-US"/>
              </w:rPr>
              <w:t>Have a valid UK Driving License and access to a car.</w:t>
            </w:r>
          </w:p>
          <w:p w14:paraId="28FCB61C" w14:textId="77777777" w:rsidR="00F3015A" w:rsidRPr="005B2909" w:rsidRDefault="00F3015A" w:rsidP="00BA3C3C">
            <w:pPr>
              <w:pStyle w:val="xmsolistparagraph"/>
              <w:rPr>
                <w:rFonts w:ascii="Source Sans Pro" w:eastAsia="Source Sans Pro" w:hAnsi="Source Sans Pro" w:cs="Source Sans Pro"/>
                <w:color w:val="000000" w:themeColor="text1"/>
              </w:rPr>
            </w:pPr>
          </w:p>
        </w:tc>
      </w:tr>
      <w:tr w:rsidR="00F3015A" w:rsidRPr="0084565C" w14:paraId="2DBC886A" w14:textId="77777777" w:rsidTr="00F3015A">
        <w:tc>
          <w:tcPr>
            <w:tcW w:w="9209" w:type="dxa"/>
            <w:gridSpan w:val="2"/>
            <w:shd w:val="clear" w:color="auto" w:fill="34215A" w:themeFill="text2"/>
          </w:tcPr>
          <w:p w14:paraId="012619E8"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3015A" w:rsidRPr="0084565C" w14:paraId="73F3E81F" w14:textId="77777777" w:rsidTr="00F3015A">
        <w:tc>
          <w:tcPr>
            <w:tcW w:w="9209" w:type="dxa"/>
            <w:gridSpan w:val="2"/>
            <w:shd w:val="clear" w:color="auto" w:fill="FFFFFF" w:themeFill="background1"/>
          </w:tcPr>
          <w:p w14:paraId="512F95B2" w14:textId="77777777" w:rsid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Our values describe what matters most to us, and what our colleagues should expect from each other. We’re all expected to show how we support and live up to these values in our work.  </w:t>
            </w:r>
          </w:p>
          <w:p w14:paraId="49068C53" w14:textId="6EABD5A2"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Create trust</w:t>
            </w:r>
            <w:r w:rsidRPr="00F3015A">
              <w:rPr>
                <w:rFonts w:ascii="Source Sans Pro" w:hAnsi="Source Sans Pro" w:cstheme="minorHAnsi"/>
                <w:color w:val="1A102D" w:themeColor="text2" w:themeShade="80"/>
                <w:sz w:val="22"/>
                <w:szCs w:val="22"/>
              </w:rPr>
              <w:t xml:space="preserve"> • Do the right thing, not the easy thing • Be honest and open • Do what you say. </w:t>
            </w:r>
          </w:p>
          <w:p w14:paraId="1B422F5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Be curious</w:t>
            </w:r>
            <w:r w:rsidRPr="00F3015A">
              <w:rPr>
                <w:rFonts w:ascii="Source Sans Pro" w:hAnsi="Source Sans Pro" w:cstheme="minorHAnsi"/>
                <w:color w:val="1A102D" w:themeColor="text2" w:themeShade="80"/>
                <w:sz w:val="22"/>
                <w:szCs w:val="22"/>
              </w:rPr>
              <w:t xml:space="preserve"> • Think differently • Ask questions • Keep learning. </w:t>
            </w:r>
          </w:p>
          <w:p w14:paraId="551E32CE"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Make it happen</w:t>
            </w:r>
            <w:r w:rsidRPr="00F3015A">
              <w:rPr>
                <w:rFonts w:ascii="Source Sans Pro" w:hAnsi="Source Sans Pro" w:cstheme="minorHAnsi"/>
                <w:color w:val="1A102D" w:themeColor="text2" w:themeShade="80"/>
                <w:sz w:val="22"/>
                <w:szCs w:val="22"/>
              </w:rPr>
              <w:t xml:space="preserve"> • Own it • Do it • Be empowered. </w:t>
            </w:r>
          </w:p>
          <w:p w14:paraId="028FF6C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Achieve impact</w:t>
            </w:r>
            <w:r w:rsidRPr="00F3015A">
              <w:rPr>
                <w:rFonts w:ascii="Source Sans Pro" w:hAnsi="Source Sans Pro" w:cstheme="minorHAnsi"/>
                <w:color w:val="1A102D" w:themeColor="text2" w:themeShade="80"/>
                <w:sz w:val="22"/>
                <w:szCs w:val="22"/>
              </w:rPr>
              <w:t xml:space="preserve"> • Do things that matter • Deliver results • Show pride and passion. </w:t>
            </w:r>
          </w:p>
          <w:p w14:paraId="67FA35DC"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Have fun</w:t>
            </w:r>
            <w:r w:rsidRPr="00F3015A">
              <w:rPr>
                <w:rFonts w:ascii="Source Sans Pro" w:hAnsi="Source Sans Pro" w:cstheme="minorHAnsi"/>
                <w:color w:val="1A102D" w:themeColor="text2" w:themeShade="80"/>
                <w:sz w:val="22"/>
                <w:szCs w:val="22"/>
              </w:rPr>
              <w:t xml:space="preserve"> • Enjoy work • Be yourself • Stay connected. </w:t>
            </w:r>
          </w:p>
          <w:p w14:paraId="04F11A69"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lastRenderedPageBreak/>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308EDE53" w14:textId="77777777" w:rsidR="00F3015A" w:rsidRPr="0084565C" w:rsidRDefault="00F3015A" w:rsidP="00BA3C3C">
            <w:pPr>
              <w:pStyle w:val="NormalWeb"/>
              <w:spacing w:before="0" w:beforeAutospacing="0" w:after="0" w:afterAutospacing="0"/>
              <w:rPr>
                <w:rFonts w:ascii="Source Sans Pro" w:hAnsi="Source Sans Pro" w:cstheme="minorBidi"/>
                <w:sz w:val="22"/>
                <w:szCs w:val="22"/>
              </w:rPr>
            </w:pPr>
          </w:p>
        </w:tc>
      </w:tr>
      <w:tr w:rsidR="00F3015A" w14:paraId="097F5638" w14:textId="77777777" w:rsidTr="00F3015A">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34215A" w:themeFill="text2"/>
            <w:tcMar>
              <w:left w:w="108" w:type="dxa"/>
              <w:right w:w="108" w:type="dxa"/>
            </w:tcMar>
          </w:tcPr>
          <w:p w14:paraId="6F1CE286" w14:textId="77777777" w:rsidR="00F3015A" w:rsidRDefault="00F3015A" w:rsidP="00BA3C3C">
            <w:pPr>
              <w:spacing w:before="60" w:after="60"/>
            </w:pPr>
            <w:r w:rsidRPr="00F3015A">
              <w:rPr>
                <w:rFonts w:ascii="Source Sans Pro" w:eastAsia="Source Sans Pro" w:hAnsi="Source Sans Pro" w:cs="Source Sans Pro"/>
                <w:b/>
                <w:bCs/>
                <w:color w:val="FFFFFF" w:themeColor="background1"/>
                <w:sz w:val="22"/>
                <w:szCs w:val="22"/>
              </w:rPr>
              <w:lastRenderedPageBreak/>
              <w:t>Date Role Profile last reviewed:</w:t>
            </w:r>
          </w:p>
        </w:tc>
        <w:tc>
          <w:tcPr>
            <w:tcW w:w="5809" w:type="dxa"/>
            <w:tcBorders>
              <w:top w:val="single" w:sz="8" w:space="0" w:color="auto"/>
              <w:left w:val="single" w:sz="8" w:space="0" w:color="auto"/>
              <w:bottom w:val="single" w:sz="8" w:space="0" w:color="auto"/>
              <w:right w:val="single" w:sz="8" w:space="0" w:color="auto"/>
            </w:tcBorders>
            <w:tcMar>
              <w:left w:w="108" w:type="dxa"/>
              <w:right w:w="108" w:type="dxa"/>
            </w:tcMar>
          </w:tcPr>
          <w:p w14:paraId="422B12DC" w14:textId="77777777" w:rsidR="00F3015A" w:rsidRDefault="00F3015A" w:rsidP="00BA3C3C">
            <w:pPr>
              <w:spacing w:before="60" w:after="60"/>
              <w:rPr>
                <w:rFonts w:ascii="Source Sans Pro" w:eastAsia="Source Sans Pro" w:hAnsi="Source Sans Pro" w:cs="Source Sans Pro"/>
                <w:sz w:val="22"/>
                <w:szCs w:val="22"/>
              </w:rPr>
            </w:pPr>
            <w:r w:rsidRPr="00F3015A">
              <w:rPr>
                <w:rFonts w:ascii="Source Sans Pro" w:eastAsia="Source Sans Pro" w:hAnsi="Source Sans Pro" w:cs="Source Sans Pro"/>
                <w:color w:val="1A102D" w:themeColor="text2" w:themeShade="80"/>
                <w:sz w:val="22"/>
                <w:szCs w:val="22"/>
              </w:rPr>
              <w:t>April 2025</w:t>
            </w:r>
          </w:p>
        </w:tc>
      </w:tr>
    </w:tbl>
    <w:p w14:paraId="751B6314" w14:textId="77777777" w:rsidR="00F3015A" w:rsidRPr="0084565C" w:rsidRDefault="00F3015A" w:rsidP="00F3015A">
      <w:pPr>
        <w:rPr>
          <w:rFonts w:ascii="Source Sans Pro" w:hAnsi="Source Sans Pro"/>
          <w:sz w:val="22"/>
          <w:szCs w:val="22"/>
        </w:rPr>
      </w:pPr>
    </w:p>
    <w:p w14:paraId="48B513EE" w14:textId="77777777" w:rsidR="001A316F" w:rsidRPr="00F67DAA" w:rsidRDefault="001A316F" w:rsidP="00F67DAA">
      <w:pPr>
        <w:tabs>
          <w:tab w:val="left" w:pos="6280"/>
        </w:tabs>
        <w:rPr>
          <w:lang w:eastAsia="en-US"/>
        </w:rPr>
      </w:pPr>
    </w:p>
    <w:sectPr w:rsidR="001A316F" w:rsidRPr="00F67DAA" w:rsidSect="00687649">
      <w:headerReference w:type="even" r:id="rId11"/>
      <w:headerReference w:type="default" r:id="rId12"/>
      <w:footerReference w:type="even" r:id="rId13"/>
      <w:footerReference w:type="default" r:id="rId14"/>
      <w:footerReference w:type="first" r:id="rId15"/>
      <w:pgSz w:w="11906" w:h="16838"/>
      <w:pgMar w:top="1247" w:right="1361" w:bottom="1247" w:left="136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A56F" w14:textId="77777777" w:rsidR="00DF5020" w:rsidRDefault="00DF5020" w:rsidP="0009024C">
      <w:r>
        <w:separator/>
      </w:r>
    </w:p>
  </w:endnote>
  <w:endnote w:type="continuationSeparator" w:id="0">
    <w:p w14:paraId="09D33C9A" w14:textId="77777777" w:rsidR="00DF5020" w:rsidRDefault="00DF5020" w:rsidP="0009024C">
      <w:r>
        <w:continuationSeparator/>
      </w:r>
    </w:p>
  </w:endnote>
  <w:endnote w:type="continuationNotice" w:id="1">
    <w:p w14:paraId="356A8C4C" w14:textId="77777777" w:rsidR="00DF5020" w:rsidRDefault="00DF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FS Elliot Trial">
    <w:altName w:val="﷽﷽﷽﷽﷽﷽﷽﷽t Trial"/>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5167" w14:textId="522E8FF4" w:rsidR="00594320" w:rsidRDefault="00594320" w:rsidP="00EE10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22B450" w14:textId="77777777" w:rsidR="0009024C" w:rsidRDefault="0009024C" w:rsidP="00EE10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urce Sans Pro" w:hAnsi="Source Sans Pro"/>
      </w:rPr>
      <w:id w:val="-132868045"/>
      <w:docPartObj>
        <w:docPartGallery w:val="Page Numbers (Bottom of Page)"/>
        <w:docPartUnique/>
      </w:docPartObj>
    </w:sdtPr>
    <w:sdtEndPr>
      <w:rPr>
        <w:rStyle w:val="PageNumber"/>
      </w:rPr>
    </w:sdtEndPr>
    <w:sdtContent>
      <w:p w14:paraId="54BB9F89" w14:textId="77777777" w:rsidR="00EE10FC" w:rsidRPr="00687649" w:rsidRDefault="00EE10FC" w:rsidP="00984DFD">
        <w:pPr>
          <w:pStyle w:val="Footer"/>
          <w:framePr w:wrap="none" w:vAnchor="text" w:hAnchor="margin" w:xAlign="right" w:y="1"/>
          <w:rPr>
            <w:rStyle w:val="PageNumber"/>
            <w:rFonts w:ascii="Source Sans Pro" w:hAnsi="Source Sans Pro"/>
          </w:rPr>
        </w:pPr>
        <w:r w:rsidRPr="00873D54">
          <w:rPr>
            <w:rStyle w:val="PageNumber"/>
            <w:rFonts w:ascii="Source Sans Pro" w:hAnsi="Source Sans Pro"/>
            <w:color w:val="F04D6E" w:themeColor="accent1"/>
          </w:rPr>
          <w:fldChar w:fldCharType="begin"/>
        </w:r>
        <w:r w:rsidRPr="00873D54">
          <w:rPr>
            <w:rStyle w:val="PageNumber"/>
            <w:rFonts w:ascii="Source Sans Pro" w:hAnsi="Source Sans Pro"/>
            <w:color w:val="F04D6E" w:themeColor="accent1"/>
          </w:rPr>
          <w:instrText xml:space="preserve"> PAGE </w:instrText>
        </w:r>
        <w:r w:rsidRPr="00873D54">
          <w:rPr>
            <w:rStyle w:val="PageNumber"/>
            <w:rFonts w:ascii="Source Sans Pro" w:hAnsi="Source Sans Pro"/>
            <w:color w:val="F04D6E" w:themeColor="accent1"/>
          </w:rPr>
          <w:fldChar w:fldCharType="separate"/>
        </w:r>
        <w:r w:rsidRPr="00873D54">
          <w:rPr>
            <w:rStyle w:val="PageNumber"/>
            <w:rFonts w:ascii="Source Sans Pro" w:hAnsi="Source Sans Pro"/>
            <w:noProof/>
            <w:color w:val="F04D6E" w:themeColor="accent1"/>
          </w:rPr>
          <w:t>2</w:t>
        </w:r>
        <w:r w:rsidRPr="00873D54">
          <w:rPr>
            <w:rStyle w:val="PageNumber"/>
            <w:rFonts w:ascii="Source Sans Pro" w:hAnsi="Source Sans Pro"/>
            <w:color w:val="F04D6E" w:themeColor="accent1"/>
          </w:rPr>
          <w:fldChar w:fldCharType="end"/>
        </w:r>
      </w:p>
    </w:sdtContent>
  </w:sdt>
  <w:p w14:paraId="3CE4359E" w14:textId="77777777" w:rsidR="00EE10FC" w:rsidRPr="00873D54" w:rsidRDefault="00A271B0" w:rsidP="00EE10FC">
    <w:pPr>
      <w:pStyle w:val="YHBody"/>
      <w:ind w:right="360"/>
      <w:rPr>
        <w:color w:val="F04D6E" w:themeColor="accent1"/>
      </w:rPr>
    </w:pPr>
    <w:r w:rsidRPr="00873D54">
      <w:rPr>
        <w:color w:val="F04D6E" w:themeColor="accent1"/>
      </w:rPr>
      <w:t>Yorkshire Housing</w:t>
    </w:r>
  </w:p>
  <w:p w14:paraId="19E9C8FD" w14:textId="77777777" w:rsidR="0009024C" w:rsidRPr="00594320" w:rsidRDefault="0009024C" w:rsidP="00594320">
    <w:pPr>
      <w:pStyle w:val="Footer"/>
      <w:ind w:firstLine="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F0AD" w14:textId="77777777" w:rsidR="0009024C" w:rsidRPr="00594320" w:rsidRDefault="0009024C" w:rsidP="00594320">
    <w:pPr>
      <w:pStyle w:val="Footer"/>
      <w:ind w:firstLine="360"/>
      <w:rPr>
        <w:color w:val="F04D6E"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A646" w14:textId="77777777" w:rsidR="00DF5020" w:rsidRDefault="00DF5020" w:rsidP="0009024C">
      <w:r>
        <w:separator/>
      </w:r>
    </w:p>
  </w:footnote>
  <w:footnote w:type="continuationSeparator" w:id="0">
    <w:p w14:paraId="57CB58E8" w14:textId="77777777" w:rsidR="00DF5020" w:rsidRDefault="00DF5020" w:rsidP="0009024C">
      <w:r>
        <w:continuationSeparator/>
      </w:r>
    </w:p>
  </w:footnote>
  <w:footnote w:type="continuationNotice" w:id="1">
    <w:p w14:paraId="42BCDD15" w14:textId="77777777" w:rsidR="00DF5020" w:rsidRDefault="00DF5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0311" w14:textId="6D18241E" w:rsidR="00EE10FC" w:rsidRDefault="00EE10FC" w:rsidP="00984D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188D92" w14:textId="77777777" w:rsidR="00EE10FC" w:rsidRDefault="00EE10FC" w:rsidP="00EE1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12ED" w14:textId="77777777" w:rsidR="00EE10FC" w:rsidRDefault="00EE10FC" w:rsidP="00EE10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07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20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62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F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64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C5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84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6C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C3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B19"/>
    <w:multiLevelType w:val="hybridMultilevel"/>
    <w:tmpl w:val="781667E4"/>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876F2"/>
    <w:multiLevelType w:val="hybridMultilevel"/>
    <w:tmpl w:val="093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F0841"/>
    <w:multiLevelType w:val="hybridMultilevel"/>
    <w:tmpl w:val="E7A40778"/>
    <w:lvl w:ilvl="0" w:tplc="3E26C202">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A5F83"/>
    <w:multiLevelType w:val="multilevel"/>
    <w:tmpl w:val="FCEA4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56C48"/>
    <w:multiLevelType w:val="hybridMultilevel"/>
    <w:tmpl w:val="9EDCFC62"/>
    <w:lvl w:ilvl="0" w:tplc="FECC9814">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47B11"/>
    <w:multiLevelType w:val="hybridMultilevel"/>
    <w:tmpl w:val="03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349FB"/>
    <w:multiLevelType w:val="hybridMultilevel"/>
    <w:tmpl w:val="AA06482A"/>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B4F39"/>
    <w:multiLevelType w:val="hybridMultilevel"/>
    <w:tmpl w:val="E4E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A213E1"/>
    <w:multiLevelType w:val="hybridMultilevel"/>
    <w:tmpl w:val="C55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B1830"/>
    <w:multiLevelType w:val="hybridMultilevel"/>
    <w:tmpl w:val="17E4D178"/>
    <w:lvl w:ilvl="0" w:tplc="D6C27766">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E08BF"/>
    <w:multiLevelType w:val="hybridMultilevel"/>
    <w:tmpl w:val="0680CA2A"/>
    <w:lvl w:ilvl="0" w:tplc="164A690A">
      <w:start w:val="11"/>
      <w:numFmt w:val="bullet"/>
      <w:lvlText w:val="-"/>
      <w:lvlJc w:val="left"/>
      <w:pPr>
        <w:ind w:left="720" w:hanging="360"/>
      </w:pPr>
      <w:rPr>
        <w:rFonts w:ascii="Source Sans Pro" w:eastAsia="Times New Roman"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877769">
    <w:abstractNumId w:val="0"/>
  </w:num>
  <w:num w:numId="2" w16cid:durableId="2009747688">
    <w:abstractNumId w:val="1"/>
  </w:num>
  <w:num w:numId="3" w16cid:durableId="1985350934">
    <w:abstractNumId w:val="2"/>
  </w:num>
  <w:num w:numId="4" w16cid:durableId="284434935">
    <w:abstractNumId w:val="3"/>
  </w:num>
  <w:num w:numId="5" w16cid:durableId="401222565">
    <w:abstractNumId w:val="8"/>
  </w:num>
  <w:num w:numId="6" w16cid:durableId="725447207">
    <w:abstractNumId w:val="4"/>
  </w:num>
  <w:num w:numId="7" w16cid:durableId="763262620">
    <w:abstractNumId w:val="5"/>
  </w:num>
  <w:num w:numId="8" w16cid:durableId="444353925">
    <w:abstractNumId w:val="6"/>
  </w:num>
  <w:num w:numId="9" w16cid:durableId="2058502093">
    <w:abstractNumId w:val="7"/>
  </w:num>
  <w:num w:numId="10" w16cid:durableId="1281915183">
    <w:abstractNumId w:val="9"/>
  </w:num>
  <w:num w:numId="11" w16cid:durableId="1067999328">
    <w:abstractNumId w:val="20"/>
  </w:num>
  <w:num w:numId="12" w16cid:durableId="625234821">
    <w:abstractNumId w:val="10"/>
  </w:num>
  <w:num w:numId="13" w16cid:durableId="155463586">
    <w:abstractNumId w:val="17"/>
  </w:num>
  <w:num w:numId="14" w16cid:durableId="1615401817">
    <w:abstractNumId w:val="14"/>
  </w:num>
  <w:num w:numId="15" w16cid:durableId="1704481553">
    <w:abstractNumId w:val="21"/>
  </w:num>
  <w:num w:numId="16" w16cid:durableId="1696466490">
    <w:abstractNumId w:val="12"/>
  </w:num>
  <w:num w:numId="17" w16cid:durableId="371730691">
    <w:abstractNumId w:val="22"/>
  </w:num>
  <w:num w:numId="18" w16cid:durableId="1747994795">
    <w:abstractNumId w:val="11"/>
  </w:num>
  <w:num w:numId="19" w16cid:durableId="283076813">
    <w:abstractNumId w:val="18"/>
  </w:num>
  <w:num w:numId="20" w16cid:durableId="134106793">
    <w:abstractNumId w:val="13"/>
  </w:num>
  <w:num w:numId="21" w16cid:durableId="1626110905">
    <w:abstractNumId w:val="15"/>
  </w:num>
  <w:num w:numId="22" w16cid:durableId="1180658892">
    <w:abstractNumId w:val="16"/>
  </w:num>
  <w:num w:numId="23" w16cid:durableId="539778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25"/>
    <w:rsid w:val="00001F45"/>
    <w:rsid w:val="000020A1"/>
    <w:rsid w:val="00003ED1"/>
    <w:rsid w:val="00015B59"/>
    <w:rsid w:val="000235C3"/>
    <w:rsid w:val="00023C6B"/>
    <w:rsid w:val="00031E3C"/>
    <w:rsid w:val="00044963"/>
    <w:rsid w:val="0004528F"/>
    <w:rsid w:val="000514A0"/>
    <w:rsid w:val="000539AF"/>
    <w:rsid w:val="00053FB2"/>
    <w:rsid w:val="0006115D"/>
    <w:rsid w:val="00062098"/>
    <w:rsid w:val="00064B73"/>
    <w:rsid w:val="000652C9"/>
    <w:rsid w:val="000657EC"/>
    <w:rsid w:val="00065A51"/>
    <w:rsid w:val="00066736"/>
    <w:rsid w:val="000703DD"/>
    <w:rsid w:val="00074455"/>
    <w:rsid w:val="00077E63"/>
    <w:rsid w:val="00080D8E"/>
    <w:rsid w:val="00081839"/>
    <w:rsid w:val="00083BA5"/>
    <w:rsid w:val="00084170"/>
    <w:rsid w:val="00084ACD"/>
    <w:rsid w:val="00084D46"/>
    <w:rsid w:val="00085BF9"/>
    <w:rsid w:val="0008621B"/>
    <w:rsid w:val="000878B5"/>
    <w:rsid w:val="0009024C"/>
    <w:rsid w:val="00091B75"/>
    <w:rsid w:val="0009274C"/>
    <w:rsid w:val="00096611"/>
    <w:rsid w:val="0009662E"/>
    <w:rsid w:val="00096809"/>
    <w:rsid w:val="000A1941"/>
    <w:rsid w:val="000A1FE6"/>
    <w:rsid w:val="000A4150"/>
    <w:rsid w:val="000A59C6"/>
    <w:rsid w:val="000A75ED"/>
    <w:rsid w:val="000B1015"/>
    <w:rsid w:val="000B2972"/>
    <w:rsid w:val="000B2975"/>
    <w:rsid w:val="000B7713"/>
    <w:rsid w:val="000C40AE"/>
    <w:rsid w:val="000C5DFD"/>
    <w:rsid w:val="000C7C91"/>
    <w:rsid w:val="000D0550"/>
    <w:rsid w:val="000D157B"/>
    <w:rsid w:val="000D564C"/>
    <w:rsid w:val="000E1F37"/>
    <w:rsid w:val="000E44A7"/>
    <w:rsid w:val="000E6803"/>
    <w:rsid w:val="000E7F00"/>
    <w:rsid w:val="000F29A8"/>
    <w:rsid w:val="000F45C2"/>
    <w:rsid w:val="00100E1B"/>
    <w:rsid w:val="00101B4C"/>
    <w:rsid w:val="00101CBB"/>
    <w:rsid w:val="00103FB9"/>
    <w:rsid w:val="00104C35"/>
    <w:rsid w:val="0010728C"/>
    <w:rsid w:val="001077C3"/>
    <w:rsid w:val="001109D5"/>
    <w:rsid w:val="00111121"/>
    <w:rsid w:val="00111D5D"/>
    <w:rsid w:val="001133C2"/>
    <w:rsid w:val="00116DDC"/>
    <w:rsid w:val="0011763E"/>
    <w:rsid w:val="0011771F"/>
    <w:rsid w:val="0012211C"/>
    <w:rsid w:val="001235D5"/>
    <w:rsid w:val="001268C3"/>
    <w:rsid w:val="001305F0"/>
    <w:rsid w:val="00131BFA"/>
    <w:rsid w:val="00133A44"/>
    <w:rsid w:val="001373A9"/>
    <w:rsid w:val="00140D44"/>
    <w:rsid w:val="00140FB4"/>
    <w:rsid w:val="001431FD"/>
    <w:rsid w:val="00152C9C"/>
    <w:rsid w:val="0015610E"/>
    <w:rsid w:val="00157958"/>
    <w:rsid w:val="001611B8"/>
    <w:rsid w:val="00163EE7"/>
    <w:rsid w:val="00170C5D"/>
    <w:rsid w:val="0017488C"/>
    <w:rsid w:val="00177ADA"/>
    <w:rsid w:val="00181E78"/>
    <w:rsid w:val="0018310D"/>
    <w:rsid w:val="00184843"/>
    <w:rsid w:val="0018636D"/>
    <w:rsid w:val="0018760B"/>
    <w:rsid w:val="0018F9A4"/>
    <w:rsid w:val="0019079D"/>
    <w:rsid w:val="00192422"/>
    <w:rsid w:val="0019313E"/>
    <w:rsid w:val="00193B36"/>
    <w:rsid w:val="001969FB"/>
    <w:rsid w:val="00197B1C"/>
    <w:rsid w:val="001A316F"/>
    <w:rsid w:val="001A3171"/>
    <w:rsid w:val="001A4EEE"/>
    <w:rsid w:val="001A62DF"/>
    <w:rsid w:val="001B02FC"/>
    <w:rsid w:val="001B1274"/>
    <w:rsid w:val="001B19CC"/>
    <w:rsid w:val="001B2543"/>
    <w:rsid w:val="001B265B"/>
    <w:rsid w:val="001B3FD9"/>
    <w:rsid w:val="001B6589"/>
    <w:rsid w:val="001C151E"/>
    <w:rsid w:val="001C2460"/>
    <w:rsid w:val="001C3FE8"/>
    <w:rsid w:val="001C6A54"/>
    <w:rsid w:val="001C71A4"/>
    <w:rsid w:val="001D2EBA"/>
    <w:rsid w:val="001D301C"/>
    <w:rsid w:val="001D5103"/>
    <w:rsid w:val="001D5313"/>
    <w:rsid w:val="001E390F"/>
    <w:rsid w:val="001E66D0"/>
    <w:rsid w:val="001F09F8"/>
    <w:rsid w:val="001F3AE7"/>
    <w:rsid w:val="001F3FAD"/>
    <w:rsid w:val="00202F11"/>
    <w:rsid w:val="0020425C"/>
    <w:rsid w:val="00206854"/>
    <w:rsid w:val="0021023F"/>
    <w:rsid w:val="00211DC7"/>
    <w:rsid w:val="00217460"/>
    <w:rsid w:val="002220BF"/>
    <w:rsid w:val="00222B59"/>
    <w:rsid w:val="00224315"/>
    <w:rsid w:val="002249B7"/>
    <w:rsid w:val="00224B2E"/>
    <w:rsid w:val="0022735C"/>
    <w:rsid w:val="0023058F"/>
    <w:rsid w:val="002309CA"/>
    <w:rsid w:val="00231135"/>
    <w:rsid w:val="002325A6"/>
    <w:rsid w:val="0023373E"/>
    <w:rsid w:val="002339E4"/>
    <w:rsid w:val="00233D37"/>
    <w:rsid w:val="00236A0C"/>
    <w:rsid w:val="002372AA"/>
    <w:rsid w:val="00241DBE"/>
    <w:rsid w:val="002603DC"/>
    <w:rsid w:val="002619F0"/>
    <w:rsid w:val="00263138"/>
    <w:rsid w:val="002668CD"/>
    <w:rsid w:val="0026720E"/>
    <w:rsid w:val="002702AB"/>
    <w:rsid w:val="00271F83"/>
    <w:rsid w:val="00274A4E"/>
    <w:rsid w:val="002752ED"/>
    <w:rsid w:val="002777FA"/>
    <w:rsid w:val="002802D8"/>
    <w:rsid w:val="002853EC"/>
    <w:rsid w:val="00287043"/>
    <w:rsid w:val="00287C03"/>
    <w:rsid w:val="002914A0"/>
    <w:rsid w:val="002919C8"/>
    <w:rsid w:val="00292791"/>
    <w:rsid w:val="0029319F"/>
    <w:rsid w:val="002931BA"/>
    <w:rsid w:val="002A0C34"/>
    <w:rsid w:val="002A4C27"/>
    <w:rsid w:val="002A7108"/>
    <w:rsid w:val="002A7E12"/>
    <w:rsid w:val="002C0071"/>
    <w:rsid w:val="002C4D66"/>
    <w:rsid w:val="002C61AB"/>
    <w:rsid w:val="002C7C6A"/>
    <w:rsid w:val="002D0362"/>
    <w:rsid w:val="002D6DAF"/>
    <w:rsid w:val="002E1730"/>
    <w:rsid w:val="002E5E98"/>
    <w:rsid w:val="002E685B"/>
    <w:rsid w:val="002F0175"/>
    <w:rsid w:val="002F14D6"/>
    <w:rsid w:val="002F35DC"/>
    <w:rsid w:val="002F4094"/>
    <w:rsid w:val="002F424E"/>
    <w:rsid w:val="002F4CE5"/>
    <w:rsid w:val="002F5E04"/>
    <w:rsid w:val="002F63C8"/>
    <w:rsid w:val="002F7230"/>
    <w:rsid w:val="00300281"/>
    <w:rsid w:val="0030085B"/>
    <w:rsid w:val="0030341A"/>
    <w:rsid w:val="00304961"/>
    <w:rsid w:val="00304C84"/>
    <w:rsid w:val="00306648"/>
    <w:rsid w:val="00306A4F"/>
    <w:rsid w:val="00311683"/>
    <w:rsid w:val="003146D4"/>
    <w:rsid w:val="00317332"/>
    <w:rsid w:val="00320B7B"/>
    <w:rsid w:val="0032120E"/>
    <w:rsid w:val="003232D4"/>
    <w:rsid w:val="003261AD"/>
    <w:rsid w:val="00326C75"/>
    <w:rsid w:val="0032766E"/>
    <w:rsid w:val="00330CDA"/>
    <w:rsid w:val="00332B92"/>
    <w:rsid w:val="00334E42"/>
    <w:rsid w:val="00340B7B"/>
    <w:rsid w:val="00341364"/>
    <w:rsid w:val="00343657"/>
    <w:rsid w:val="0034570C"/>
    <w:rsid w:val="003507FD"/>
    <w:rsid w:val="00351107"/>
    <w:rsid w:val="003511C0"/>
    <w:rsid w:val="00353B80"/>
    <w:rsid w:val="003563A3"/>
    <w:rsid w:val="003566FC"/>
    <w:rsid w:val="00357DC4"/>
    <w:rsid w:val="003660C1"/>
    <w:rsid w:val="00370D20"/>
    <w:rsid w:val="00371615"/>
    <w:rsid w:val="00371D3D"/>
    <w:rsid w:val="00372255"/>
    <w:rsid w:val="00374F9B"/>
    <w:rsid w:val="00375563"/>
    <w:rsid w:val="0037609A"/>
    <w:rsid w:val="00377132"/>
    <w:rsid w:val="003802C3"/>
    <w:rsid w:val="003830C1"/>
    <w:rsid w:val="00387032"/>
    <w:rsid w:val="00387691"/>
    <w:rsid w:val="00387DE8"/>
    <w:rsid w:val="00387F3B"/>
    <w:rsid w:val="003923C9"/>
    <w:rsid w:val="00395520"/>
    <w:rsid w:val="00396A08"/>
    <w:rsid w:val="00397753"/>
    <w:rsid w:val="003977CA"/>
    <w:rsid w:val="003A01D4"/>
    <w:rsid w:val="003A1DE7"/>
    <w:rsid w:val="003A3055"/>
    <w:rsid w:val="003A72A6"/>
    <w:rsid w:val="003A7715"/>
    <w:rsid w:val="003B1D32"/>
    <w:rsid w:val="003B2915"/>
    <w:rsid w:val="003C1A35"/>
    <w:rsid w:val="003C62CA"/>
    <w:rsid w:val="003C75EA"/>
    <w:rsid w:val="003D0404"/>
    <w:rsid w:val="003D0675"/>
    <w:rsid w:val="003D7F22"/>
    <w:rsid w:val="003E0BDD"/>
    <w:rsid w:val="003E4A71"/>
    <w:rsid w:val="003E4DAD"/>
    <w:rsid w:val="003E69D3"/>
    <w:rsid w:val="003E7DE0"/>
    <w:rsid w:val="003F035F"/>
    <w:rsid w:val="003F1755"/>
    <w:rsid w:val="003F2398"/>
    <w:rsid w:val="003F2F28"/>
    <w:rsid w:val="00401BCD"/>
    <w:rsid w:val="00402C5E"/>
    <w:rsid w:val="00402CB3"/>
    <w:rsid w:val="00403F0E"/>
    <w:rsid w:val="00404B85"/>
    <w:rsid w:val="004077D5"/>
    <w:rsid w:val="00413560"/>
    <w:rsid w:val="00413CD8"/>
    <w:rsid w:val="0041495C"/>
    <w:rsid w:val="00414F91"/>
    <w:rsid w:val="00417631"/>
    <w:rsid w:val="00424A3D"/>
    <w:rsid w:val="00431FE9"/>
    <w:rsid w:val="00434298"/>
    <w:rsid w:val="00436293"/>
    <w:rsid w:val="004427B2"/>
    <w:rsid w:val="00443AF5"/>
    <w:rsid w:val="004443E8"/>
    <w:rsid w:val="00444BBD"/>
    <w:rsid w:val="0044540F"/>
    <w:rsid w:val="00446AB7"/>
    <w:rsid w:val="0044765C"/>
    <w:rsid w:val="00447FD3"/>
    <w:rsid w:val="004552BB"/>
    <w:rsid w:val="00455C29"/>
    <w:rsid w:val="00456F95"/>
    <w:rsid w:val="004631B2"/>
    <w:rsid w:val="00464E9B"/>
    <w:rsid w:val="00466E5B"/>
    <w:rsid w:val="0046700E"/>
    <w:rsid w:val="004764C0"/>
    <w:rsid w:val="0048310C"/>
    <w:rsid w:val="00483F96"/>
    <w:rsid w:val="00486F22"/>
    <w:rsid w:val="004902A2"/>
    <w:rsid w:val="0049148C"/>
    <w:rsid w:val="004955B3"/>
    <w:rsid w:val="004955EC"/>
    <w:rsid w:val="004A30D3"/>
    <w:rsid w:val="004A38DE"/>
    <w:rsid w:val="004A41C0"/>
    <w:rsid w:val="004A5AD9"/>
    <w:rsid w:val="004B39A1"/>
    <w:rsid w:val="004B7284"/>
    <w:rsid w:val="004B7850"/>
    <w:rsid w:val="004C164E"/>
    <w:rsid w:val="004C31D1"/>
    <w:rsid w:val="004C36A1"/>
    <w:rsid w:val="004C4E80"/>
    <w:rsid w:val="004C638C"/>
    <w:rsid w:val="004C7242"/>
    <w:rsid w:val="004D0AA0"/>
    <w:rsid w:val="004D24BF"/>
    <w:rsid w:val="004D3DAB"/>
    <w:rsid w:val="004D554F"/>
    <w:rsid w:val="004E167E"/>
    <w:rsid w:val="004E5ACE"/>
    <w:rsid w:val="004F0E4A"/>
    <w:rsid w:val="004F26FC"/>
    <w:rsid w:val="004F3D31"/>
    <w:rsid w:val="004F422A"/>
    <w:rsid w:val="004F4CF0"/>
    <w:rsid w:val="004F513D"/>
    <w:rsid w:val="004F57D8"/>
    <w:rsid w:val="004F5B12"/>
    <w:rsid w:val="004F6B94"/>
    <w:rsid w:val="004F72EC"/>
    <w:rsid w:val="005018D3"/>
    <w:rsid w:val="005033E3"/>
    <w:rsid w:val="00503641"/>
    <w:rsid w:val="005044C3"/>
    <w:rsid w:val="00504D1E"/>
    <w:rsid w:val="0050542F"/>
    <w:rsid w:val="00506986"/>
    <w:rsid w:val="00510536"/>
    <w:rsid w:val="00511499"/>
    <w:rsid w:val="005115D1"/>
    <w:rsid w:val="005117BA"/>
    <w:rsid w:val="00511EC6"/>
    <w:rsid w:val="00515062"/>
    <w:rsid w:val="00515852"/>
    <w:rsid w:val="0051764F"/>
    <w:rsid w:val="0053354F"/>
    <w:rsid w:val="00534BA5"/>
    <w:rsid w:val="00541F4E"/>
    <w:rsid w:val="00543BD0"/>
    <w:rsid w:val="00545919"/>
    <w:rsid w:val="00557E10"/>
    <w:rsid w:val="00562F55"/>
    <w:rsid w:val="00563494"/>
    <w:rsid w:val="00563F08"/>
    <w:rsid w:val="0057000A"/>
    <w:rsid w:val="00573393"/>
    <w:rsid w:val="005804BF"/>
    <w:rsid w:val="0058154E"/>
    <w:rsid w:val="00591C4E"/>
    <w:rsid w:val="0059374F"/>
    <w:rsid w:val="00594320"/>
    <w:rsid w:val="005A1EFA"/>
    <w:rsid w:val="005A676F"/>
    <w:rsid w:val="005A78FE"/>
    <w:rsid w:val="005B3C8F"/>
    <w:rsid w:val="005B5CA8"/>
    <w:rsid w:val="005B5E7F"/>
    <w:rsid w:val="005B622E"/>
    <w:rsid w:val="005B6993"/>
    <w:rsid w:val="005B7093"/>
    <w:rsid w:val="005C30AA"/>
    <w:rsid w:val="005D5D92"/>
    <w:rsid w:val="005D77F3"/>
    <w:rsid w:val="005E1A80"/>
    <w:rsid w:val="005E4C8D"/>
    <w:rsid w:val="005E56DC"/>
    <w:rsid w:val="005E6902"/>
    <w:rsid w:val="005E69E6"/>
    <w:rsid w:val="005F1736"/>
    <w:rsid w:val="005F4A7E"/>
    <w:rsid w:val="005F776B"/>
    <w:rsid w:val="00600B49"/>
    <w:rsid w:val="00602C8A"/>
    <w:rsid w:val="00604F70"/>
    <w:rsid w:val="00605FBF"/>
    <w:rsid w:val="00606C67"/>
    <w:rsid w:val="00613245"/>
    <w:rsid w:val="00615CBC"/>
    <w:rsid w:val="00620E81"/>
    <w:rsid w:val="0062251F"/>
    <w:rsid w:val="006367A8"/>
    <w:rsid w:val="00640CEC"/>
    <w:rsid w:val="00641B47"/>
    <w:rsid w:val="006442FC"/>
    <w:rsid w:val="00646CA5"/>
    <w:rsid w:val="00650D69"/>
    <w:rsid w:val="00651862"/>
    <w:rsid w:val="00652CA6"/>
    <w:rsid w:val="00655570"/>
    <w:rsid w:val="00657124"/>
    <w:rsid w:val="00657D78"/>
    <w:rsid w:val="006631E4"/>
    <w:rsid w:val="006639DE"/>
    <w:rsid w:val="006649DC"/>
    <w:rsid w:val="006674C0"/>
    <w:rsid w:val="00670941"/>
    <w:rsid w:val="00671C37"/>
    <w:rsid w:val="00675CAA"/>
    <w:rsid w:val="00677BAA"/>
    <w:rsid w:val="00677C76"/>
    <w:rsid w:val="00682FEA"/>
    <w:rsid w:val="00686662"/>
    <w:rsid w:val="00687649"/>
    <w:rsid w:val="006933AB"/>
    <w:rsid w:val="00694CC4"/>
    <w:rsid w:val="006A2770"/>
    <w:rsid w:val="006A694A"/>
    <w:rsid w:val="006A7AF9"/>
    <w:rsid w:val="006A7C69"/>
    <w:rsid w:val="006B19C6"/>
    <w:rsid w:val="006B298F"/>
    <w:rsid w:val="006B3B17"/>
    <w:rsid w:val="006B6CED"/>
    <w:rsid w:val="006B70A0"/>
    <w:rsid w:val="006C3F98"/>
    <w:rsid w:val="006D2032"/>
    <w:rsid w:val="006D4511"/>
    <w:rsid w:val="006D6143"/>
    <w:rsid w:val="006D61BA"/>
    <w:rsid w:val="006D69D7"/>
    <w:rsid w:val="006E047F"/>
    <w:rsid w:val="006E39C3"/>
    <w:rsid w:val="006E587F"/>
    <w:rsid w:val="006E738B"/>
    <w:rsid w:val="006E74E1"/>
    <w:rsid w:val="006F2586"/>
    <w:rsid w:val="006F2D84"/>
    <w:rsid w:val="006F41D4"/>
    <w:rsid w:val="006F4B65"/>
    <w:rsid w:val="006F4E2C"/>
    <w:rsid w:val="006F6168"/>
    <w:rsid w:val="00701D29"/>
    <w:rsid w:val="00702546"/>
    <w:rsid w:val="00704323"/>
    <w:rsid w:val="007051CC"/>
    <w:rsid w:val="00705855"/>
    <w:rsid w:val="00705962"/>
    <w:rsid w:val="0070797D"/>
    <w:rsid w:val="007111A6"/>
    <w:rsid w:val="0071751C"/>
    <w:rsid w:val="00722DC6"/>
    <w:rsid w:val="00723EB3"/>
    <w:rsid w:val="007247BF"/>
    <w:rsid w:val="0072681C"/>
    <w:rsid w:val="007361F3"/>
    <w:rsid w:val="00740E32"/>
    <w:rsid w:val="0075479C"/>
    <w:rsid w:val="00754861"/>
    <w:rsid w:val="007554C6"/>
    <w:rsid w:val="0075636F"/>
    <w:rsid w:val="007572B6"/>
    <w:rsid w:val="007608E5"/>
    <w:rsid w:val="0076560D"/>
    <w:rsid w:val="007656DF"/>
    <w:rsid w:val="00766077"/>
    <w:rsid w:val="00766B1C"/>
    <w:rsid w:val="0077061B"/>
    <w:rsid w:val="00773086"/>
    <w:rsid w:val="00774B70"/>
    <w:rsid w:val="00791488"/>
    <w:rsid w:val="007918DE"/>
    <w:rsid w:val="007977DE"/>
    <w:rsid w:val="007A2433"/>
    <w:rsid w:val="007A42A8"/>
    <w:rsid w:val="007A6F0C"/>
    <w:rsid w:val="007A73F0"/>
    <w:rsid w:val="007B192D"/>
    <w:rsid w:val="007B1F11"/>
    <w:rsid w:val="007B50BA"/>
    <w:rsid w:val="007C06BE"/>
    <w:rsid w:val="007C2ED7"/>
    <w:rsid w:val="007C72E0"/>
    <w:rsid w:val="007D0273"/>
    <w:rsid w:val="007D0520"/>
    <w:rsid w:val="007D0B98"/>
    <w:rsid w:val="007D2DC2"/>
    <w:rsid w:val="007D5908"/>
    <w:rsid w:val="007D5B22"/>
    <w:rsid w:val="007E13F8"/>
    <w:rsid w:val="007E261F"/>
    <w:rsid w:val="007E4F11"/>
    <w:rsid w:val="007E750F"/>
    <w:rsid w:val="007E7D33"/>
    <w:rsid w:val="007F6CA5"/>
    <w:rsid w:val="007F720C"/>
    <w:rsid w:val="00802573"/>
    <w:rsid w:val="00812780"/>
    <w:rsid w:val="00814031"/>
    <w:rsid w:val="00814287"/>
    <w:rsid w:val="0081735E"/>
    <w:rsid w:val="0082197B"/>
    <w:rsid w:val="008239E7"/>
    <w:rsid w:val="00824D32"/>
    <w:rsid w:val="00830572"/>
    <w:rsid w:val="008334BA"/>
    <w:rsid w:val="00834978"/>
    <w:rsid w:val="00837582"/>
    <w:rsid w:val="00837750"/>
    <w:rsid w:val="00841DB5"/>
    <w:rsid w:val="0084285D"/>
    <w:rsid w:val="00842950"/>
    <w:rsid w:val="00844893"/>
    <w:rsid w:val="008448CD"/>
    <w:rsid w:val="008459FE"/>
    <w:rsid w:val="00845BF9"/>
    <w:rsid w:val="008468E4"/>
    <w:rsid w:val="00860374"/>
    <w:rsid w:val="00862C7D"/>
    <w:rsid w:val="00862E9F"/>
    <w:rsid w:val="00865497"/>
    <w:rsid w:val="008663B5"/>
    <w:rsid w:val="00870586"/>
    <w:rsid w:val="008706A8"/>
    <w:rsid w:val="00871166"/>
    <w:rsid w:val="00873D54"/>
    <w:rsid w:val="00873F86"/>
    <w:rsid w:val="008749C3"/>
    <w:rsid w:val="0087776B"/>
    <w:rsid w:val="0087C3D3"/>
    <w:rsid w:val="0088363C"/>
    <w:rsid w:val="00883924"/>
    <w:rsid w:val="0088792C"/>
    <w:rsid w:val="00891FE3"/>
    <w:rsid w:val="00894425"/>
    <w:rsid w:val="008A1287"/>
    <w:rsid w:val="008A1B57"/>
    <w:rsid w:val="008A3318"/>
    <w:rsid w:val="008B308D"/>
    <w:rsid w:val="008B54B8"/>
    <w:rsid w:val="008C114F"/>
    <w:rsid w:val="008C29E2"/>
    <w:rsid w:val="008C32DA"/>
    <w:rsid w:val="008D05B8"/>
    <w:rsid w:val="008D2AE1"/>
    <w:rsid w:val="008D3C65"/>
    <w:rsid w:val="008D5310"/>
    <w:rsid w:val="008D58BE"/>
    <w:rsid w:val="008D5BBE"/>
    <w:rsid w:val="008E30E8"/>
    <w:rsid w:val="008E3CB4"/>
    <w:rsid w:val="008E486B"/>
    <w:rsid w:val="008E50AA"/>
    <w:rsid w:val="008E6B0A"/>
    <w:rsid w:val="008E7F32"/>
    <w:rsid w:val="008F16F2"/>
    <w:rsid w:val="008F1996"/>
    <w:rsid w:val="008F1B5C"/>
    <w:rsid w:val="008F25E5"/>
    <w:rsid w:val="008F4772"/>
    <w:rsid w:val="00900311"/>
    <w:rsid w:val="00901F56"/>
    <w:rsid w:val="00902CBD"/>
    <w:rsid w:val="00903532"/>
    <w:rsid w:val="009043DA"/>
    <w:rsid w:val="00912AB0"/>
    <w:rsid w:val="00912C8A"/>
    <w:rsid w:val="00915E6A"/>
    <w:rsid w:val="00923BAC"/>
    <w:rsid w:val="009253D5"/>
    <w:rsid w:val="009262A8"/>
    <w:rsid w:val="00926998"/>
    <w:rsid w:val="00932081"/>
    <w:rsid w:val="009333AE"/>
    <w:rsid w:val="009339AA"/>
    <w:rsid w:val="00933A94"/>
    <w:rsid w:val="00934873"/>
    <w:rsid w:val="009350A5"/>
    <w:rsid w:val="00935896"/>
    <w:rsid w:val="00937926"/>
    <w:rsid w:val="009411DF"/>
    <w:rsid w:val="00942F0F"/>
    <w:rsid w:val="00944776"/>
    <w:rsid w:val="00946387"/>
    <w:rsid w:val="0094706E"/>
    <w:rsid w:val="00947A5B"/>
    <w:rsid w:val="009512C1"/>
    <w:rsid w:val="009519D4"/>
    <w:rsid w:val="009527DD"/>
    <w:rsid w:val="00952E11"/>
    <w:rsid w:val="0095539E"/>
    <w:rsid w:val="0095618E"/>
    <w:rsid w:val="009561CF"/>
    <w:rsid w:val="00957BD2"/>
    <w:rsid w:val="00957C01"/>
    <w:rsid w:val="00961B68"/>
    <w:rsid w:val="009658FE"/>
    <w:rsid w:val="00971373"/>
    <w:rsid w:val="00972161"/>
    <w:rsid w:val="009734FA"/>
    <w:rsid w:val="0097590A"/>
    <w:rsid w:val="0097655E"/>
    <w:rsid w:val="00977B21"/>
    <w:rsid w:val="00977BC0"/>
    <w:rsid w:val="0098188B"/>
    <w:rsid w:val="0098391B"/>
    <w:rsid w:val="00985890"/>
    <w:rsid w:val="009914D4"/>
    <w:rsid w:val="009966CC"/>
    <w:rsid w:val="009A18D3"/>
    <w:rsid w:val="009A237D"/>
    <w:rsid w:val="009B0D2D"/>
    <w:rsid w:val="009B2914"/>
    <w:rsid w:val="009B6995"/>
    <w:rsid w:val="009C303B"/>
    <w:rsid w:val="009C45D3"/>
    <w:rsid w:val="009C62C0"/>
    <w:rsid w:val="009D18C0"/>
    <w:rsid w:val="009D1964"/>
    <w:rsid w:val="009D2479"/>
    <w:rsid w:val="009D46BD"/>
    <w:rsid w:val="009D564A"/>
    <w:rsid w:val="009D5857"/>
    <w:rsid w:val="009E4908"/>
    <w:rsid w:val="009E73F6"/>
    <w:rsid w:val="009F28F2"/>
    <w:rsid w:val="009F42AC"/>
    <w:rsid w:val="009F4C52"/>
    <w:rsid w:val="009F5DA4"/>
    <w:rsid w:val="00A01F14"/>
    <w:rsid w:val="00A04585"/>
    <w:rsid w:val="00A04621"/>
    <w:rsid w:val="00A04C8B"/>
    <w:rsid w:val="00A057CC"/>
    <w:rsid w:val="00A07C92"/>
    <w:rsid w:val="00A11DD6"/>
    <w:rsid w:val="00A12FC9"/>
    <w:rsid w:val="00A13178"/>
    <w:rsid w:val="00A2048C"/>
    <w:rsid w:val="00A271B0"/>
    <w:rsid w:val="00A27A40"/>
    <w:rsid w:val="00A34929"/>
    <w:rsid w:val="00A35947"/>
    <w:rsid w:val="00A37780"/>
    <w:rsid w:val="00A41EC1"/>
    <w:rsid w:val="00A43CB1"/>
    <w:rsid w:val="00A45448"/>
    <w:rsid w:val="00A45DF2"/>
    <w:rsid w:val="00A467CA"/>
    <w:rsid w:val="00A50987"/>
    <w:rsid w:val="00A51F36"/>
    <w:rsid w:val="00A53F05"/>
    <w:rsid w:val="00A567FB"/>
    <w:rsid w:val="00A6069C"/>
    <w:rsid w:val="00A611A5"/>
    <w:rsid w:val="00A61A31"/>
    <w:rsid w:val="00A63B18"/>
    <w:rsid w:val="00A643C9"/>
    <w:rsid w:val="00A67D7B"/>
    <w:rsid w:val="00A713A6"/>
    <w:rsid w:val="00A73024"/>
    <w:rsid w:val="00A73B8E"/>
    <w:rsid w:val="00A73D69"/>
    <w:rsid w:val="00A7768B"/>
    <w:rsid w:val="00A81FAA"/>
    <w:rsid w:val="00A83CA8"/>
    <w:rsid w:val="00A847CD"/>
    <w:rsid w:val="00A91CBD"/>
    <w:rsid w:val="00A926BE"/>
    <w:rsid w:val="00A93054"/>
    <w:rsid w:val="00A93A94"/>
    <w:rsid w:val="00AA1E2B"/>
    <w:rsid w:val="00AA3B5F"/>
    <w:rsid w:val="00AA4259"/>
    <w:rsid w:val="00AA55A0"/>
    <w:rsid w:val="00AA587B"/>
    <w:rsid w:val="00AB1394"/>
    <w:rsid w:val="00AB3B6E"/>
    <w:rsid w:val="00AB5118"/>
    <w:rsid w:val="00AB6EDF"/>
    <w:rsid w:val="00AC09DD"/>
    <w:rsid w:val="00AC0BDC"/>
    <w:rsid w:val="00AC14EF"/>
    <w:rsid w:val="00AC57CC"/>
    <w:rsid w:val="00AC68C3"/>
    <w:rsid w:val="00AD04AA"/>
    <w:rsid w:val="00AD0980"/>
    <w:rsid w:val="00AD1350"/>
    <w:rsid w:val="00AD36D2"/>
    <w:rsid w:val="00AD54B9"/>
    <w:rsid w:val="00AD7675"/>
    <w:rsid w:val="00AE0389"/>
    <w:rsid w:val="00AE045E"/>
    <w:rsid w:val="00AE081A"/>
    <w:rsid w:val="00AE1B51"/>
    <w:rsid w:val="00AE3680"/>
    <w:rsid w:val="00AE7B89"/>
    <w:rsid w:val="00AF020C"/>
    <w:rsid w:val="00AF2023"/>
    <w:rsid w:val="00AF4EDA"/>
    <w:rsid w:val="00AF5C52"/>
    <w:rsid w:val="00AF5D25"/>
    <w:rsid w:val="00B010D5"/>
    <w:rsid w:val="00B0180E"/>
    <w:rsid w:val="00B04821"/>
    <w:rsid w:val="00B1074B"/>
    <w:rsid w:val="00B15BCD"/>
    <w:rsid w:val="00B160C1"/>
    <w:rsid w:val="00B16EFB"/>
    <w:rsid w:val="00B16FA5"/>
    <w:rsid w:val="00B16FF4"/>
    <w:rsid w:val="00B22E10"/>
    <w:rsid w:val="00B26C6A"/>
    <w:rsid w:val="00B344C9"/>
    <w:rsid w:val="00B3653D"/>
    <w:rsid w:val="00B464CB"/>
    <w:rsid w:val="00B524B7"/>
    <w:rsid w:val="00B52E3E"/>
    <w:rsid w:val="00B53FD9"/>
    <w:rsid w:val="00B570A4"/>
    <w:rsid w:val="00B6786F"/>
    <w:rsid w:val="00B70890"/>
    <w:rsid w:val="00B72104"/>
    <w:rsid w:val="00B73A00"/>
    <w:rsid w:val="00B73B2F"/>
    <w:rsid w:val="00B767E9"/>
    <w:rsid w:val="00B8027E"/>
    <w:rsid w:val="00B80982"/>
    <w:rsid w:val="00B86BEF"/>
    <w:rsid w:val="00B877E0"/>
    <w:rsid w:val="00B87BC4"/>
    <w:rsid w:val="00BA2252"/>
    <w:rsid w:val="00BA4586"/>
    <w:rsid w:val="00BA5041"/>
    <w:rsid w:val="00BA599A"/>
    <w:rsid w:val="00BB1378"/>
    <w:rsid w:val="00BB2F1A"/>
    <w:rsid w:val="00BB3C10"/>
    <w:rsid w:val="00BB3F67"/>
    <w:rsid w:val="00BB43A8"/>
    <w:rsid w:val="00BB450D"/>
    <w:rsid w:val="00BC00FF"/>
    <w:rsid w:val="00BC2446"/>
    <w:rsid w:val="00BC4A3F"/>
    <w:rsid w:val="00BC4B5F"/>
    <w:rsid w:val="00BC619C"/>
    <w:rsid w:val="00BC6416"/>
    <w:rsid w:val="00BD07E5"/>
    <w:rsid w:val="00BD0D18"/>
    <w:rsid w:val="00BD2E43"/>
    <w:rsid w:val="00BE084E"/>
    <w:rsid w:val="00BE1F6E"/>
    <w:rsid w:val="00BE3BFB"/>
    <w:rsid w:val="00BE4E52"/>
    <w:rsid w:val="00BE57D3"/>
    <w:rsid w:val="00BE6322"/>
    <w:rsid w:val="00BF0332"/>
    <w:rsid w:val="00BF0528"/>
    <w:rsid w:val="00BF0B36"/>
    <w:rsid w:val="00BF184C"/>
    <w:rsid w:val="00BF1A04"/>
    <w:rsid w:val="00BF25A0"/>
    <w:rsid w:val="00BF37E5"/>
    <w:rsid w:val="00BF61DA"/>
    <w:rsid w:val="00C00236"/>
    <w:rsid w:val="00C0486D"/>
    <w:rsid w:val="00C11AC9"/>
    <w:rsid w:val="00C170E9"/>
    <w:rsid w:val="00C17ACA"/>
    <w:rsid w:val="00C205F7"/>
    <w:rsid w:val="00C21DBD"/>
    <w:rsid w:val="00C25752"/>
    <w:rsid w:val="00C3120C"/>
    <w:rsid w:val="00C31C17"/>
    <w:rsid w:val="00C3371E"/>
    <w:rsid w:val="00C343E9"/>
    <w:rsid w:val="00C34F07"/>
    <w:rsid w:val="00C35DF2"/>
    <w:rsid w:val="00C36436"/>
    <w:rsid w:val="00C406FD"/>
    <w:rsid w:val="00C42AC9"/>
    <w:rsid w:val="00C4398C"/>
    <w:rsid w:val="00C4445B"/>
    <w:rsid w:val="00C45787"/>
    <w:rsid w:val="00C46019"/>
    <w:rsid w:val="00C466A5"/>
    <w:rsid w:val="00C508BF"/>
    <w:rsid w:val="00C516B4"/>
    <w:rsid w:val="00C520DC"/>
    <w:rsid w:val="00C5484F"/>
    <w:rsid w:val="00C56BFF"/>
    <w:rsid w:val="00C57287"/>
    <w:rsid w:val="00C5734B"/>
    <w:rsid w:val="00C6272A"/>
    <w:rsid w:val="00C67412"/>
    <w:rsid w:val="00C717C4"/>
    <w:rsid w:val="00C7313E"/>
    <w:rsid w:val="00C74960"/>
    <w:rsid w:val="00C754F2"/>
    <w:rsid w:val="00C80B7E"/>
    <w:rsid w:val="00C81984"/>
    <w:rsid w:val="00C8283D"/>
    <w:rsid w:val="00C84BF0"/>
    <w:rsid w:val="00C8756D"/>
    <w:rsid w:val="00C91FF8"/>
    <w:rsid w:val="00CA1086"/>
    <w:rsid w:val="00CB3EA0"/>
    <w:rsid w:val="00CB5898"/>
    <w:rsid w:val="00CC17BE"/>
    <w:rsid w:val="00CC351E"/>
    <w:rsid w:val="00CC50FD"/>
    <w:rsid w:val="00CC6785"/>
    <w:rsid w:val="00CC7D30"/>
    <w:rsid w:val="00CD0827"/>
    <w:rsid w:val="00CD3BB0"/>
    <w:rsid w:val="00CD7ECC"/>
    <w:rsid w:val="00CE1496"/>
    <w:rsid w:val="00CE1CC5"/>
    <w:rsid w:val="00CE2066"/>
    <w:rsid w:val="00CE693F"/>
    <w:rsid w:val="00CE6B42"/>
    <w:rsid w:val="00CF0CDB"/>
    <w:rsid w:val="00CF12C1"/>
    <w:rsid w:val="00CF149D"/>
    <w:rsid w:val="00CF2076"/>
    <w:rsid w:val="00CF515B"/>
    <w:rsid w:val="00D01E13"/>
    <w:rsid w:val="00D01EE1"/>
    <w:rsid w:val="00D04556"/>
    <w:rsid w:val="00D054DD"/>
    <w:rsid w:val="00D057A8"/>
    <w:rsid w:val="00D10518"/>
    <w:rsid w:val="00D12C53"/>
    <w:rsid w:val="00D16256"/>
    <w:rsid w:val="00D208DE"/>
    <w:rsid w:val="00D209D1"/>
    <w:rsid w:val="00D22077"/>
    <w:rsid w:val="00D22EF4"/>
    <w:rsid w:val="00D2328D"/>
    <w:rsid w:val="00D23D4D"/>
    <w:rsid w:val="00D2781A"/>
    <w:rsid w:val="00D27909"/>
    <w:rsid w:val="00D27EF9"/>
    <w:rsid w:val="00D30776"/>
    <w:rsid w:val="00D31218"/>
    <w:rsid w:val="00D32703"/>
    <w:rsid w:val="00D339B4"/>
    <w:rsid w:val="00D430B4"/>
    <w:rsid w:val="00D43104"/>
    <w:rsid w:val="00D4473E"/>
    <w:rsid w:val="00D47AA7"/>
    <w:rsid w:val="00D50939"/>
    <w:rsid w:val="00D50BEE"/>
    <w:rsid w:val="00D5108C"/>
    <w:rsid w:val="00D5287F"/>
    <w:rsid w:val="00D55097"/>
    <w:rsid w:val="00D561E7"/>
    <w:rsid w:val="00D564B2"/>
    <w:rsid w:val="00D60282"/>
    <w:rsid w:val="00D60475"/>
    <w:rsid w:val="00D60737"/>
    <w:rsid w:val="00D6212C"/>
    <w:rsid w:val="00D63C99"/>
    <w:rsid w:val="00D6540A"/>
    <w:rsid w:val="00D65728"/>
    <w:rsid w:val="00D67274"/>
    <w:rsid w:val="00D73845"/>
    <w:rsid w:val="00D7439F"/>
    <w:rsid w:val="00D74CBE"/>
    <w:rsid w:val="00D8052D"/>
    <w:rsid w:val="00D8185A"/>
    <w:rsid w:val="00D81F3A"/>
    <w:rsid w:val="00D82F34"/>
    <w:rsid w:val="00D84317"/>
    <w:rsid w:val="00D850AD"/>
    <w:rsid w:val="00D8742A"/>
    <w:rsid w:val="00D87AE6"/>
    <w:rsid w:val="00D90496"/>
    <w:rsid w:val="00D90E9D"/>
    <w:rsid w:val="00D91AFD"/>
    <w:rsid w:val="00D9459B"/>
    <w:rsid w:val="00DA2237"/>
    <w:rsid w:val="00DB0EC5"/>
    <w:rsid w:val="00DB6469"/>
    <w:rsid w:val="00DB6EC8"/>
    <w:rsid w:val="00DC23DE"/>
    <w:rsid w:val="00DC2D53"/>
    <w:rsid w:val="00DC2F0B"/>
    <w:rsid w:val="00DC36CE"/>
    <w:rsid w:val="00DC4252"/>
    <w:rsid w:val="00DC4380"/>
    <w:rsid w:val="00DC4534"/>
    <w:rsid w:val="00DC492B"/>
    <w:rsid w:val="00DC53A6"/>
    <w:rsid w:val="00DC5F5B"/>
    <w:rsid w:val="00DC6821"/>
    <w:rsid w:val="00DC6CBD"/>
    <w:rsid w:val="00DE04A1"/>
    <w:rsid w:val="00DE0942"/>
    <w:rsid w:val="00DE2ADE"/>
    <w:rsid w:val="00DE4075"/>
    <w:rsid w:val="00DE5934"/>
    <w:rsid w:val="00DE75AA"/>
    <w:rsid w:val="00DF0E3B"/>
    <w:rsid w:val="00DF1171"/>
    <w:rsid w:val="00DF3E73"/>
    <w:rsid w:val="00DF5020"/>
    <w:rsid w:val="00E005E8"/>
    <w:rsid w:val="00E04A4A"/>
    <w:rsid w:val="00E059BE"/>
    <w:rsid w:val="00E064DB"/>
    <w:rsid w:val="00E11A32"/>
    <w:rsid w:val="00E16216"/>
    <w:rsid w:val="00E20084"/>
    <w:rsid w:val="00E22A21"/>
    <w:rsid w:val="00E23185"/>
    <w:rsid w:val="00E234FA"/>
    <w:rsid w:val="00E24F4D"/>
    <w:rsid w:val="00E25A26"/>
    <w:rsid w:val="00E25C87"/>
    <w:rsid w:val="00E26321"/>
    <w:rsid w:val="00E30D9A"/>
    <w:rsid w:val="00E31704"/>
    <w:rsid w:val="00E31F6C"/>
    <w:rsid w:val="00E32C9F"/>
    <w:rsid w:val="00E3539C"/>
    <w:rsid w:val="00E3687F"/>
    <w:rsid w:val="00E42688"/>
    <w:rsid w:val="00E43504"/>
    <w:rsid w:val="00E45482"/>
    <w:rsid w:val="00E45E8A"/>
    <w:rsid w:val="00E465EC"/>
    <w:rsid w:val="00E512EC"/>
    <w:rsid w:val="00E60248"/>
    <w:rsid w:val="00E6034E"/>
    <w:rsid w:val="00E62B95"/>
    <w:rsid w:val="00E73AED"/>
    <w:rsid w:val="00E73F6A"/>
    <w:rsid w:val="00E76083"/>
    <w:rsid w:val="00E77BAA"/>
    <w:rsid w:val="00E840FA"/>
    <w:rsid w:val="00E8780D"/>
    <w:rsid w:val="00E87D1C"/>
    <w:rsid w:val="00EA0DC1"/>
    <w:rsid w:val="00EA2C89"/>
    <w:rsid w:val="00EA53C3"/>
    <w:rsid w:val="00EA545D"/>
    <w:rsid w:val="00EA663E"/>
    <w:rsid w:val="00EA6AB3"/>
    <w:rsid w:val="00EB00A2"/>
    <w:rsid w:val="00EB4125"/>
    <w:rsid w:val="00EB6EC0"/>
    <w:rsid w:val="00EB705E"/>
    <w:rsid w:val="00EB769E"/>
    <w:rsid w:val="00EC3970"/>
    <w:rsid w:val="00EC64CA"/>
    <w:rsid w:val="00EC7225"/>
    <w:rsid w:val="00EC7B1A"/>
    <w:rsid w:val="00ED3174"/>
    <w:rsid w:val="00ED42E5"/>
    <w:rsid w:val="00EE0F59"/>
    <w:rsid w:val="00EE10FC"/>
    <w:rsid w:val="00EE3DC6"/>
    <w:rsid w:val="00EE54A6"/>
    <w:rsid w:val="00EF3785"/>
    <w:rsid w:val="00EF515F"/>
    <w:rsid w:val="00EF6B5D"/>
    <w:rsid w:val="00F00B4B"/>
    <w:rsid w:val="00F01347"/>
    <w:rsid w:val="00F01ADA"/>
    <w:rsid w:val="00F0773A"/>
    <w:rsid w:val="00F07A40"/>
    <w:rsid w:val="00F15914"/>
    <w:rsid w:val="00F1710F"/>
    <w:rsid w:val="00F21A0D"/>
    <w:rsid w:val="00F22268"/>
    <w:rsid w:val="00F2569F"/>
    <w:rsid w:val="00F26B19"/>
    <w:rsid w:val="00F3015A"/>
    <w:rsid w:val="00F35EC2"/>
    <w:rsid w:val="00F3799A"/>
    <w:rsid w:val="00F438C3"/>
    <w:rsid w:val="00F45077"/>
    <w:rsid w:val="00F46DAF"/>
    <w:rsid w:val="00F47436"/>
    <w:rsid w:val="00F50CEE"/>
    <w:rsid w:val="00F510A2"/>
    <w:rsid w:val="00F5410A"/>
    <w:rsid w:val="00F57F77"/>
    <w:rsid w:val="00F6085A"/>
    <w:rsid w:val="00F6094A"/>
    <w:rsid w:val="00F6157B"/>
    <w:rsid w:val="00F620C0"/>
    <w:rsid w:val="00F650E6"/>
    <w:rsid w:val="00F67B78"/>
    <w:rsid w:val="00F67DAA"/>
    <w:rsid w:val="00F702D1"/>
    <w:rsid w:val="00F71D33"/>
    <w:rsid w:val="00F74BCA"/>
    <w:rsid w:val="00F764EB"/>
    <w:rsid w:val="00F76E9A"/>
    <w:rsid w:val="00F814F0"/>
    <w:rsid w:val="00F82425"/>
    <w:rsid w:val="00F82D11"/>
    <w:rsid w:val="00F84866"/>
    <w:rsid w:val="00F86B7A"/>
    <w:rsid w:val="00F90CC1"/>
    <w:rsid w:val="00F970F8"/>
    <w:rsid w:val="00FA1EDB"/>
    <w:rsid w:val="00FA2B89"/>
    <w:rsid w:val="00FA5A18"/>
    <w:rsid w:val="00FA5B6A"/>
    <w:rsid w:val="00FB35B4"/>
    <w:rsid w:val="00FB4A74"/>
    <w:rsid w:val="00FB65DF"/>
    <w:rsid w:val="00FB76B6"/>
    <w:rsid w:val="00FC38AF"/>
    <w:rsid w:val="00FC3F7A"/>
    <w:rsid w:val="00FC463B"/>
    <w:rsid w:val="00FC59EA"/>
    <w:rsid w:val="00FD08C8"/>
    <w:rsid w:val="00FD098E"/>
    <w:rsid w:val="00FD1C69"/>
    <w:rsid w:val="00FD2483"/>
    <w:rsid w:val="00FD284F"/>
    <w:rsid w:val="00FD3C15"/>
    <w:rsid w:val="00FD4349"/>
    <w:rsid w:val="00FE4550"/>
    <w:rsid w:val="00FF1550"/>
    <w:rsid w:val="00FF346D"/>
    <w:rsid w:val="00FF39F3"/>
    <w:rsid w:val="00FF422A"/>
    <w:rsid w:val="00FF4419"/>
    <w:rsid w:val="00FF64D3"/>
    <w:rsid w:val="00FF6ECC"/>
    <w:rsid w:val="01DDD6A2"/>
    <w:rsid w:val="0213367C"/>
    <w:rsid w:val="022A2B92"/>
    <w:rsid w:val="023311C1"/>
    <w:rsid w:val="023BFFF4"/>
    <w:rsid w:val="02AD0C13"/>
    <w:rsid w:val="02B70548"/>
    <w:rsid w:val="031E363B"/>
    <w:rsid w:val="038FFD8D"/>
    <w:rsid w:val="03CF601F"/>
    <w:rsid w:val="03D79E7F"/>
    <w:rsid w:val="0425B0E9"/>
    <w:rsid w:val="0485A03A"/>
    <w:rsid w:val="05167E84"/>
    <w:rsid w:val="0521BA76"/>
    <w:rsid w:val="05265895"/>
    <w:rsid w:val="056265DF"/>
    <w:rsid w:val="05A4678E"/>
    <w:rsid w:val="05FE4D4A"/>
    <w:rsid w:val="061CD27C"/>
    <w:rsid w:val="0695B759"/>
    <w:rsid w:val="06D1E403"/>
    <w:rsid w:val="06F99821"/>
    <w:rsid w:val="0700614F"/>
    <w:rsid w:val="07156564"/>
    <w:rsid w:val="07583E00"/>
    <w:rsid w:val="07E6CF4F"/>
    <w:rsid w:val="084107BC"/>
    <w:rsid w:val="084AB017"/>
    <w:rsid w:val="08C7033E"/>
    <w:rsid w:val="08D1929F"/>
    <w:rsid w:val="093B8338"/>
    <w:rsid w:val="09B65858"/>
    <w:rsid w:val="09D51A56"/>
    <w:rsid w:val="0A528B11"/>
    <w:rsid w:val="0A80EA6A"/>
    <w:rsid w:val="0A8BBF4F"/>
    <w:rsid w:val="0A99341F"/>
    <w:rsid w:val="0ACF394F"/>
    <w:rsid w:val="0ADB5AF0"/>
    <w:rsid w:val="0B3D366A"/>
    <w:rsid w:val="0B86A4D5"/>
    <w:rsid w:val="0B88828F"/>
    <w:rsid w:val="0C56386C"/>
    <w:rsid w:val="0C6B09B0"/>
    <w:rsid w:val="0CBED2FE"/>
    <w:rsid w:val="0CC1C856"/>
    <w:rsid w:val="0D56E018"/>
    <w:rsid w:val="0DE2C634"/>
    <w:rsid w:val="0E31BD29"/>
    <w:rsid w:val="0E54179A"/>
    <w:rsid w:val="0E867D84"/>
    <w:rsid w:val="0E8CE966"/>
    <w:rsid w:val="0EA9B2E3"/>
    <w:rsid w:val="0EB2DAE9"/>
    <w:rsid w:val="0EE657A5"/>
    <w:rsid w:val="0EF631B6"/>
    <w:rsid w:val="0F0F3C72"/>
    <w:rsid w:val="0F25BB82"/>
    <w:rsid w:val="0F358BFD"/>
    <w:rsid w:val="0F5BBB45"/>
    <w:rsid w:val="0FA40C33"/>
    <w:rsid w:val="0FD9E7C7"/>
    <w:rsid w:val="10192898"/>
    <w:rsid w:val="10342240"/>
    <w:rsid w:val="104EB3EF"/>
    <w:rsid w:val="1070BDAA"/>
    <w:rsid w:val="108F1852"/>
    <w:rsid w:val="1123C154"/>
    <w:rsid w:val="11359229"/>
    <w:rsid w:val="11360A9D"/>
    <w:rsid w:val="1188D9B1"/>
    <w:rsid w:val="12A33618"/>
    <w:rsid w:val="12AED6B1"/>
    <w:rsid w:val="136F8A34"/>
    <w:rsid w:val="13A89889"/>
    <w:rsid w:val="13D0786A"/>
    <w:rsid w:val="14162A6B"/>
    <w:rsid w:val="145873C3"/>
    <w:rsid w:val="145D58DA"/>
    <w:rsid w:val="1474BACF"/>
    <w:rsid w:val="1478D384"/>
    <w:rsid w:val="154E13CC"/>
    <w:rsid w:val="155900E8"/>
    <w:rsid w:val="1568AF41"/>
    <w:rsid w:val="159F22A4"/>
    <w:rsid w:val="15CE340B"/>
    <w:rsid w:val="15F0EADB"/>
    <w:rsid w:val="15F9293B"/>
    <w:rsid w:val="1669873D"/>
    <w:rsid w:val="16D75F3A"/>
    <w:rsid w:val="177F71DC"/>
    <w:rsid w:val="178D71B8"/>
    <w:rsid w:val="18709051"/>
    <w:rsid w:val="188BCCE0"/>
    <w:rsid w:val="18F38DC3"/>
    <w:rsid w:val="18F5E010"/>
    <w:rsid w:val="19A6186D"/>
    <w:rsid w:val="19B5ADCC"/>
    <w:rsid w:val="19E0F85D"/>
    <w:rsid w:val="1A35C7C7"/>
    <w:rsid w:val="1A3AB645"/>
    <w:rsid w:val="1A6AE4A5"/>
    <w:rsid w:val="1A875930"/>
    <w:rsid w:val="1ACD64A7"/>
    <w:rsid w:val="1B0B916D"/>
    <w:rsid w:val="1B110DA2"/>
    <w:rsid w:val="1B12B4AA"/>
    <w:rsid w:val="1BBD911E"/>
    <w:rsid w:val="1BCB0ABF"/>
    <w:rsid w:val="1C161EDD"/>
    <w:rsid w:val="1C42E0CA"/>
    <w:rsid w:val="1CF00D94"/>
    <w:rsid w:val="1D051C73"/>
    <w:rsid w:val="1D089F6F"/>
    <w:rsid w:val="1D2AFC0F"/>
    <w:rsid w:val="1D99F5D1"/>
    <w:rsid w:val="1E43D53A"/>
    <w:rsid w:val="1E7C2D45"/>
    <w:rsid w:val="1EC5E7C8"/>
    <w:rsid w:val="1ED4434A"/>
    <w:rsid w:val="1EF8958B"/>
    <w:rsid w:val="1F2D1AF1"/>
    <w:rsid w:val="20339873"/>
    <w:rsid w:val="207C4D7B"/>
    <w:rsid w:val="20D99AFC"/>
    <w:rsid w:val="210276F0"/>
    <w:rsid w:val="218B774B"/>
    <w:rsid w:val="21B7130C"/>
    <w:rsid w:val="2204CC62"/>
    <w:rsid w:val="222FCCFF"/>
    <w:rsid w:val="228D9DEA"/>
    <w:rsid w:val="229102B9"/>
    <w:rsid w:val="229250AD"/>
    <w:rsid w:val="22DDA090"/>
    <w:rsid w:val="22F9B2B2"/>
    <w:rsid w:val="230BD4C5"/>
    <w:rsid w:val="2365E590"/>
    <w:rsid w:val="236B0FAB"/>
    <w:rsid w:val="237D3307"/>
    <w:rsid w:val="23A54419"/>
    <w:rsid w:val="23EF3315"/>
    <w:rsid w:val="23F74574"/>
    <w:rsid w:val="24707C31"/>
    <w:rsid w:val="247F498C"/>
    <w:rsid w:val="24AAE7C5"/>
    <w:rsid w:val="24C33414"/>
    <w:rsid w:val="24F834EB"/>
    <w:rsid w:val="25A42536"/>
    <w:rsid w:val="25B610B7"/>
    <w:rsid w:val="25C314D0"/>
    <w:rsid w:val="25D33428"/>
    <w:rsid w:val="25F8A9C6"/>
    <w:rsid w:val="26091B4F"/>
    <w:rsid w:val="26441909"/>
    <w:rsid w:val="2648A2A5"/>
    <w:rsid w:val="26FDB323"/>
    <w:rsid w:val="27217626"/>
    <w:rsid w:val="27D1F38F"/>
    <w:rsid w:val="28429B42"/>
    <w:rsid w:val="286A5AF3"/>
    <w:rsid w:val="28E60257"/>
    <w:rsid w:val="290AD4EA"/>
    <w:rsid w:val="2961681E"/>
    <w:rsid w:val="299A38BC"/>
    <w:rsid w:val="2A2D5BC7"/>
    <w:rsid w:val="2A2E8AB7"/>
    <w:rsid w:val="2AA7C945"/>
    <w:rsid w:val="2AB7AE4C"/>
    <w:rsid w:val="2AF06D2A"/>
    <w:rsid w:val="2AFE8B66"/>
    <w:rsid w:val="2B1AB956"/>
    <w:rsid w:val="2B2D11EC"/>
    <w:rsid w:val="2B76B908"/>
    <w:rsid w:val="2BBC8B96"/>
    <w:rsid w:val="2BCA5B18"/>
    <w:rsid w:val="2C24561C"/>
    <w:rsid w:val="2CA3D156"/>
    <w:rsid w:val="2CDC165D"/>
    <w:rsid w:val="2CEC0773"/>
    <w:rsid w:val="2D059ADC"/>
    <w:rsid w:val="2D093B1D"/>
    <w:rsid w:val="2D4B2943"/>
    <w:rsid w:val="2D9EEA57"/>
    <w:rsid w:val="2DACAC2B"/>
    <w:rsid w:val="2DEEB796"/>
    <w:rsid w:val="2E11436F"/>
    <w:rsid w:val="2E62A9F6"/>
    <w:rsid w:val="2EBF452A"/>
    <w:rsid w:val="2ED9D997"/>
    <w:rsid w:val="2F111081"/>
    <w:rsid w:val="2F9482EB"/>
    <w:rsid w:val="2FAC3C90"/>
    <w:rsid w:val="2FDE9F78"/>
    <w:rsid w:val="305A17D0"/>
    <w:rsid w:val="30629D6F"/>
    <w:rsid w:val="306E70D9"/>
    <w:rsid w:val="30B74515"/>
    <w:rsid w:val="30DDF1A9"/>
    <w:rsid w:val="310D2FFB"/>
    <w:rsid w:val="31441ED4"/>
    <w:rsid w:val="31DCAC40"/>
    <w:rsid w:val="32830A00"/>
    <w:rsid w:val="32DDD7F3"/>
    <w:rsid w:val="3301E41B"/>
    <w:rsid w:val="3360C226"/>
    <w:rsid w:val="3379A5EE"/>
    <w:rsid w:val="33D0BCD0"/>
    <w:rsid w:val="33D1861E"/>
    <w:rsid w:val="33E12E59"/>
    <w:rsid w:val="340C398C"/>
    <w:rsid w:val="3425BFA6"/>
    <w:rsid w:val="342BCD8C"/>
    <w:rsid w:val="34B70A60"/>
    <w:rsid w:val="34C53BB4"/>
    <w:rsid w:val="34DD626C"/>
    <w:rsid w:val="3546B2EC"/>
    <w:rsid w:val="355FCFB6"/>
    <w:rsid w:val="358C7268"/>
    <w:rsid w:val="36040603"/>
    <w:rsid w:val="360B6020"/>
    <w:rsid w:val="36F9E542"/>
    <w:rsid w:val="3732B6BA"/>
    <w:rsid w:val="378BBFAB"/>
    <w:rsid w:val="382D03EB"/>
    <w:rsid w:val="3856612C"/>
    <w:rsid w:val="38A9DA9B"/>
    <w:rsid w:val="38E73F76"/>
    <w:rsid w:val="3A17CD2E"/>
    <w:rsid w:val="3A31DF18"/>
    <w:rsid w:val="3A93663E"/>
    <w:rsid w:val="3ABA44F2"/>
    <w:rsid w:val="3AD9E779"/>
    <w:rsid w:val="3BE6B40D"/>
    <w:rsid w:val="3CB1B7BB"/>
    <w:rsid w:val="3CCD986F"/>
    <w:rsid w:val="3D13C526"/>
    <w:rsid w:val="3D3558DE"/>
    <w:rsid w:val="3D47AC3C"/>
    <w:rsid w:val="3D87DDCE"/>
    <w:rsid w:val="3DB6C8F6"/>
    <w:rsid w:val="3DDD0393"/>
    <w:rsid w:val="3DF00048"/>
    <w:rsid w:val="3E270292"/>
    <w:rsid w:val="3F1F803B"/>
    <w:rsid w:val="3F76DA91"/>
    <w:rsid w:val="3FFF8B82"/>
    <w:rsid w:val="404ABD75"/>
    <w:rsid w:val="4053C50A"/>
    <w:rsid w:val="405AB576"/>
    <w:rsid w:val="4091B8BB"/>
    <w:rsid w:val="40A73449"/>
    <w:rsid w:val="4197D03D"/>
    <w:rsid w:val="41A2ADE5"/>
    <w:rsid w:val="41A8705A"/>
    <w:rsid w:val="41B29E78"/>
    <w:rsid w:val="41B4788B"/>
    <w:rsid w:val="43475E86"/>
    <w:rsid w:val="43A0ED8C"/>
    <w:rsid w:val="43CE6382"/>
    <w:rsid w:val="43D1A3A0"/>
    <w:rsid w:val="43F47098"/>
    <w:rsid w:val="44CD1BC9"/>
    <w:rsid w:val="45916F7D"/>
    <w:rsid w:val="45BA52F7"/>
    <w:rsid w:val="462FB697"/>
    <w:rsid w:val="465E7A81"/>
    <w:rsid w:val="46A745DF"/>
    <w:rsid w:val="471546DD"/>
    <w:rsid w:val="476D854D"/>
    <w:rsid w:val="4809BF51"/>
    <w:rsid w:val="485E1059"/>
    <w:rsid w:val="48DF1434"/>
    <w:rsid w:val="4925BA69"/>
    <w:rsid w:val="495910DF"/>
    <w:rsid w:val="49AA5C82"/>
    <w:rsid w:val="49CDB750"/>
    <w:rsid w:val="49CEEC2F"/>
    <w:rsid w:val="4A46480D"/>
    <w:rsid w:val="4AF21391"/>
    <w:rsid w:val="4B1D4C36"/>
    <w:rsid w:val="4B52C323"/>
    <w:rsid w:val="4B594D76"/>
    <w:rsid w:val="4B87E001"/>
    <w:rsid w:val="4BF8199D"/>
    <w:rsid w:val="4C2E36FC"/>
    <w:rsid w:val="4C4DDB29"/>
    <w:rsid w:val="4C54CB95"/>
    <w:rsid w:val="4C5CEAF1"/>
    <w:rsid w:val="4C69EF2C"/>
    <w:rsid w:val="4D3BA9CF"/>
    <w:rsid w:val="4D4352A8"/>
    <w:rsid w:val="4DBB3DA2"/>
    <w:rsid w:val="4DC34BFA"/>
    <w:rsid w:val="4E10B4BF"/>
    <w:rsid w:val="4E369A97"/>
    <w:rsid w:val="4E8340A8"/>
    <w:rsid w:val="4EB34A25"/>
    <w:rsid w:val="4EB70758"/>
    <w:rsid w:val="4EB7D327"/>
    <w:rsid w:val="4F5E3FE5"/>
    <w:rsid w:val="4F648283"/>
    <w:rsid w:val="4FB0A970"/>
    <w:rsid w:val="4FC00131"/>
    <w:rsid w:val="4FC85263"/>
    <w:rsid w:val="4FD12AC2"/>
    <w:rsid w:val="4FD4AE03"/>
    <w:rsid w:val="4FEB8892"/>
    <w:rsid w:val="500D1D47"/>
    <w:rsid w:val="50136A83"/>
    <w:rsid w:val="502E2C64"/>
    <w:rsid w:val="50340B2D"/>
    <w:rsid w:val="504D3D7B"/>
    <w:rsid w:val="51B773FA"/>
    <w:rsid w:val="51B792FE"/>
    <w:rsid w:val="521EEB63"/>
    <w:rsid w:val="52F850F0"/>
    <w:rsid w:val="52FA647A"/>
    <w:rsid w:val="530A65C9"/>
    <w:rsid w:val="53225E4D"/>
    <w:rsid w:val="5387C9C1"/>
    <w:rsid w:val="539DFCC6"/>
    <w:rsid w:val="53B4B376"/>
    <w:rsid w:val="53CDA902"/>
    <w:rsid w:val="550009F0"/>
    <w:rsid w:val="5590E664"/>
    <w:rsid w:val="55A6001C"/>
    <w:rsid w:val="55C49CC0"/>
    <w:rsid w:val="55FC50E6"/>
    <w:rsid w:val="56068C13"/>
    <w:rsid w:val="563288EA"/>
    <w:rsid w:val="56554FCB"/>
    <w:rsid w:val="565D0985"/>
    <w:rsid w:val="57CB26E3"/>
    <w:rsid w:val="57EEC48B"/>
    <w:rsid w:val="5805F170"/>
    <w:rsid w:val="580AA19D"/>
    <w:rsid w:val="58ABF170"/>
    <w:rsid w:val="58D7014C"/>
    <w:rsid w:val="5905BB06"/>
    <w:rsid w:val="59152F0D"/>
    <w:rsid w:val="598DE119"/>
    <w:rsid w:val="59B53B21"/>
    <w:rsid w:val="59C2D6B9"/>
    <w:rsid w:val="59EBBBA5"/>
    <w:rsid w:val="59FAAB86"/>
    <w:rsid w:val="5A10CEFF"/>
    <w:rsid w:val="5A59DC21"/>
    <w:rsid w:val="5A9BE2AC"/>
    <w:rsid w:val="5AF52C14"/>
    <w:rsid w:val="5AFA947C"/>
    <w:rsid w:val="5B20828E"/>
    <w:rsid w:val="5B20A192"/>
    <w:rsid w:val="5B7F19F2"/>
    <w:rsid w:val="5BA87733"/>
    <w:rsid w:val="5BE9867F"/>
    <w:rsid w:val="5BEFDF73"/>
    <w:rsid w:val="5C0A6B07"/>
    <w:rsid w:val="5C182D4F"/>
    <w:rsid w:val="5C1F9A76"/>
    <w:rsid w:val="5C5AF123"/>
    <w:rsid w:val="5C9097CE"/>
    <w:rsid w:val="5CBDF85E"/>
    <w:rsid w:val="5D255DBB"/>
    <w:rsid w:val="5D3E8064"/>
    <w:rsid w:val="5D7D74ED"/>
    <w:rsid w:val="5D93B28D"/>
    <w:rsid w:val="5D9C2505"/>
    <w:rsid w:val="5DAC92F3"/>
    <w:rsid w:val="5DDF8F4D"/>
    <w:rsid w:val="5DFC9CBC"/>
    <w:rsid w:val="5E7734BE"/>
    <w:rsid w:val="5F29CF21"/>
    <w:rsid w:val="5F76F06D"/>
    <w:rsid w:val="5FC74709"/>
    <w:rsid w:val="5FE07A56"/>
    <w:rsid w:val="5FFC45DE"/>
    <w:rsid w:val="605BC321"/>
    <w:rsid w:val="607C5038"/>
    <w:rsid w:val="60B03D93"/>
    <w:rsid w:val="6117EEC5"/>
    <w:rsid w:val="61A392FF"/>
    <w:rsid w:val="62104FD7"/>
    <w:rsid w:val="62179AC4"/>
    <w:rsid w:val="62AB788C"/>
    <w:rsid w:val="62D21D1A"/>
    <w:rsid w:val="62D5B2D4"/>
    <w:rsid w:val="62EC9C42"/>
    <w:rsid w:val="639D0F36"/>
    <w:rsid w:val="63BF78DA"/>
    <w:rsid w:val="63D112F1"/>
    <w:rsid w:val="63F6ADAA"/>
    <w:rsid w:val="63FFFE31"/>
    <w:rsid w:val="645DD9EC"/>
    <w:rsid w:val="652FA63F"/>
    <w:rsid w:val="658411B0"/>
    <w:rsid w:val="65A6726F"/>
    <w:rsid w:val="65C638D4"/>
    <w:rsid w:val="6616C26B"/>
    <w:rsid w:val="663CB720"/>
    <w:rsid w:val="66549D85"/>
    <w:rsid w:val="6664E7D0"/>
    <w:rsid w:val="666BFF7A"/>
    <w:rsid w:val="669884E4"/>
    <w:rsid w:val="6726F0F4"/>
    <w:rsid w:val="673891FA"/>
    <w:rsid w:val="67471E17"/>
    <w:rsid w:val="6774152F"/>
    <w:rsid w:val="67D81B65"/>
    <w:rsid w:val="67FC6C5D"/>
    <w:rsid w:val="680EC047"/>
    <w:rsid w:val="682877F7"/>
    <w:rsid w:val="684CC6CA"/>
    <w:rsid w:val="68747C1B"/>
    <w:rsid w:val="68A6E12E"/>
    <w:rsid w:val="68CE472E"/>
    <w:rsid w:val="68DE6F5D"/>
    <w:rsid w:val="68EF1190"/>
    <w:rsid w:val="6A90B02C"/>
    <w:rsid w:val="6AA08788"/>
    <w:rsid w:val="6AA420AA"/>
    <w:rsid w:val="6ABCA5FC"/>
    <w:rsid w:val="6B0424A0"/>
    <w:rsid w:val="6B34677C"/>
    <w:rsid w:val="6B754A9F"/>
    <w:rsid w:val="6BC1E312"/>
    <w:rsid w:val="6BF43A76"/>
    <w:rsid w:val="6C09A53D"/>
    <w:rsid w:val="6C33E3F9"/>
    <w:rsid w:val="6C4AFA2C"/>
    <w:rsid w:val="6C5A1587"/>
    <w:rsid w:val="6CB437C9"/>
    <w:rsid w:val="6CBBCB40"/>
    <w:rsid w:val="6D309BDD"/>
    <w:rsid w:val="6D3FEC0F"/>
    <w:rsid w:val="6DAE403F"/>
    <w:rsid w:val="6DE3F495"/>
    <w:rsid w:val="6DE59B9D"/>
    <w:rsid w:val="6E21F6A3"/>
    <w:rsid w:val="6E460EF5"/>
    <w:rsid w:val="6F0FF042"/>
    <w:rsid w:val="6F820F09"/>
    <w:rsid w:val="70313FB4"/>
    <w:rsid w:val="70377D8A"/>
    <w:rsid w:val="708DBFD6"/>
    <w:rsid w:val="70D21F4D"/>
    <w:rsid w:val="71D556AF"/>
    <w:rsid w:val="7236EF30"/>
    <w:rsid w:val="726E8726"/>
    <w:rsid w:val="72702FED"/>
    <w:rsid w:val="727415D1"/>
    <w:rsid w:val="728BCBD3"/>
    <w:rsid w:val="72E57E5D"/>
    <w:rsid w:val="73346016"/>
    <w:rsid w:val="74208A8C"/>
    <w:rsid w:val="7453551D"/>
    <w:rsid w:val="749FC85D"/>
    <w:rsid w:val="74EA8D64"/>
    <w:rsid w:val="754E9FF4"/>
    <w:rsid w:val="755B51DC"/>
    <w:rsid w:val="756130F9"/>
    <w:rsid w:val="763398C2"/>
    <w:rsid w:val="76638789"/>
    <w:rsid w:val="76A73D60"/>
    <w:rsid w:val="76ADC5FA"/>
    <w:rsid w:val="7737EB47"/>
    <w:rsid w:val="775DECCA"/>
    <w:rsid w:val="776D659A"/>
    <w:rsid w:val="77BD9EA0"/>
    <w:rsid w:val="77BF516F"/>
    <w:rsid w:val="783CEBCB"/>
    <w:rsid w:val="786FA80F"/>
    <w:rsid w:val="78E6A4CF"/>
    <w:rsid w:val="7943C0E4"/>
    <w:rsid w:val="79FE564E"/>
    <w:rsid w:val="7A1C1137"/>
    <w:rsid w:val="7A3E9D10"/>
    <w:rsid w:val="7A7D6CE1"/>
    <w:rsid w:val="7A947DFC"/>
    <w:rsid w:val="7AA984BA"/>
    <w:rsid w:val="7AC250BF"/>
    <w:rsid w:val="7B0685DE"/>
    <w:rsid w:val="7B16E7FC"/>
    <w:rsid w:val="7BEC4696"/>
    <w:rsid w:val="7C301782"/>
    <w:rsid w:val="7D5601F4"/>
    <w:rsid w:val="7D7DBDEB"/>
    <w:rsid w:val="7DFEC1C6"/>
    <w:rsid w:val="7E396143"/>
    <w:rsid w:val="7E4B5C8F"/>
    <w:rsid w:val="7E5E3F69"/>
    <w:rsid w:val="7EFCE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A7C0"/>
  <w15:chartTrackingRefBased/>
  <w15:docId w15:val="{A93FD8F3-0504-4A65-84E7-658ABC5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5D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2C7C6A"/>
    <w:pPr>
      <w:keepNext/>
      <w:keepLines/>
      <w:spacing w:before="240"/>
      <w:outlineLvl w:val="0"/>
    </w:pPr>
    <w:rPr>
      <w:rFonts w:asciiTheme="majorHAnsi" w:eastAsiaTheme="majorEastAsia" w:hAnsiTheme="majorHAnsi" w:cstheme="majorBidi"/>
      <w:color w:val="DA123A" w:themeColor="accent1" w:themeShade="BF"/>
      <w:sz w:val="32"/>
      <w:szCs w:val="32"/>
    </w:rPr>
  </w:style>
  <w:style w:type="paragraph" w:styleId="Heading2">
    <w:name w:val="heading 2"/>
    <w:basedOn w:val="Normal"/>
    <w:next w:val="Normal"/>
    <w:link w:val="Heading2Char"/>
    <w:uiPriority w:val="9"/>
    <w:unhideWhenUsed/>
    <w:rsid w:val="002C7C6A"/>
    <w:pPr>
      <w:keepNext/>
      <w:keepLines/>
      <w:spacing w:before="40"/>
      <w:outlineLvl w:val="1"/>
    </w:pPr>
    <w:rPr>
      <w:rFonts w:asciiTheme="majorHAnsi" w:eastAsiaTheme="majorEastAsia" w:hAnsiTheme="majorHAnsi" w:cstheme="majorBidi"/>
      <w:color w:val="DA123A" w:themeColor="accent1" w:themeShade="BF"/>
      <w:sz w:val="26"/>
      <w:szCs w:val="26"/>
    </w:rPr>
  </w:style>
  <w:style w:type="paragraph" w:styleId="Heading3">
    <w:name w:val="heading 3"/>
    <w:basedOn w:val="Normal"/>
    <w:next w:val="Normal"/>
    <w:link w:val="Heading3Char"/>
    <w:uiPriority w:val="9"/>
    <w:unhideWhenUsed/>
    <w:rsid w:val="002C7C6A"/>
    <w:pPr>
      <w:keepNext/>
      <w:keepLines/>
      <w:spacing w:before="40"/>
      <w:outlineLvl w:val="2"/>
    </w:pPr>
    <w:rPr>
      <w:rFonts w:asciiTheme="majorHAnsi" w:eastAsiaTheme="majorEastAsia" w:hAnsiTheme="majorHAnsi" w:cstheme="majorBidi"/>
      <w:color w:val="910C26" w:themeColor="accent1" w:themeShade="7F"/>
    </w:rPr>
  </w:style>
  <w:style w:type="paragraph" w:styleId="Heading4">
    <w:name w:val="heading 4"/>
    <w:basedOn w:val="Normal"/>
    <w:next w:val="Normal"/>
    <w:link w:val="Heading4Char"/>
    <w:uiPriority w:val="9"/>
    <w:semiHidden/>
    <w:unhideWhenUsed/>
    <w:rsid w:val="0046700E"/>
    <w:pPr>
      <w:keepNext/>
      <w:keepLines/>
      <w:spacing w:before="40"/>
      <w:outlineLvl w:val="3"/>
    </w:pPr>
    <w:rPr>
      <w:rFonts w:asciiTheme="majorHAnsi" w:eastAsiaTheme="majorEastAsia" w:hAnsiTheme="majorHAnsi" w:cstheme="majorBidi"/>
      <w:i/>
      <w:iCs/>
      <w:color w:val="DA12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HQuote">
    <w:name w:val="YH Quote"/>
    <w:qFormat/>
    <w:rsid w:val="000A75ED"/>
    <w:rPr>
      <w:rFonts w:ascii="Source Sans Pro" w:hAnsi="Source Sans Pro"/>
      <w:bCs/>
      <w:i/>
      <w:iCs/>
      <w:color w:val="000000" w:themeColor="text1"/>
      <w:sz w:val="28"/>
      <w:szCs w:val="28"/>
    </w:rPr>
  </w:style>
  <w:style w:type="character" w:customStyle="1" w:styleId="Heading1Char">
    <w:name w:val="Heading 1 Char"/>
    <w:basedOn w:val="DefaultParagraphFont"/>
    <w:link w:val="Heading1"/>
    <w:uiPriority w:val="9"/>
    <w:rsid w:val="002C7C6A"/>
    <w:rPr>
      <w:rFonts w:asciiTheme="majorHAnsi" w:eastAsiaTheme="majorEastAsia" w:hAnsiTheme="majorHAnsi" w:cstheme="majorBidi"/>
      <w:color w:val="DA123A" w:themeColor="accent1" w:themeShade="BF"/>
      <w:sz w:val="32"/>
      <w:szCs w:val="32"/>
    </w:rPr>
  </w:style>
  <w:style w:type="character" w:customStyle="1" w:styleId="Heading2Char">
    <w:name w:val="Heading 2 Char"/>
    <w:basedOn w:val="DefaultParagraphFont"/>
    <w:link w:val="Heading2"/>
    <w:uiPriority w:val="9"/>
    <w:rsid w:val="002C7C6A"/>
    <w:rPr>
      <w:rFonts w:asciiTheme="majorHAnsi" w:eastAsiaTheme="majorEastAsia" w:hAnsiTheme="majorHAnsi" w:cstheme="majorBidi"/>
      <w:color w:val="DA123A" w:themeColor="accent1" w:themeShade="BF"/>
      <w:sz w:val="26"/>
      <w:szCs w:val="26"/>
    </w:rPr>
  </w:style>
  <w:style w:type="character" w:customStyle="1" w:styleId="Heading3Char">
    <w:name w:val="Heading 3 Char"/>
    <w:basedOn w:val="DefaultParagraphFont"/>
    <w:link w:val="Heading3"/>
    <w:uiPriority w:val="9"/>
    <w:rsid w:val="002C7C6A"/>
    <w:rPr>
      <w:rFonts w:asciiTheme="majorHAnsi" w:eastAsiaTheme="majorEastAsia" w:hAnsiTheme="majorHAnsi" w:cstheme="majorBidi"/>
      <w:color w:val="910C26" w:themeColor="accent1" w:themeShade="7F"/>
    </w:rPr>
  </w:style>
  <w:style w:type="character" w:customStyle="1" w:styleId="Heading4Char">
    <w:name w:val="Heading 4 Char"/>
    <w:basedOn w:val="DefaultParagraphFont"/>
    <w:link w:val="Heading4"/>
    <w:uiPriority w:val="9"/>
    <w:semiHidden/>
    <w:rsid w:val="0046700E"/>
    <w:rPr>
      <w:rFonts w:asciiTheme="majorHAnsi" w:eastAsiaTheme="majorEastAsia" w:hAnsiTheme="majorHAnsi" w:cstheme="majorBidi"/>
      <w:i/>
      <w:iCs/>
      <w:color w:val="DA123A" w:themeColor="accent1" w:themeShade="BF"/>
    </w:rPr>
  </w:style>
  <w:style w:type="character" w:customStyle="1" w:styleId="UnresolvedMention1">
    <w:name w:val="Unresolved Mention1"/>
    <w:basedOn w:val="DefaultParagraphFont"/>
    <w:uiPriority w:val="99"/>
    <w:semiHidden/>
    <w:unhideWhenUsed/>
    <w:rsid w:val="00E840FA"/>
    <w:rPr>
      <w:color w:val="605E5C"/>
      <w:shd w:val="clear" w:color="auto" w:fill="E1DFDD"/>
    </w:rPr>
  </w:style>
  <w:style w:type="table" w:styleId="TableGrid">
    <w:name w:val="Table Grid"/>
    <w:basedOn w:val="TableNormal"/>
    <w:uiPriority w:val="59"/>
    <w:rsid w:val="009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Section">
    <w:name w:val="YH Section"/>
    <w:basedOn w:val="YHBody"/>
    <w:qFormat/>
    <w:rsid w:val="00873D54"/>
    <w:pPr>
      <w:spacing w:after="40"/>
    </w:pPr>
    <w:rPr>
      <w:rFonts w:ascii="Source Sans Pro SemiBold" w:hAnsi="Source Sans Pro SemiBold"/>
      <w:b/>
      <w:bCs/>
      <w:color w:val="F04D6E" w:themeColor="accent1"/>
      <w:sz w:val="28"/>
      <w:szCs w:val="28"/>
    </w:rPr>
  </w:style>
  <w:style w:type="paragraph" w:styleId="NormalWeb">
    <w:name w:val="Normal (Web)"/>
    <w:basedOn w:val="Normal"/>
    <w:uiPriority w:val="99"/>
    <w:unhideWhenUsed/>
    <w:rsid w:val="002C7C6A"/>
    <w:pPr>
      <w:spacing w:before="100" w:beforeAutospacing="1" w:after="100" w:afterAutospacing="1"/>
    </w:pPr>
  </w:style>
  <w:style w:type="character" w:customStyle="1" w:styleId="apple-converted-space">
    <w:name w:val="apple-converted-space"/>
    <w:basedOn w:val="DefaultParagraphFont"/>
    <w:rsid w:val="002C7C6A"/>
  </w:style>
  <w:style w:type="character" w:styleId="Hyperlink">
    <w:name w:val="Hyperlink"/>
    <w:aliases w:val="YH Hyperlink"/>
    <w:basedOn w:val="DefaultParagraphFont"/>
    <w:uiPriority w:val="99"/>
    <w:unhideWhenUsed/>
    <w:qFormat/>
    <w:rsid w:val="00873D54"/>
    <w:rPr>
      <w:rFonts w:ascii="Source Sans Pro" w:hAnsi="Source Sans Pro"/>
      <w:b w:val="0"/>
      <w:i w:val="0"/>
      <w:color w:val="F04D6E" w:themeColor="accent1"/>
      <w:sz w:val="24"/>
      <w:u w:val="single"/>
    </w:rPr>
  </w:style>
  <w:style w:type="paragraph" w:customStyle="1" w:styleId="YHBody">
    <w:name w:val="YH Body"/>
    <w:basedOn w:val="Normal"/>
    <w:qFormat/>
    <w:rsid w:val="00091B75"/>
    <w:rPr>
      <w:rFonts w:ascii="Source Sans Pro" w:hAnsi="Source Sans Pro"/>
    </w:rPr>
  </w:style>
  <w:style w:type="paragraph" w:customStyle="1" w:styleId="YHSubhead">
    <w:name w:val="YH Subhead"/>
    <w:qFormat/>
    <w:rsid w:val="001E66D0"/>
    <w:rPr>
      <w:rFonts w:ascii="Source Sans Pro" w:hAnsi="Source Sans Pro"/>
      <w:color w:val="F04D6E" w:themeColor="accent1"/>
      <w:sz w:val="48"/>
      <w:szCs w:val="48"/>
    </w:rPr>
  </w:style>
  <w:style w:type="paragraph" w:customStyle="1" w:styleId="YHHeadline">
    <w:name w:val="YH Headline"/>
    <w:qFormat/>
    <w:rsid w:val="001E66D0"/>
    <w:rPr>
      <w:rFonts w:ascii="Source Sans Pro Black" w:hAnsi="Source Sans Pro Black"/>
      <w:b/>
      <w:bCs/>
      <w:color w:val="34215A" w:themeColor="text2"/>
      <w:sz w:val="72"/>
      <w:szCs w:val="72"/>
    </w:rPr>
  </w:style>
  <w:style w:type="paragraph" w:customStyle="1" w:styleId="YHSuperHeadline">
    <w:name w:val="YH Super Headline"/>
    <w:qFormat/>
    <w:rsid w:val="00873D54"/>
    <w:rPr>
      <w:rFonts w:ascii="Source Sans Pro Black" w:hAnsi="Source Sans Pro Black"/>
      <w:b/>
      <w:bCs/>
      <w:color w:val="F04D6E" w:themeColor="accent1"/>
      <w:sz w:val="96"/>
      <w:szCs w:val="96"/>
    </w:rPr>
  </w:style>
  <w:style w:type="character" w:styleId="FollowedHyperlink">
    <w:name w:val="FollowedHyperlink"/>
    <w:basedOn w:val="DefaultParagraphFont"/>
    <w:uiPriority w:val="99"/>
    <w:semiHidden/>
    <w:unhideWhenUsed/>
    <w:rsid w:val="009A237D"/>
    <w:rPr>
      <w:color w:val="B43A53" w:themeColor="followedHyperlink"/>
      <w:u w:val="single"/>
    </w:rPr>
  </w:style>
  <w:style w:type="table" w:styleId="GridTable1Light-Accent1">
    <w:name w:val="Grid Table 1 Light Accent 1"/>
    <w:basedOn w:val="TableNormal"/>
    <w:uiPriority w:val="46"/>
    <w:rsid w:val="0097590A"/>
    <w:tblPr>
      <w:tblStyleRowBandSize w:val="1"/>
      <w:tblStyleColBandSize w:val="1"/>
      <w:tblBorders>
        <w:top w:val="single" w:sz="4" w:space="0" w:color="F9B7C4" w:themeColor="accent1" w:themeTint="66"/>
        <w:left w:val="single" w:sz="4" w:space="0" w:color="F9B7C4" w:themeColor="accent1" w:themeTint="66"/>
        <w:bottom w:val="single" w:sz="4" w:space="0" w:color="F9B7C4" w:themeColor="accent1" w:themeTint="66"/>
        <w:right w:val="single" w:sz="4" w:space="0" w:color="F9B7C4" w:themeColor="accent1" w:themeTint="66"/>
        <w:insideH w:val="single" w:sz="4" w:space="0" w:color="F9B7C4" w:themeColor="accent1" w:themeTint="66"/>
        <w:insideV w:val="single" w:sz="4" w:space="0" w:color="F9B7C4" w:themeColor="accent1" w:themeTint="66"/>
      </w:tblBorders>
    </w:tblPr>
    <w:tblStylePr w:type="firstRow">
      <w:rPr>
        <w:b/>
        <w:bCs/>
      </w:rPr>
      <w:tblPr/>
      <w:tcPr>
        <w:tcBorders>
          <w:bottom w:val="single" w:sz="12" w:space="0" w:color="F694A7" w:themeColor="accent1" w:themeTint="99"/>
        </w:tcBorders>
      </w:tcPr>
    </w:tblStylePr>
    <w:tblStylePr w:type="lastRow">
      <w:rPr>
        <w:b/>
        <w:bCs/>
      </w:rPr>
      <w:tblPr/>
      <w:tcPr>
        <w:tcBorders>
          <w:top w:val="double" w:sz="2" w:space="0" w:color="F694A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59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7590A"/>
    <w:tblPr>
      <w:tblStyleRowBandSize w:val="1"/>
      <w:tblStyleColBandSize w:val="1"/>
      <w:tblBorders>
        <w:top w:val="single" w:sz="2" w:space="0" w:color="95DBCE" w:themeColor="accent3" w:themeTint="99"/>
        <w:bottom w:val="single" w:sz="2" w:space="0" w:color="95DBCE" w:themeColor="accent3" w:themeTint="99"/>
        <w:insideH w:val="single" w:sz="2" w:space="0" w:color="95DBCE" w:themeColor="accent3" w:themeTint="99"/>
        <w:insideV w:val="single" w:sz="2" w:space="0" w:color="95DBCE" w:themeColor="accent3" w:themeTint="99"/>
      </w:tblBorders>
    </w:tblPr>
    <w:tblStylePr w:type="firstRow">
      <w:rPr>
        <w:b/>
        <w:bCs/>
      </w:rPr>
      <w:tblPr/>
      <w:tcPr>
        <w:tcBorders>
          <w:top w:val="nil"/>
          <w:bottom w:val="single" w:sz="12" w:space="0" w:color="95DBCE" w:themeColor="accent3" w:themeTint="99"/>
          <w:insideH w:val="nil"/>
          <w:insideV w:val="nil"/>
        </w:tcBorders>
        <w:shd w:val="clear" w:color="auto" w:fill="FFFFFF" w:themeFill="background1"/>
      </w:tcPr>
    </w:tblStylePr>
    <w:tblStylePr w:type="lastRow">
      <w:rPr>
        <w:b/>
        <w:bCs/>
      </w:rPr>
      <w:tblPr/>
      <w:tcPr>
        <w:tcBorders>
          <w:top w:val="double" w:sz="2" w:space="0" w:color="95DB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3EE" w:themeFill="accent3" w:themeFillTint="33"/>
      </w:tcPr>
    </w:tblStylePr>
    <w:tblStylePr w:type="band1Horz">
      <w:tblPr/>
      <w:tcPr>
        <w:shd w:val="clear" w:color="auto" w:fill="DBF3EE" w:themeFill="accent3" w:themeFillTint="33"/>
      </w:tcPr>
    </w:tblStylePr>
  </w:style>
  <w:style w:type="table" w:styleId="GridTable2-Accent4">
    <w:name w:val="Grid Table 2 Accent 4"/>
    <w:basedOn w:val="TableNormal"/>
    <w:uiPriority w:val="47"/>
    <w:rsid w:val="0097590A"/>
    <w:tblPr>
      <w:tblStyleRowBandSize w:val="1"/>
      <w:tblStyleColBandSize w:val="1"/>
      <w:tblBorders>
        <w:top w:val="single" w:sz="2" w:space="0" w:color="F694A7" w:themeColor="accent4" w:themeTint="99"/>
        <w:bottom w:val="single" w:sz="2" w:space="0" w:color="F694A7" w:themeColor="accent4" w:themeTint="99"/>
        <w:insideH w:val="single" w:sz="2" w:space="0" w:color="F694A7" w:themeColor="accent4" w:themeTint="99"/>
        <w:insideV w:val="single" w:sz="2" w:space="0" w:color="F694A7" w:themeColor="accent4" w:themeTint="99"/>
      </w:tblBorders>
    </w:tblPr>
    <w:tblStylePr w:type="firstRow">
      <w:rPr>
        <w:b/>
        <w:bCs/>
      </w:rPr>
      <w:tblPr/>
      <w:tcPr>
        <w:tcBorders>
          <w:top w:val="nil"/>
          <w:bottom w:val="single" w:sz="12" w:space="0" w:color="F694A7" w:themeColor="accent4" w:themeTint="99"/>
          <w:insideH w:val="nil"/>
          <w:insideV w:val="nil"/>
        </w:tcBorders>
        <w:shd w:val="clear" w:color="auto" w:fill="FFFFFF" w:themeFill="background1"/>
      </w:tcPr>
    </w:tblStylePr>
    <w:tblStylePr w:type="lastRow">
      <w:rPr>
        <w:b/>
        <w:bCs/>
      </w:rPr>
      <w:tblPr/>
      <w:tcPr>
        <w:tcBorders>
          <w:top w:val="double" w:sz="2" w:space="0" w:color="F694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3-Accent3">
    <w:name w:val="Grid Table 3 Accent 3"/>
    <w:basedOn w:val="TableNormal"/>
    <w:uiPriority w:val="48"/>
    <w:rsid w:val="0097590A"/>
    <w:tblPr>
      <w:tblStyleRowBandSize w:val="1"/>
      <w:tblStyleColBandSize w:val="1"/>
      <w:tblBorders>
        <w:top w:val="single" w:sz="4" w:space="0" w:color="95DBCE" w:themeColor="accent3" w:themeTint="99"/>
        <w:left w:val="single" w:sz="4" w:space="0" w:color="95DBCE" w:themeColor="accent3" w:themeTint="99"/>
        <w:bottom w:val="single" w:sz="4" w:space="0" w:color="95DBCE" w:themeColor="accent3" w:themeTint="99"/>
        <w:right w:val="single" w:sz="4" w:space="0" w:color="95DBCE" w:themeColor="accent3" w:themeTint="99"/>
        <w:insideH w:val="single" w:sz="4" w:space="0" w:color="95DBCE" w:themeColor="accent3" w:themeTint="99"/>
        <w:insideV w:val="single" w:sz="4" w:space="0" w:color="95DB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3EE" w:themeFill="accent3" w:themeFillTint="33"/>
      </w:tcPr>
    </w:tblStylePr>
    <w:tblStylePr w:type="band1Horz">
      <w:tblPr/>
      <w:tcPr>
        <w:shd w:val="clear" w:color="auto" w:fill="DBF3EE" w:themeFill="accent3" w:themeFillTint="33"/>
      </w:tcPr>
    </w:tblStylePr>
    <w:tblStylePr w:type="neCell">
      <w:tblPr/>
      <w:tcPr>
        <w:tcBorders>
          <w:bottom w:val="single" w:sz="4" w:space="0" w:color="95DBCE" w:themeColor="accent3" w:themeTint="99"/>
        </w:tcBorders>
      </w:tcPr>
    </w:tblStylePr>
    <w:tblStylePr w:type="nwCell">
      <w:tblPr/>
      <w:tcPr>
        <w:tcBorders>
          <w:bottom w:val="single" w:sz="4" w:space="0" w:color="95DBCE" w:themeColor="accent3" w:themeTint="99"/>
        </w:tcBorders>
      </w:tcPr>
    </w:tblStylePr>
    <w:tblStylePr w:type="seCell">
      <w:tblPr/>
      <w:tcPr>
        <w:tcBorders>
          <w:top w:val="single" w:sz="4" w:space="0" w:color="95DBCE" w:themeColor="accent3" w:themeTint="99"/>
        </w:tcBorders>
      </w:tcPr>
    </w:tblStylePr>
    <w:tblStylePr w:type="swCell">
      <w:tblPr/>
      <w:tcPr>
        <w:tcBorders>
          <w:top w:val="single" w:sz="4" w:space="0" w:color="95DBCE" w:themeColor="accent3" w:themeTint="99"/>
        </w:tcBorders>
      </w:tcPr>
    </w:tblStylePr>
  </w:style>
  <w:style w:type="table" w:styleId="GridTable4-Accent6">
    <w:name w:val="Grid Table 4 Accent 6"/>
    <w:basedOn w:val="TableNormal"/>
    <w:uiPriority w:val="49"/>
    <w:rsid w:val="0097590A"/>
    <w:tblPr>
      <w:tblStyleRowBandSize w:val="1"/>
      <w:tblStyleColBandSize w:val="1"/>
      <w:tblBorders>
        <w:top w:val="single" w:sz="4" w:space="0" w:color="95DBCE" w:themeColor="accent6" w:themeTint="99"/>
        <w:left w:val="single" w:sz="4" w:space="0" w:color="95DBCE" w:themeColor="accent6" w:themeTint="99"/>
        <w:bottom w:val="single" w:sz="4" w:space="0" w:color="95DBCE" w:themeColor="accent6" w:themeTint="99"/>
        <w:right w:val="single" w:sz="4" w:space="0" w:color="95DBCE" w:themeColor="accent6" w:themeTint="99"/>
        <w:insideH w:val="single" w:sz="4" w:space="0" w:color="95DBCE" w:themeColor="accent6" w:themeTint="99"/>
        <w:insideV w:val="single" w:sz="4" w:space="0" w:color="95DBCE" w:themeColor="accent6" w:themeTint="99"/>
      </w:tblBorders>
    </w:tblPr>
    <w:tblStylePr w:type="firstRow">
      <w:rPr>
        <w:b/>
        <w:bCs/>
        <w:color w:val="FFFFFF" w:themeColor="background1"/>
      </w:rPr>
      <w:tblPr/>
      <w:tcPr>
        <w:tcBorders>
          <w:top w:val="single" w:sz="4" w:space="0" w:color="4FC3AE" w:themeColor="accent6"/>
          <w:left w:val="single" w:sz="4" w:space="0" w:color="4FC3AE" w:themeColor="accent6"/>
          <w:bottom w:val="single" w:sz="4" w:space="0" w:color="4FC3AE" w:themeColor="accent6"/>
          <w:right w:val="single" w:sz="4" w:space="0" w:color="4FC3AE" w:themeColor="accent6"/>
          <w:insideH w:val="nil"/>
          <w:insideV w:val="nil"/>
        </w:tcBorders>
        <w:shd w:val="clear" w:color="auto" w:fill="4FC3AE" w:themeFill="accent6"/>
      </w:tcPr>
    </w:tblStylePr>
    <w:tblStylePr w:type="lastRow">
      <w:rPr>
        <w:b/>
        <w:bCs/>
      </w:rPr>
      <w:tblPr/>
      <w:tcPr>
        <w:tcBorders>
          <w:top w:val="double" w:sz="4" w:space="0" w:color="4FC3AE" w:themeColor="accent6"/>
        </w:tcBorders>
      </w:tcPr>
    </w:tblStylePr>
    <w:tblStylePr w:type="firstCol">
      <w:rPr>
        <w:b/>
        <w:bCs/>
      </w:rPr>
    </w:tblStylePr>
    <w:tblStylePr w:type="lastCol">
      <w:rPr>
        <w:b/>
        <w:bCs/>
      </w:rPr>
    </w:tblStylePr>
    <w:tblStylePr w:type="band1Vert">
      <w:tblPr/>
      <w:tcPr>
        <w:shd w:val="clear" w:color="auto" w:fill="DBF3EE" w:themeFill="accent6" w:themeFillTint="33"/>
      </w:tcPr>
    </w:tblStylePr>
    <w:tblStylePr w:type="band1Horz">
      <w:tblPr/>
      <w:tcPr>
        <w:shd w:val="clear" w:color="auto" w:fill="DBF3EE" w:themeFill="accent6" w:themeFillTint="33"/>
      </w:tcPr>
    </w:tblStylePr>
  </w:style>
  <w:style w:type="table" w:styleId="GridTable4-Accent4">
    <w:name w:val="Grid Table 4 Accent 4"/>
    <w:basedOn w:val="TableNormal"/>
    <w:uiPriority w:val="49"/>
    <w:rsid w:val="0097590A"/>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color w:val="FFFFFF" w:themeColor="background1"/>
      </w:rPr>
      <w:tblPr/>
      <w:tcPr>
        <w:tcBorders>
          <w:top w:val="single" w:sz="4" w:space="0" w:color="F04D6E" w:themeColor="accent4"/>
          <w:left w:val="single" w:sz="4" w:space="0" w:color="F04D6E" w:themeColor="accent4"/>
          <w:bottom w:val="single" w:sz="4" w:space="0" w:color="F04D6E" w:themeColor="accent4"/>
          <w:right w:val="single" w:sz="4" w:space="0" w:color="F04D6E" w:themeColor="accent4"/>
          <w:insideH w:val="nil"/>
          <w:insideV w:val="nil"/>
        </w:tcBorders>
        <w:shd w:val="clear" w:color="auto" w:fill="F04D6E" w:themeFill="accent4"/>
      </w:tcPr>
    </w:tblStylePr>
    <w:tblStylePr w:type="lastRow">
      <w:rPr>
        <w:b/>
        <w:bCs/>
      </w:rPr>
      <w:tblPr/>
      <w:tcPr>
        <w:tcBorders>
          <w:top w:val="double" w:sz="4" w:space="0" w:color="F04D6E" w:themeColor="accent4"/>
        </w:tcBorders>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5Dark-Accent6">
    <w:name w:val="Grid Table 5 Dark Accent 6"/>
    <w:basedOn w:val="TableNormal"/>
    <w:uiPriority w:val="50"/>
    <w:rsid w:val="00975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3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3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3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3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3AE" w:themeFill="accent6"/>
      </w:tcPr>
    </w:tblStylePr>
    <w:tblStylePr w:type="band1Vert">
      <w:tblPr/>
      <w:tcPr>
        <w:shd w:val="clear" w:color="auto" w:fill="B8E7DE" w:themeFill="accent6" w:themeFillTint="66"/>
      </w:tcPr>
    </w:tblStylePr>
    <w:tblStylePr w:type="band1Horz">
      <w:tblPr/>
      <w:tcPr>
        <w:shd w:val="clear" w:color="auto" w:fill="B8E7DE" w:themeFill="accent6" w:themeFillTint="66"/>
      </w:tcPr>
    </w:tblStylePr>
  </w:style>
  <w:style w:type="table" w:styleId="GridTable5Dark">
    <w:name w:val="Grid Table 5 Dark"/>
    <w:basedOn w:val="TableNormal"/>
    <w:uiPriority w:val="50"/>
    <w:rsid w:val="00837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1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1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13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9024C"/>
    <w:pPr>
      <w:tabs>
        <w:tab w:val="center" w:pos="4513"/>
        <w:tab w:val="right" w:pos="9026"/>
      </w:tabs>
    </w:pPr>
  </w:style>
  <w:style w:type="character" w:customStyle="1" w:styleId="HeaderChar">
    <w:name w:val="Header Char"/>
    <w:basedOn w:val="DefaultParagraphFont"/>
    <w:link w:val="Header"/>
    <w:uiPriority w:val="99"/>
    <w:rsid w:val="0009024C"/>
    <w:rPr>
      <w:rFonts w:ascii="Source Sans Pro" w:hAnsi="Source Sans Pro"/>
      <w:color w:val="000000"/>
    </w:rPr>
  </w:style>
  <w:style w:type="paragraph" w:styleId="Footer">
    <w:name w:val="footer"/>
    <w:basedOn w:val="Normal"/>
    <w:link w:val="FooterChar"/>
    <w:uiPriority w:val="99"/>
    <w:unhideWhenUsed/>
    <w:rsid w:val="0009024C"/>
    <w:pPr>
      <w:tabs>
        <w:tab w:val="center" w:pos="4513"/>
        <w:tab w:val="right" w:pos="9026"/>
      </w:tabs>
    </w:pPr>
  </w:style>
  <w:style w:type="character" w:customStyle="1" w:styleId="FooterChar">
    <w:name w:val="Footer Char"/>
    <w:basedOn w:val="DefaultParagraphFont"/>
    <w:link w:val="Footer"/>
    <w:uiPriority w:val="99"/>
    <w:rsid w:val="0009024C"/>
    <w:rPr>
      <w:rFonts w:ascii="Source Sans Pro" w:hAnsi="Source Sans Pro"/>
      <w:color w:val="000000"/>
    </w:rPr>
  </w:style>
  <w:style w:type="paragraph" w:styleId="NoSpacing">
    <w:name w:val="No Spacing"/>
    <w:link w:val="NoSpacingChar"/>
    <w:uiPriority w:val="1"/>
    <w:rsid w:val="0009024C"/>
    <w:rPr>
      <w:rFonts w:eastAsiaTheme="minorEastAsia"/>
      <w:sz w:val="22"/>
      <w:szCs w:val="22"/>
      <w:lang w:val="en-US" w:eastAsia="zh-CN"/>
    </w:rPr>
  </w:style>
  <w:style w:type="character" w:customStyle="1" w:styleId="NoSpacingChar">
    <w:name w:val="No Spacing Char"/>
    <w:basedOn w:val="DefaultParagraphFont"/>
    <w:link w:val="NoSpacing"/>
    <w:uiPriority w:val="1"/>
    <w:rsid w:val="0009024C"/>
    <w:rPr>
      <w:rFonts w:eastAsiaTheme="minorEastAsia"/>
      <w:sz w:val="22"/>
      <w:szCs w:val="22"/>
      <w:lang w:val="en-US" w:eastAsia="zh-CN"/>
    </w:rPr>
  </w:style>
  <w:style w:type="character" w:styleId="PageNumber">
    <w:name w:val="page number"/>
    <w:basedOn w:val="DefaultParagraphFont"/>
    <w:uiPriority w:val="99"/>
    <w:semiHidden/>
    <w:unhideWhenUsed/>
    <w:rsid w:val="00594320"/>
  </w:style>
  <w:style w:type="table" w:styleId="GridTable7ColourfulAccent4">
    <w:name w:val="Grid Table 7 Colorful Accent 4"/>
    <w:basedOn w:val="TableNormal"/>
    <w:uiPriority w:val="52"/>
    <w:rsid w:val="00646CA5"/>
    <w:rPr>
      <w:color w:val="DA123A" w:themeColor="accent4" w:themeShade="BF"/>
    </w:rPr>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E1" w:themeFill="accent4" w:themeFillTint="33"/>
      </w:tcPr>
    </w:tblStylePr>
    <w:tblStylePr w:type="band1Horz">
      <w:tblPr/>
      <w:tcPr>
        <w:shd w:val="clear" w:color="auto" w:fill="FCDBE1" w:themeFill="accent4" w:themeFillTint="33"/>
      </w:tcPr>
    </w:tblStylePr>
    <w:tblStylePr w:type="neCell">
      <w:tblPr/>
      <w:tcPr>
        <w:tcBorders>
          <w:bottom w:val="single" w:sz="4" w:space="0" w:color="F694A7" w:themeColor="accent4" w:themeTint="99"/>
        </w:tcBorders>
      </w:tcPr>
    </w:tblStylePr>
    <w:tblStylePr w:type="nwCell">
      <w:tblPr/>
      <w:tcPr>
        <w:tcBorders>
          <w:bottom w:val="single" w:sz="4" w:space="0" w:color="F694A7" w:themeColor="accent4" w:themeTint="99"/>
        </w:tcBorders>
      </w:tcPr>
    </w:tblStylePr>
    <w:tblStylePr w:type="seCell">
      <w:tblPr/>
      <w:tcPr>
        <w:tcBorders>
          <w:top w:val="single" w:sz="4" w:space="0" w:color="F694A7" w:themeColor="accent4" w:themeTint="99"/>
        </w:tcBorders>
      </w:tcPr>
    </w:tblStylePr>
    <w:tblStylePr w:type="swCell">
      <w:tblPr/>
      <w:tcPr>
        <w:tcBorders>
          <w:top w:val="single" w:sz="4" w:space="0" w:color="F694A7" w:themeColor="accent4" w:themeTint="99"/>
        </w:tcBorders>
      </w:tcPr>
    </w:tblStylePr>
  </w:style>
  <w:style w:type="table" w:styleId="PlainTable1">
    <w:name w:val="Plain Table 1"/>
    <w:basedOn w:val="TableNormal"/>
    <w:uiPriority w:val="41"/>
    <w:rsid w:val="00646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646CA5"/>
    <w:tblPr>
      <w:tblStyleRowBandSize w:val="1"/>
      <w:tblStyleColBandSize w:val="1"/>
      <w:tblBorders>
        <w:top w:val="single" w:sz="4" w:space="0" w:color="B8E7DE" w:themeColor="accent3" w:themeTint="66"/>
        <w:left w:val="single" w:sz="4" w:space="0" w:color="B8E7DE" w:themeColor="accent3" w:themeTint="66"/>
        <w:bottom w:val="single" w:sz="4" w:space="0" w:color="B8E7DE" w:themeColor="accent3" w:themeTint="66"/>
        <w:right w:val="single" w:sz="4" w:space="0" w:color="B8E7DE" w:themeColor="accent3" w:themeTint="66"/>
        <w:insideH w:val="single" w:sz="4" w:space="0" w:color="B8E7DE" w:themeColor="accent3" w:themeTint="66"/>
        <w:insideV w:val="single" w:sz="4" w:space="0" w:color="B8E7DE" w:themeColor="accent3" w:themeTint="66"/>
      </w:tblBorders>
    </w:tblPr>
    <w:tblStylePr w:type="firstRow">
      <w:rPr>
        <w:b/>
        <w:bCs/>
      </w:rPr>
      <w:tblPr/>
      <w:tcPr>
        <w:tcBorders>
          <w:bottom w:val="single" w:sz="12" w:space="0" w:color="95DBCE" w:themeColor="accent3" w:themeTint="99"/>
        </w:tcBorders>
      </w:tcPr>
    </w:tblStylePr>
    <w:tblStylePr w:type="lastRow">
      <w:rPr>
        <w:b/>
        <w:bCs/>
      </w:rPr>
      <w:tblPr/>
      <w:tcPr>
        <w:tcBorders>
          <w:top w:val="double" w:sz="2" w:space="0" w:color="95DBCE" w:themeColor="accent3" w:themeTint="99"/>
        </w:tcBorders>
      </w:tcPr>
    </w:tblStylePr>
    <w:tblStylePr w:type="firstCol">
      <w:rPr>
        <w:b/>
        <w:bCs/>
      </w:rPr>
    </w:tblStylePr>
    <w:tblStylePr w:type="lastCol">
      <w:rPr>
        <w:b/>
        <w:bCs/>
      </w:rPr>
    </w:tblStylePr>
  </w:style>
  <w:style w:type="table" w:styleId="TableWeb3">
    <w:name w:val="Table Web 3"/>
    <w:basedOn w:val="TableNormal"/>
    <w:uiPriority w:val="99"/>
    <w:rsid w:val="00646CA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next w:val="Normal"/>
    <w:uiPriority w:val="99"/>
    <w:rsid w:val="0097655E"/>
    <w:pPr>
      <w:autoSpaceDE w:val="0"/>
      <w:autoSpaceDN w:val="0"/>
      <w:adjustRightInd w:val="0"/>
      <w:spacing w:line="241" w:lineRule="atLeast"/>
    </w:pPr>
    <w:rPr>
      <w:rFonts w:ascii="FS Elliot Trial" w:eastAsiaTheme="minorHAnsi" w:hAnsi="FS Elliot Trial" w:cstheme="minorBidi"/>
      <w:lang w:eastAsia="en-US"/>
    </w:rPr>
  </w:style>
  <w:style w:type="character" w:customStyle="1" w:styleId="A2">
    <w:name w:val="A2"/>
    <w:uiPriority w:val="99"/>
    <w:rsid w:val="0097655E"/>
    <w:rPr>
      <w:rFonts w:cs="FS Elliot Trial"/>
      <w:color w:val="FFFFFF"/>
      <w:sz w:val="48"/>
      <w:szCs w:val="48"/>
    </w:rPr>
  </w:style>
  <w:style w:type="character" w:styleId="UnresolvedMention">
    <w:name w:val="Unresolved Mention"/>
    <w:basedOn w:val="DefaultParagraphFont"/>
    <w:uiPriority w:val="99"/>
    <w:semiHidden/>
    <w:unhideWhenUsed/>
    <w:rsid w:val="00091B75"/>
    <w:rPr>
      <w:color w:val="605E5C"/>
      <w:shd w:val="clear" w:color="auto" w:fill="E1DFDD"/>
    </w:rPr>
  </w:style>
  <w:style w:type="table" w:customStyle="1" w:styleId="YHTable">
    <w:name w:val="YH Table"/>
    <w:basedOn w:val="TableNormal"/>
    <w:uiPriority w:val="99"/>
    <w:rsid w:val="00091B75"/>
    <w:rPr>
      <w:rFonts w:ascii="Source Sans Pro" w:hAnsi="Source Sans Pro"/>
    </w:rPr>
    <w:tblPr/>
  </w:style>
  <w:style w:type="character" w:styleId="CommentReference">
    <w:name w:val="annotation reference"/>
    <w:basedOn w:val="DefaultParagraphFont"/>
    <w:uiPriority w:val="99"/>
    <w:semiHidden/>
    <w:unhideWhenUsed/>
    <w:rsid w:val="00CC50FD"/>
    <w:rPr>
      <w:sz w:val="16"/>
      <w:szCs w:val="16"/>
    </w:rPr>
  </w:style>
  <w:style w:type="paragraph" w:styleId="CommentText">
    <w:name w:val="annotation text"/>
    <w:basedOn w:val="Normal"/>
    <w:link w:val="CommentTextChar"/>
    <w:uiPriority w:val="99"/>
    <w:unhideWhenUsed/>
    <w:rsid w:val="00CC50FD"/>
    <w:rPr>
      <w:sz w:val="20"/>
      <w:szCs w:val="20"/>
    </w:rPr>
  </w:style>
  <w:style w:type="character" w:customStyle="1" w:styleId="CommentTextChar">
    <w:name w:val="Comment Text Char"/>
    <w:basedOn w:val="DefaultParagraphFont"/>
    <w:link w:val="CommentText"/>
    <w:uiPriority w:val="99"/>
    <w:rsid w:val="00CC5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50FD"/>
    <w:rPr>
      <w:b/>
      <w:bCs/>
    </w:rPr>
  </w:style>
  <w:style w:type="character" w:customStyle="1" w:styleId="CommentSubjectChar">
    <w:name w:val="Comment Subject Char"/>
    <w:basedOn w:val="CommentTextChar"/>
    <w:link w:val="CommentSubject"/>
    <w:uiPriority w:val="99"/>
    <w:semiHidden/>
    <w:rsid w:val="00CC50FD"/>
    <w:rPr>
      <w:rFonts w:ascii="Times New Roman" w:eastAsia="Times New Roman" w:hAnsi="Times New Roman" w:cs="Times New Roman"/>
      <w:b/>
      <w:bCs/>
      <w:sz w:val="20"/>
      <w:szCs w:val="20"/>
      <w:lang w:eastAsia="en-GB"/>
    </w:rPr>
  </w:style>
  <w:style w:type="paragraph" w:styleId="ListParagraph">
    <w:name w:val="List Paragraph"/>
    <w:basedOn w:val="Normal"/>
    <w:uiPriority w:val="34"/>
    <w:rsid w:val="00677C76"/>
    <w:pPr>
      <w:ind w:left="720"/>
      <w:contextualSpacing/>
    </w:pPr>
  </w:style>
  <w:style w:type="character" w:customStyle="1" w:styleId="fontstyle01">
    <w:name w:val="fontstyle01"/>
    <w:basedOn w:val="DefaultParagraphFont"/>
    <w:rsid w:val="00BF37E5"/>
    <w:rPr>
      <w:rFonts w:ascii="Source Sans Pro" w:hAnsi="Source Sans Pro" w:hint="default"/>
      <w:b/>
      <w:bCs/>
      <w:i w:val="0"/>
      <w:iCs w:val="0"/>
      <w:color w:val="F04D6E"/>
      <w:sz w:val="28"/>
      <w:szCs w:val="28"/>
    </w:rPr>
  </w:style>
  <w:style w:type="character" w:customStyle="1" w:styleId="fontstyle21">
    <w:name w:val="fontstyle21"/>
    <w:basedOn w:val="DefaultParagraphFont"/>
    <w:rsid w:val="00BF37E5"/>
    <w:rPr>
      <w:rFonts w:ascii="Source Sans Pro" w:hAnsi="Source Sans Pro" w:hint="default"/>
      <w:b w:val="0"/>
      <w:bCs w:val="0"/>
      <w:i w:val="0"/>
      <w:iCs w:val="0"/>
      <w:color w:val="000000"/>
      <w:sz w:val="24"/>
      <w:szCs w:val="24"/>
    </w:rPr>
  </w:style>
  <w:style w:type="paragraph" w:customStyle="1" w:styleId="paragraph">
    <w:name w:val="paragraph"/>
    <w:basedOn w:val="Normal"/>
    <w:rsid w:val="00651862"/>
    <w:pPr>
      <w:spacing w:before="100" w:beforeAutospacing="1" w:after="100" w:afterAutospacing="1"/>
    </w:pPr>
  </w:style>
  <w:style w:type="character" w:customStyle="1" w:styleId="normaltextrun">
    <w:name w:val="normaltextrun"/>
    <w:basedOn w:val="DefaultParagraphFont"/>
    <w:rsid w:val="00651862"/>
  </w:style>
  <w:style w:type="character" w:customStyle="1" w:styleId="eop">
    <w:name w:val="eop"/>
    <w:basedOn w:val="DefaultParagraphFont"/>
    <w:rsid w:val="00651862"/>
  </w:style>
  <w:style w:type="paragraph" w:customStyle="1" w:styleId="xmsolistparagraph">
    <w:name w:val="x_msolistparagraph"/>
    <w:basedOn w:val="Normal"/>
    <w:rsid w:val="00F3015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5750">
      <w:bodyDiv w:val="1"/>
      <w:marLeft w:val="0"/>
      <w:marRight w:val="0"/>
      <w:marTop w:val="0"/>
      <w:marBottom w:val="0"/>
      <w:divBdr>
        <w:top w:val="none" w:sz="0" w:space="0" w:color="auto"/>
        <w:left w:val="none" w:sz="0" w:space="0" w:color="auto"/>
        <w:bottom w:val="none" w:sz="0" w:space="0" w:color="auto"/>
        <w:right w:val="none" w:sz="0" w:space="0" w:color="auto"/>
      </w:divBdr>
    </w:div>
    <w:div w:id="432242234">
      <w:bodyDiv w:val="1"/>
      <w:marLeft w:val="0"/>
      <w:marRight w:val="0"/>
      <w:marTop w:val="0"/>
      <w:marBottom w:val="0"/>
      <w:divBdr>
        <w:top w:val="none" w:sz="0" w:space="0" w:color="auto"/>
        <w:left w:val="none" w:sz="0" w:space="0" w:color="auto"/>
        <w:bottom w:val="none" w:sz="0" w:space="0" w:color="auto"/>
        <w:right w:val="none" w:sz="0" w:space="0" w:color="auto"/>
      </w:divBdr>
    </w:div>
    <w:div w:id="812215402">
      <w:bodyDiv w:val="1"/>
      <w:marLeft w:val="0"/>
      <w:marRight w:val="0"/>
      <w:marTop w:val="0"/>
      <w:marBottom w:val="0"/>
      <w:divBdr>
        <w:top w:val="none" w:sz="0" w:space="0" w:color="auto"/>
        <w:left w:val="none" w:sz="0" w:space="0" w:color="auto"/>
        <w:bottom w:val="none" w:sz="0" w:space="0" w:color="auto"/>
        <w:right w:val="none" w:sz="0" w:space="0" w:color="auto"/>
      </w:divBdr>
    </w:div>
    <w:div w:id="843980713">
      <w:bodyDiv w:val="1"/>
      <w:marLeft w:val="0"/>
      <w:marRight w:val="0"/>
      <w:marTop w:val="0"/>
      <w:marBottom w:val="0"/>
      <w:divBdr>
        <w:top w:val="none" w:sz="0" w:space="0" w:color="auto"/>
        <w:left w:val="none" w:sz="0" w:space="0" w:color="auto"/>
        <w:bottom w:val="none" w:sz="0" w:space="0" w:color="auto"/>
        <w:right w:val="none" w:sz="0" w:space="0" w:color="auto"/>
      </w:divBdr>
    </w:div>
    <w:div w:id="19126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Gaunt\OneDrive%20-%20Yorkshire%20Housing%20Ltd\Documents\23%20Recruitment%20Shared%20Folder\Fix%20it%20First\Surveyor%20Pre%20Work%20-%20MG%20comments.dotx" TargetMode="External"/></Relationships>
</file>

<file path=word/theme/theme1.xml><?xml version="1.0" encoding="utf-8"?>
<a:theme xmlns:a="http://schemas.openxmlformats.org/drawingml/2006/main" name="Office Theme">
  <a:themeElements>
    <a:clrScheme name="YH Theme">
      <a:dk1>
        <a:sysClr val="windowText" lastClr="000000"/>
      </a:dk1>
      <a:lt1>
        <a:srgbClr val="FFFFFF"/>
      </a:lt1>
      <a:dk2>
        <a:srgbClr val="34215A"/>
      </a:dk2>
      <a:lt2>
        <a:srgbClr val="FFFFFF"/>
      </a:lt2>
      <a:accent1>
        <a:srgbClr val="F04D6E"/>
      </a:accent1>
      <a:accent2>
        <a:srgbClr val="F9AB23"/>
      </a:accent2>
      <a:accent3>
        <a:srgbClr val="4FC3AE"/>
      </a:accent3>
      <a:accent4>
        <a:srgbClr val="F04D6E"/>
      </a:accent4>
      <a:accent5>
        <a:srgbClr val="F9AB23"/>
      </a:accent5>
      <a:accent6>
        <a:srgbClr val="4FC3AE"/>
      </a:accent6>
      <a:hlink>
        <a:srgbClr val="F04D6E"/>
      </a:hlink>
      <a:folHlink>
        <a:srgbClr val="B43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5" ma:contentTypeDescription="Create a new document." ma:contentTypeScope="" ma:versionID="14bbf9021da3d1e5eab3144df179e320">
  <xsd:schema xmlns:xsd="http://www.w3.org/2001/XMLSchema" xmlns:xs="http://www.w3.org/2001/XMLSchema" xmlns:p="http://schemas.microsoft.com/office/2006/metadata/properties" xmlns:ns3="09170110-a046-4218-845f-d9c0b228adf5" xmlns:ns4="6de0b048-083d-4ff7-85a0-884451685ddb" targetNamespace="http://schemas.microsoft.com/office/2006/metadata/properties" ma:root="true" ma:fieldsID="e31d8650192bb14d5105d76337c9e94a" ns3:_="" ns4:_="">
    <xsd:import namespace="09170110-a046-4218-845f-d9c0b228adf5"/>
    <xsd:import namespace="6de0b048-083d-4ff7-85a0-884451685d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b048-083d-4ff7-85a0-884451685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e0b048-083d-4ff7-85a0-884451685ddb">
      <UserInfo>
        <DisplayName>Robert Agar</DisplayName>
        <AccountId>519</AccountId>
        <AccountType/>
      </UserInfo>
      <UserInfo>
        <DisplayName>Natalie Hawes</DisplayName>
        <AccountId>1013</AccountId>
        <AccountType/>
      </UserInfo>
    </SharedWithUsers>
    <_activity xmlns="09170110-a046-4218-845f-d9c0b228adf5" xsi:nil="true"/>
  </documentManagement>
</p:properties>
</file>

<file path=customXml/itemProps1.xml><?xml version="1.0" encoding="utf-8"?>
<ds:datastoreItem xmlns:ds="http://schemas.openxmlformats.org/officeDocument/2006/customXml" ds:itemID="{8D08A487-3C50-4B15-AA97-86968951C99F}">
  <ds:schemaRefs>
    <ds:schemaRef ds:uri="http://schemas.microsoft.com/sharepoint/v3/contenttype/forms"/>
  </ds:schemaRefs>
</ds:datastoreItem>
</file>

<file path=customXml/itemProps2.xml><?xml version="1.0" encoding="utf-8"?>
<ds:datastoreItem xmlns:ds="http://schemas.openxmlformats.org/officeDocument/2006/customXml" ds:itemID="{2F1C18C8-BF5E-B347-AD87-3C665FFC5F9E}">
  <ds:schemaRefs>
    <ds:schemaRef ds:uri="http://schemas.openxmlformats.org/officeDocument/2006/bibliography"/>
  </ds:schemaRefs>
</ds:datastoreItem>
</file>

<file path=customXml/itemProps3.xml><?xml version="1.0" encoding="utf-8"?>
<ds:datastoreItem xmlns:ds="http://schemas.openxmlformats.org/officeDocument/2006/customXml" ds:itemID="{BDFEF067-AF76-4A2E-9BE6-15B530AB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6de0b048-083d-4ff7-85a0-884451685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A494D-A5E9-45E5-93C3-2D25D8F0D922}">
  <ds:schemaRefs>
    <ds:schemaRef ds:uri="http://schemas.microsoft.com/office/2006/metadata/properties"/>
    <ds:schemaRef ds:uri="http://schemas.microsoft.com/office/infopath/2007/PartnerControls"/>
    <ds:schemaRef ds:uri="6de0b048-083d-4ff7-85a0-884451685ddb"/>
    <ds:schemaRef ds:uri="09170110-a046-4218-845f-d9c0b228adf5"/>
  </ds:schemaRefs>
</ds:datastoreItem>
</file>

<file path=docProps/app.xml><?xml version="1.0" encoding="utf-8"?>
<Properties xmlns="http://schemas.openxmlformats.org/officeDocument/2006/extended-properties" xmlns:vt="http://schemas.openxmlformats.org/officeDocument/2006/docPropsVTypes">
  <Template>Surveyor Pre Work - MG comments</Template>
  <TotalTime>0</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Gaunt</dc:creator>
  <cp:keywords/>
  <dc:description/>
  <cp:lastModifiedBy>Charlie Cross</cp:lastModifiedBy>
  <cp:revision>2</cp:revision>
  <dcterms:created xsi:type="dcterms:W3CDTF">2025-05-17T12:34:00Z</dcterms:created>
  <dcterms:modified xsi:type="dcterms:W3CDTF">2025-05-17T12:34:00Z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